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EE" w:rsidRDefault="0000231C" w:rsidP="001514EE">
      <w:pPr>
        <w:ind w:left="142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18EE0A" wp14:editId="6870C8E0">
            <wp:simplePos x="0" y="0"/>
            <wp:positionH relativeFrom="column">
              <wp:posOffset>2808605</wp:posOffset>
            </wp:positionH>
            <wp:positionV relativeFrom="paragraph">
              <wp:posOffset>50800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1514EE" w:rsidRDefault="00EF5F75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ФИНАНСОВЫЙ ОТДЕЛ</w:t>
      </w:r>
    </w:p>
    <w:p w:rsidR="00EF5F75" w:rsidRDefault="00EF5F75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ТАЛОВСКОГО МУНИЦИПАЛЬНОГО РАЙОНА</w:t>
      </w:r>
    </w:p>
    <w:p w:rsidR="00D84B1A" w:rsidRDefault="00D84B1A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1514EE" w:rsidRDefault="001514EE" w:rsidP="001514EE">
      <w:pPr>
        <w:ind w:left="142"/>
        <w:jc w:val="center"/>
        <w:rPr>
          <w:b/>
          <w:bCs/>
          <w:sz w:val="24"/>
          <w:szCs w:val="24"/>
        </w:rPr>
      </w:pPr>
    </w:p>
    <w:p w:rsidR="001514EE" w:rsidRDefault="001514EE" w:rsidP="001514EE">
      <w:pPr>
        <w:pStyle w:val="3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514EE" w:rsidRDefault="001514EE" w:rsidP="001514EE"/>
    <w:p w:rsidR="00E8424A" w:rsidRDefault="003B3F83" w:rsidP="001514EE">
      <w:pPr>
        <w:rPr>
          <w:b/>
          <w:bCs/>
          <w:sz w:val="26"/>
          <w:szCs w:val="26"/>
        </w:rPr>
      </w:pPr>
      <w:r w:rsidRPr="00E63CFD">
        <w:rPr>
          <w:b/>
          <w:bCs/>
          <w:sz w:val="26"/>
          <w:szCs w:val="26"/>
        </w:rPr>
        <w:t>о</w:t>
      </w:r>
      <w:r w:rsidR="00E72A6C" w:rsidRPr="00E63CFD">
        <w:rPr>
          <w:b/>
          <w:bCs/>
          <w:sz w:val="26"/>
          <w:szCs w:val="26"/>
        </w:rPr>
        <w:t xml:space="preserve">т </w:t>
      </w:r>
      <w:r w:rsidR="000365AD">
        <w:rPr>
          <w:b/>
          <w:bCs/>
          <w:sz w:val="26"/>
          <w:szCs w:val="26"/>
        </w:rPr>
        <w:t>2</w:t>
      </w:r>
      <w:r w:rsidR="00F04A78">
        <w:rPr>
          <w:b/>
          <w:bCs/>
          <w:sz w:val="26"/>
          <w:szCs w:val="26"/>
        </w:rPr>
        <w:t>7</w:t>
      </w:r>
      <w:r w:rsidR="00D84B1A">
        <w:rPr>
          <w:b/>
          <w:bCs/>
          <w:sz w:val="26"/>
          <w:szCs w:val="26"/>
        </w:rPr>
        <w:t>.01</w:t>
      </w:r>
      <w:r w:rsidR="00E964E2" w:rsidRPr="00E25275">
        <w:rPr>
          <w:b/>
          <w:bCs/>
          <w:sz w:val="26"/>
          <w:szCs w:val="26"/>
        </w:rPr>
        <w:t>.20</w:t>
      </w:r>
      <w:r w:rsidR="000365AD">
        <w:rPr>
          <w:b/>
          <w:bCs/>
          <w:sz w:val="26"/>
          <w:szCs w:val="26"/>
        </w:rPr>
        <w:t>2</w:t>
      </w:r>
      <w:r w:rsidR="00E964E2" w:rsidRPr="00E25275">
        <w:rPr>
          <w:b/>
          <w:bCs/>
          <w:sz w:val="26"/>
          <w:szCs w:val="26"/>
        </w:rPr>
        <w:t>1</w:t>
      </w:r>
      <w:r w:rsidR="005727EC" w:rsidRPr="00E63CFD">
        <w:rPr>
          <w:b/>
          <w:bCs/>
          <w:sz w:val="26"/>
          <w:szCs w:val="26"/>
        </w:rPr>
        <w:t xml:space="preserve"> </w:t>
      </w:r>
      <w:r w:rsidR="001514EE" w:rsidRPr="00E63CFD">
        <w:rPr>
          <w:b/>
          <w:bCs/>
          <w:sz w:val="26"/>
          <w:szCs w:val="26"/>
        </w:rPr>
        <w:t xml:space="preserve"> </w:t>
      </w:r>
      <w:r w:rsidRPr="00E63CFD">
        <w:rPr>
          <w:b/>
          <w:bCs/>
          <w:sz w:val="26"/>
          <w:szCs w:val="26"/>
        </w:rPr>
        <w:t xml:space="preserve">                                                                                          </w:t>
      </w:r>
      <w:r w:rsidR="00D84B1A">
        <w:rPr>
          <w:b/>
          <w:bCs/>
          <w:sz w:val="26"/>
          <w:szCs w:val="26"/>
        </w:rPr>
        <w:t xml:space="preserve">   </w:t>
      </w:r>
      <w:r w:rsidR="005D005B">
        <w:rPr>
          <w:b/>
          <w:bCs/>
          <w:sz w:val="26"/>
          <w:szCs w:val="26"/>
        </w:rPr>
        <w:t xml:space="preserve">             </w:t>
      </w:r>
      <w:r w:rsidRPr="00E63CFD">
        <w:rPr>
          <w:b/>
          <w:bCs/>
          <w:sz w:val="26"/>
          <w:szCs w:val="26"/>
        </w:rPr>
        <w:t xml:space="preserve"> </w:t>
      </w:r>
      <w:r w:rsidR="001514EE" w:rsidRPr="00E63CFD">
        <w:rPr>
          <w:b/>
          <w:bCs/>
          <w:sz w:val="26"/>
          <w:szCs w:val="26"/>
        </w:rPr>
        <w:t>№</w:t>
      </w:r>
      <w:r w:rsidR="00E964E2" w:rsidRPr="00E63CFD">
        <w:rPr>
          <w:b/>
          <w:bCs/>
          <w:sz w:val="26"/>
          <w:szCs w:val="26"/>
        </w:rPr>
        <w:t xml:space="preserve"> </w:t>
      </w:r>
      <w:r w:rsidR="00F04A78">
        <w:rPr>
          <w:b/>
          <w:bCs/>
          <w:sz w:val="26"/>
          <w:szCs w:val="26"/>
        </w:rPr>
        <w:t>4</w:t>
      </w:r>
      <w:r w:rsidR="005D005B">
        <w:rPr>
          <w:b/>
          <w:bCs/>
          <w:sz w:val="26"/>
          <w:szCs w:val="26"/>
        </w:rPr>
        <w:t xml:space="preserve"> од</w:t>
      </w:r>
    </w:p>
    <w:p w:rsidR="00E72A6C" w:rsidRPr="00E63CFD" w:rsidRDefault="00E72A6C" w:rsidP="001514EE">
      <w:pPr>
        <w:rPr>
          <w:b/>
          <w:bCs/>
          <w:sz w:val="26"/>
          <w:szCs w:val="26"/>
        </w:rPr>
      </w:pPr>
    </w:p>
    <w:p w:rsidR="000365AD" w:rsidRPr="000365AD" w:rsidRDefault="000365AD" w:rsidP="000365AD">
      <w:pPr>
        <w:widowControl w:val="0"/>
        <w:autoSpaceDE w:val="0"/>
        <w:autoSpaceDN w:val="0"/>
        <w:rPr>
          <w:sz w:val="24"/>
          <w:szCs w:val="24"/>
        </w:rPr>
      </w:pPr>
      <w:r w:rsidRPr="000365AD">
        <w:rPr>
          <w:sz w:val="24"/>
          <w:szCs w:val="24"/>
        </w:rPr>
        <w:t>О</w:t>
      </w:r>
      <w:r>
        <w:rPr>
          <w:sz w:val="24"/>
          <w:szCs w:val="24"/>
        </w:rPr>
        <w:t>б утверждении типовых форм соглашений (договоров)</w:t>
      </w:r>
    </w:p>
    <w:p w:rsidR="000365AD" w:rsidRPr="000365AD" w:rsidRDefault="000365AD" w:rsidP="000365AD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между главным распорядителем средств районного бюджета</w:t>
      </w:r>
    </w:p>
    <w:p w:rsidR="000365AD" w:rsidRPr="000365AD" w:rsidRDefault="000365AD" w:rsidP="000365AD">
      <w:pPr>
        <w:widowControl w:val="0"/>
        <w:autoSpaceDE w:val="0"/>
        <w:autoSpaceDN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 юридическим лицом (за исключением государственных</w:t>
      </w:r>
      <w:proofErr w:type="gramEnd"/>
    </w:p>
    <w:p w:rsidR="000365AD" w:rsidRDefault="000365AD" w:rsidP="000365AD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учреждений), индивидуальным предпринимателем,</w:t>
      </w:r>
    </w:p>
    <w:p w:rsidR="000365AD" w:rsidRPr="000365AD" w:rsidRDefault="000365AD" w:rsidP="000365AD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физическим лицом – производителем товаров, работ, услуг</w:t>
      </w:r>
    </w:p>
    <w:p w:rsidR="000365AD" w:rsidRPr="000365AD" w:rsidRDefault="000365AD" w:rsidP="000365AD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 предоставлении субсидий из районного бюджета</w:t>
      </w:r>
    </w:p>
    <w:p w:rsidR="00A24A8E" w:rsidRDefault="00A24A8E" w:rsidP="00A24A8E">
      <w:pPr>
        <w:rPr>
          <w:b/>
        </w:rPr>
      </w:pPr>
    </w:p>
    <w:p w:rsidR="00D84B1A" w:rsidRDefault="000365AD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5AD">
        <w:rPr>
          <w:rFonts w:ascii="Times New Roman" w:hAnsi="Times New Roman" w:cs="Times New Roman"/>
          <w:bCs/>
          <w:sz w:val="26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bCs/>
          <w:sz w:val="26"/>
        </w:rPr>
        <w:t>18</w:t>
      </w:r>
      <w:r w:rsidRPr="000365AD">
        <w:rPr>
          <w:rFonts w:ascii="Times New Roman" w:hAnsi="Times New Roman" w:cs="Times New Roman"/>
          <w:bCs/>
          <w:sz w:val="26"/>
        </w:rPr>
        <w:t>.09.20</w:t>
      </w:r>
      <w:r>
        <w:rPr>
          <w:rFonts w:ascii="Times New Roman" w:hAnsi="Times New Roman" w:cs="Times New Roman"/>
          <w:bCs/>
          <w:sz w:val="26"/>
        </w:rPr>
        <w:t>20г.</w:t>
      </w:r>
      <w:r w:rsidRPr="000365AD">
        <w:rPr>
          <w:rFonts w:ascii="Times New Roman" w:hAnsi="Times New Roman" w:cs="Times New Roman"/>
          <w:bCs/>
          <w:sz w:val="26"/>
        </w:rPr>
        <w:t xml:space="preserve"> N </w:t>
      </w:r>
      <w:r>
        <w:rPr>
          <w:rFonts w:ascii="Times New Roman" w:hAnsi="Times New Roman" w:cs="Times New Roman"/>
          <w:bCs/>
          <w:sz w:val="26"/>
        </w:rPr>
        <w:t>1492</w:t>
      </w:r>
      <w:r w:rsidRPr="000365AD">
        <w:rPr>
          <w:rFonts w:ascii="Times New Roman" w:hAnsi="Times New Roman" w:cs="Times New Roman"/>
          <w:bCs/>
          <w:sz w:val="26"/>
        </w:rPr>
        <w:t xml:space="preserve"> "Об общих требованиях к нормативным правовым актам, муниципальным правовым актам, регулирующим предоставление субсидий</w:t>
      </w:r>
      <w:r w:rsidR="0000231C">
        <w:rPr>
          <w:rFonts w:ascii="Times New Roman" w:hAnsi="Times New Roman" w:cs="Times New Roman"/>
          <w:bCs/>
          <w:sz w:val="26"/>
        </w:rPr>
        <w:t>, в том числе грантов в форме субсидий</w:t>
      </w:r>
      <w:r w:rsidRPr="000365AD">
        <w:rPr>
          <w:rFonts w:ascii="Times New Roman" w:hAnsi="Times New Roman" w:cs="Times New Roman"/>
          <w:bCs/>
          <w:sz w:val="26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00231C">
        <w:rPr>
          <w:rFonts w:ascii="Times New Roman" w:hAnsi="Times New Roman" w:cs="Times New Roman"/>
          <w:bCs/>
          <w:sz w:val="26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="0000231C">
        <w:rPr>
          <w:rFonts w:ascii="Times New Roman" w:hAnsi="Times New Roman" w:cs="Times New Roman"/>
          <w:bCs/>
          <w:sz w:val="26"/>
        </w:rPr>
        <w:t xml:space="preserve"> Российской Федерации»</w:t>
      </w:r>
      <w:r w:rsidRPr="000365AD">
        <w:rPr>
          <w:rFonts w:ascii="Times New Roman" w:hAnsi="Times New Roman" w:cs="Times New Roman"/>
          <w:bCs/>
          <w:sz w:val="26"/>
        </w:rPr>
        <w:t xml:space="preserve">" </w:t>
      </w: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31C" w:rsidRPr="0000231C" w:rsidRDefault="0000231C" w:rsidP="00002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0231C">
        <w:rPr>
          <w:rFonts w:ascii="Times New Roman" w:hAnsi="Times New Roman" w:cs="Times New Roman"/>
          <w:sz w:val="26"/>
          <w:szCs w:val="26"/>
        </w:rPr>
        <w:t>Утвердить:</w:t>
      </w:r>
    </w:p>
    <w:p w:rsidR="0000231C" w:rsidRPr="0000231C" w:rsidRDefault="0000231C" w:rsidP="00002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31C">
        <w:rPr>
          <w:rFonts w:ascii="Times New Roman" w:hAnsi="Times New Roman" w:cs="Times New Roman"/>
          <w:sz w:val="26"/>
          <w:szCs w:val="26"/>
        </w:rPr>
        <w:t xml:space="preserve">- типовую форму </w:t>
      </w:r>
      <w:hyperlink w:anchor="P37" w:history="1">
        <w:r w:rsidRPr="0000231C">
          <w:rPr>
            <w:rFonts w:ascii="Times New Roman" w:hAnsi="Times New Roman" w:cs="Times New Roman"/>
            <w:color w:val="0000FF"/>
            <w:sz w:val="26"/>
            <w:szCs w:val="26"/>
          </w:rPr>
          <w:t>соглашения</w:t>
        </w:r>
      </w:hyperlink>
      <w:r w:rsidRPr="0000231C">
        <w:rPr>
          <w:rFonts w:ascii="Times New Roman" w:hAnsi="Times New Roman" w:cs="Times New Roman"/>
          <w:sz w:val="26"/>
          <w:szCs w:val="26"/>
        </w:rPr>
        <w:t xml:space="preserve">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финансовое обеспечение затрат в связи с производством (реализацией) товаров, выполнением работ, оказанием услуг согласно приложению N 1 к настоящему приказу;</w:t>
      </w:r>
      <w:proofErr w:type="gramEnd"/>
    </w:p>
    <w:p w:rsidR="0000231C" w:rsidRPr="003B4414" w:rsidRDefault="0000231C" w:rsidP="00002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1C">
        <w:rPr>
          <w:rFonts w:ascii="Times New Roman" w:hAnsi="Times New Roman" w:cs="Times New Roman"/>
          <w:sz w:val="26"/>
          <w:szCs w:val="26"/>
        </w:rPr>
        <w:t xml:space="preserve">- типовую форму </w:t>
      </w:r>
      <w:hyperlink r:id="rId10" w:history="1">
        <w:r w:rsidRPr="0000231C">
          <w:rPr>
            <w:rFonts w:ascii="Times New Roman" w:hAnsi="Times New Roman" w:cs="Times New Roman"/>
            <w:color w:val="0000FF"/>
            <w:sz w:val="26"/>
            <w:szCs w:val="26"/>
          </w:rPr>
          <w:t>соглашения</w:t>
        </w:r>
      </w:hyperlink>
      <w:r w:rsidRPr="0000231C">
        <w:rPr>
          <w:rFonts w:ascii="Times New Roman" w:hAnsi="Times New Roman" w:cs="Times New Roman"/>
          <w:sz w:val="26"/>
          <w:szCs w:val="26"/>
        </w:rPr>
        <w:t xml:space="preserve">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возмещение недополученных доходов и (или) затрат в связи с производством (реализацией) товаров, выполнением работ, оказанием услуг согласно приложению N 2 к настоящему приказу</w:t>
      </w:r>
      <w:r w:rsidRPr="003B4414">
        <w:rPr>
          <w:rFonts w:ascii="Times New Roman" w:hAnsi="Times New Roman" w:cs="Times New Roman"/>
          <w:sz w:val="28"/>
          <w:szCs w:val="28"/>
        </w:rPr>
        <w:t>.</w:t>
      </w:r>
    </w:p>
    <w:p w:rsidR="00592172" w:rsidRDefault="00592172" w:rsidP="0000231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proofErr w:type="gramStart"/>
      <w:r w:rsidRPr="00AD404F">
        <w:rPr>
          <w:rFonts w:ascii="Times New Roman" w:hAnsi="Times New Roman"/>
          <w:sz w:val="26"/>
        </w:rPr>
        <w:t>Контроль за</w:t>
      </w:r>
      <w:proofErr w:type="gramEnd"/>
      <w:r w:rsidRPr="00AD404F">
        <w:rPr>
          <w:rFonts w:ascii="Times New Roman" w:hAnsi="Times New Roman"/>
          <w:sz w:val="26"/>
        </w:rPr>
        <w:t xml:space="preserve"> исполнением</w:t>
      </w:r>
      <w:r>
        <w:rPr>
          <w:rFonts w:ascii="Times New Roman" w:hAnsi="Times New Roman" w:cs="Times New Roman"/>
          <w:sz w:val="26"/>
        </w:rPr>
        <w:t xml:space="preserve"> настоящего приказа оставляю за собой</w:t>
      </w:r>
      <w:r>
        <w:rPr>
          <w:sz w:val="26"/>
        </w:rPr>
        <w:t>.</w:t>
      </w:r>
    </w:p>
    <w:p w:rsidR="00D73666" w:rsidRPr="00E63CFD" w:rsidRDefault="00592172" w:rsidP="00592172">
      <w:pPr>
        <w:pStyle w:val="ConsPlusNormal"/>
        <w:ind w:left="360" w:firstLine="0"/>
        <w:jc w:val="both"/>
      </w:pPr>
      <w:r w:rsidRPr="00E63CFD">
        <w:t xml:space="preserve"> </w:t>
      </w:r>
    </w:p>
    <w:p w:rsidR="00D73666" w:rsidRPr="00E63CFD" w:rsidRDefault="00D73666" w:rsidP="00F01954">
      <w:pPr>
        <w:pStyle w:val="31"/>
        <w:rPr>
          <w:sz w:val="26"/>
          <w:szCs w:val="26"/>
        </w:rPr>
      </w:pPr>
    </w:p>
    <w:p w:rsidR="004723B3" w:rsidRPr="00E63CFD" w:rsidRDefault="00E63CFD" w:rsidP="004723B3">
      <w:pPr>
        <w:pStyle w:val="31"/>
        <w:rPr>
          <w:sz w:val="26"/>
          <w:szCs w:val="26"/>
        </w:rPr>
      </w:pPr>
      <w:r w:rsidRPr="00E63CFD">
        <w:rPr>
          <w:sz w:val="26"/>
          <w:szCs w:val="26"/>
        </w:rPr>
        <w:t>Р</w:t>
      </w:r>
      <w:r w:rsidR="008D2055" w:rsidRPr="00E63CFD">
        <w:rPr>
          <w:sz w:val="26"/>
          <w:szCs w:val="26"/>
        </w:rPr>
        <w:t>уководител</w:t>
      </w:r>
      <w:r w:rsidRPr="00E63CFD">
        <w:rPr>
          <w:sz w:val="26"/>
          <w:szCs w:val="26"/>
        </w:rPr>
        <w:t>ь</w:t>
      </w:r>
    </w:p>
    <w:p w:rsidR="002A1DEE" w:rsidRDefault="008D2055" w:rsidP="004723B3">
      <w:pPr>
        <w:pStyle w:val="31"/>
        <w:rPr>
          <w:sz w:val="26"/>
          <w:szCs w:val="26"/>
        </w:rPr>
      </w:pPr>
      <w:r w:rsidRPr="00E63CFD">
        <w:rPr>
          <w:sz w:val="26"/>
          <w:szCs w:val="26"/>
        </w:rPr>
        <w:t xml:space="preserve">финансового отдела     </w:t>
      </w:r>
      <w:r w:rsidR="00E63CFD">
        <w:rPr>
          <w:sz w:val="26"/>
          <w:szCs w:val="26"/>
        </w:rPr>
        <w:t xml:space="preserve">   </w:t>
      </w:r>
      <w:r w:rsidRPr="00E63CFD">
        <w:rPr>
          <w:sz w:val="26"/>
          <w:szCs w:val="26"/>
        </w:rPr>
        <w:t xml:space="preserve">                             </w:t>
      </w:r>
      <w:r w:rsidR="00E63CFD">
        <w:rPr>
          <w:sz w:val="26"/>
          <w:szCs w:val="26"/>
        </w:rPr>
        <w:t xml:space="preserve">                            </w:t>
      </w:r>
      <w:r w:rsidRPr="00E63CFD">
        <w:rPr>
          <w:sz w:val="26"/>
          <w:szCs w:val="26"/>
        </w:rPr>
        <w:t xml:space="preserve">                  </w:t>
      </w:r>
      <w:r w:rsidR="00E63CFD">
        <w:rPr>
          <w:sz w:val="26"/>
          <w:szCs w:val="26"/>
        </w:rPr>
        <w:t>Л.Н. Мыльникова</w:t>
      </w:r>
    </w:p>
    <w:p w:rsidR="002A1DEE" w:rsidRPr="002A1DEE" w:rsidRDefault="002A1DEE" w:rsidP="002A1DEE"/>
    <w:p w:rsidR="002A1DEE" w:rsidRDefault="002A1DEE" w:rsidP="002A1DEE"/>
    <w:p w:rsidR="000365AD" w:rsidRDefault="000365AD" w:rsidP="002A1DEE"/>
    <w:p w:rsidR="00D84B1A" w:rsidRPr="00B20841" w:rsidRDefault="00D84B1A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  <w:r w:rsidRPr="00B20841">
        <w:rPr>
          <w:sz w:val="26"/>
          <w:szCs w:val="26"/>
        </w:rPr>
        <w:t>Приложение № 1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 w:rsidRPr="00B20841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 финансового отдела</w:t>
      </w:r>
    </w:p>
    <w:p w:rsidR="00D84B1A" w:rsidRDefault="00BE38CF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D84B1A">
        <w:rPr>
          <w:sz w:val="26"/>
          <w:szCs w:val="26"/>
        </w:rPr>
        <w:t>Таловского муниципального района</w:t>
      </w:r>
    </w:p>
    <w:p w:rsidR="00D84B1A" w:rsidRPr="00B20841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  <w:u w:val="single"/>
        </w:rPr>
      </w:pPr>
      <w:r w:rsidRPr="003359B4">
        <w:rPr>
          <w:sz w:val="26"/>
          <w:szCs w:val="26"/>
        </w:rPr>
        <w:t xml:space="preserve">от </w:t>
      </w:r>
      <w:r w:rsidR="000E5936">
        <w:rPr>
          <w:sz w:val="26"/>
          <w:szCs w:val="26"/>
          <w:u w:val="single"/>
        </w:rPr>
        <w:t>27.</w:t>
      </w:r>
      <w:r>
        <w:rPr>
          <w:sz w:val="26"/>
          <w:szCs w:val="26"/>
          <w:u w:val="single"/>
        </w:rPr>
        <w:t>01.20</w:t>
      </w:r>
      <w:r w:rsidR="0000231C">
        <w:rPr>
          <w:sz w:val="26"/>
          <w:szCs w:val="26"/>
          <w:u w:val="single"/>
        </w:rPr>
        <w:t>2</w:t>
      </w:r>
      <w:r w:rsidR="000E5936">
        <w:rPr>
          <w:sz w:val="26"/>
          <w:szCs w:val="26"/>
          <w:u w:val="single"/>
        </w:rPr>
        <w:t>1г.</w:t>
      </w:r>
      <w:r w:rsidRPr="003359B4">
        <w:rPr>
          <w:sz w:val="26"/>
          <w:szCs w:val="26"/>
        </w:rPr>
        <w:t xml:space="preserve"> № </w:t>
      </w:r>
      <w:r w:rsidR="000E5936">
        <w:rPr>
          <w:sz w:val="26"/>
          <w:szCs w:val="26"/>
          <w:u w:val="single"/>
        </w:rPr>
        <w:t>4</w:t>
      </w:r>
    </w:p>
    <w:p w:rsidR="00D84B1A" w:rsidRDefault="00D84B1A" w:rsidP="006A4EB3">
      <w:pPr>
        <w:rPr>
          <w:sz w:val="26"/>
          <w:szCs w:val="26"/>
        </w:rPr>
      </w:pPr>
    </w:p>
    <w:p w:rsidR="0000231C" w:rsidRPr="0000231C" w:rsidRDefault="0000231C" w:rsidP="00637C45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Типовая форма соглашения (договора)</w:t>
      </w:r>
    </w:p>
    <w:p w:rsidR="0000231C" w:rsidRPr="0000231C" w:rsidRDefault="0000231C" w:rsidP="00637C45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между главным распорядителем средств районного бюджета</w:t>
      </w:r>
    </w:p>
    <w:p w:rsidR="0000231C" w:rsidRPr="0000231C" w:rsidRDefault="0000231C" w:rsidP="00637C45">
      <w:pPr>
        <w:jc w:val="center"/>
        <w:rPr>
          <w:sz w:val="26"/>
          <w:szCs w:val="26"/>
        </w:rPr>
      </w:pPr>
      <w:proofErr w:type="gramStart"/>
      <w:r w:rsidRPr="0000231C">
        <w:rPr>
          <w:sz w:val="26"/>
          <w:szCs w:val="26"/>
        </w:rPr>
        <w:t>и юридическим лицом (за исключением государственных</w:t>
      </w:r>
      <w:proofErr w:type="gramEnd"/>
    </w:p>
    <w:p w:rsidR="0000231C" w:rsidRPr="0000231C" w:rsidRDefault="0000231C" w:rsidP="00637C45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учреждений), индивидуальным предпринимателем, физическим</w:t>
      </w:r>
    </w:p>
    <w:p w:rsidR="0000231C" w:rsidRPr="0000231C" w:rsidRDefault="0000231C" w:rsidP="00637C45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лицом - производителем товаров, работ, услуг о</w:t>
      </w:r>
    </w:p>
    <w:p w:rsidR="0000231C" w:rsidRPr="0000231C" w:rsidRDefault="0000231C" w:rsidP="00637C45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 xml:space="preserve">предоставлении субсидии из районного бюджета на </w:t>
      </w:r>
      <w:proofErr w:type="gramStart"/>
      <w:r w:rsidRPr="0000231C">
        <w:rPr>
          <w:sz w:val="26"/>
          <w:szCs w:val="26"/>
        </w:rPr>
        <w:t>финансовое</w:t>
      </w:r>
      <w:proofErr w:type="gramEnd"/>
    </w:p>
    <w:p w:rsidR="0000231C" w:rsidRPr="0000231C" w:rsidRDefault="0000231C" w:rsidP="00637C45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обеспечение затрат в связи с производством (реализацией)</w:t>
      </w:r>
    </w:p>
    <w:p w:rsidR="0000231C" w:rsidRPr="0000231C" w:rsidRDefault="0000231C" w:rsidP="00637C45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товаров, выполнением работ, оказанием услуг</w:t>
      </w:r>
    </w:p>
    <w:p w:rsidR="0000231C" w:rsidRPr="0000231C" w:rsidRDefault="0000231C" w:rsidP="0000231C">
      <w:pPr>
        <w:rPr>
          <w:sz w:val="26"/>
          <w:szCs w:val="26"/>
        </w:rPr>
      </w:pP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 xml:space="preserve">"___" ______________ 20__ г.                                     </w:t>
      </w:r>
      <w:r w:rsidR="00757536">
        <w:rPr>
          <w:sz w:val="26"/>
          <w:szCs w:val="26"/>
        </w:rPr>
        <w:t xml:space="preserve">                          </w:t>
      </w:r>
      <w:r w:rsidR="006834EA">
        <w:rPr>
          <w:sz w:val="26"/>
          <w:szCs w:val="26"/>
        </w:rPr>
        <w:t>п.</w:t>
      </w:r>
      <w:r w:rsidRPr="0000231C">
        <w:rPr>
          <w:sz w:val="26"/>
          <w:szCs w:val="26"/>
        </w:rPr>
        <w:t xml:space="preserve"> </w:t>
      </w:r>
      <w:r w:rsidR="006834EA">
        <w:rPr>
          <w:sz w:val="26"/>
          <w:szCs w:val="26"/>
        </w:rPr>
        <w:t>Таловая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(дата заключения соглашения)</w:t>
      </w:r>
    </w:p>
    <w:p w:rsidR="0000231C" w:rsidRPr="0000231C" w:rsidRDefault="0000231C" w:rsidP="0000231C">
      <w:pPr>
        <w:rPr>
          <w:sz w:val="26"/>
          <w:szCs w:val="26"/>
        </w:rPr>
      </w:pPr>
    </w:p>
    <w:p w:rsidR="0000231C" w:rsidRPr="0000231C" w:rsidRDefault="0000231C" w:rsidP="0012396F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__________________________________________________________________</w:t>
      </w:r>
      <w:r w:rsidR="0012396F">
        <w:rPr>
          <w:sz w:val="26"/>
          <w:szCs w:val="26"/>
        </w:rPr>
        <w:t>_______</w:t>
      </w:r>
      <w:r w:rsidRPr="0000231C">
        <w:rPr>
          <w:sz w:val="26"/>
          <w:szCs w:val="26"/>
        </w:rPr>
        <w:t>,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    (наименование главного распорядителя средств районного бюджета)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именуемый  в дальнейшем "Главный распорядитель средств районного бюджета", в лице ___________________________________________________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(наименование </w:t>
      </w:r>
      <w:proofErr w:type="gramStart"/>
      <w:r w:rsidRPr="0000231C">
        <w:rPr>
          <w:sz w:val="26"/>
          <w:szCs w:val="26"/>
        </w:rPr>
        <w:t>должности руководителя Главного распорядителя средств районного бюджета</w:t>
      </w:r>
      <w:proofErr w:type="gramEnd"/>
      <w:r w:rsidRPr="0000231C">
        <w:rPr>
          <w:sz w:val="26"/>
          <w:szCs w:val="26"/>
        </w:rPr>
        <w:t xml:space="preserve"> или уполномоченного им лица)</w:t>
      </w:r>
    </w:p>
    <w:p w:rsidR="0000231C" w:rsidRPr="0000231C" w:rsidRDefault="0000231C" w:rsidP="0012396F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_____________________________________________________</w:t>
      </w:r>
      <w:r w:rsidR="0012396F">
        <w:rPr>
          <w:sz w:val="26"/>
          <w:szCs w:val="26"/>
        </w:rPr>
        <w:softHyphen/>
      </w:r>
      <w:r w:rsidR="0012396F">
        <w:rPr>
          <w:sz w:val="26"/>
          <w:szCs w:val="26"/>
        </w:rPr>
        <w:softHyphen/>
      </w:r>
      <w:r w:rsidR="0012396F">
        <w:rPr>
          <w:sz w:val="26"/>
          <w:szCs w:val="26"/>
        </w:rPr>
        <w:softHyphen/>
      </w:r>
      <w:r w:rsidR="0012396F">
        <w:rPr>
          <w:sz w:val="26"/>
          <w:szCs w:val="26"/>
        </w:rPr>
        <w:softHyphen/>
      </w:r>
      <w:r w:rsidR="0012396F">
        <w:rPr>
          <w:sz w:val="26"/>
          <w:szCs w:val="26"/>
        </w:rPr>
        <w:softHyphen/>
      </w:r>
      <w:r w:rsidR="0012396F">
        <w:rPr>
          <w:sz w:val="26"/>
          <w:szCs w:val="26"/>
        </w:rPr>
        <w:softHyphen/>
        <w:t>______</w:t>
      </w:r>
      <w:r w:rsidRPr="0000231C">
        <w:rPr>
          <w:sz w:val="26"/>
          <w:szCs w:val="26"/>
        </w:rPr>
        <w:t>_____________,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(фамилия, имя, отчество)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proofErr w:type="gramStart"/>
      <w:r w:rsidRPr="0000231C">
        <w:rPr>
          <w:sz w:val="26"/>
          <w:szCs w:val="26"/>
        </w:rPr>
        <w:t>действующего</w:t>
      </w:r>
      <w:proofErr w:type="gramEnd"/>
      <w:r w:rsidRPr="0000231C">
        <w:rPr>
          <w:sz w:val="26"/>
          <w:szCs w:val="26"/>
        </w:rPr>
        <w:t xml:space="preserve"> на основании _____________________________________</w:t>
      </w:r>
      <w:r w:rsidR="0012396F">
        <w:rPr>
          <w:sz w:val="26"/>
          <w:szCs w:val="26"/>
        </w:rPr>
        <w:t>_______</w:t>
      </w:r>
      <w:r w:rsidRPr="0000231C">
        <w:rPr>
          <w:sz w:val="26"/>
          <w:szCs w:val="26"/>
        </w:rPr>
        <w:t>____,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(положение об органе государственной власти, доверенность, приказ или иной документ)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с одной стороны и _________________________________________________</w:t>
      </w:r>
      <w:r w:rsidR="00842952">
        <w:rPr>
          <w:sz w:val="26"/>
          <w:szCs w:val="26"/>
        </w:rPr>
        <w:t>______</w:t>
      </w:r>
      <w:r w:rsidRPr="0000231C">
        <w:rPr>
          <w:sz w:val="26"/>
          <w:szCs w:val="26"/>
        </w:rPr>
        <w:t>_,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- для юридического лица, фамилия, имя, отчество - для индивидуального предпринимателя, физического лица)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именуемый в дальнейшем "Получатель", в лице _____________</w:t>
      </w:r>
      <w:r w:rsidR="00842952">
        <w:rPr>
          <w:sz w:val="26"/>
          <w:szCs w:val="26"/>
        </w:rPr>
        <w:t>_______</w:t>
      </w:r>
      <w:r w:rsidRPr="0000231C">
        <w:rPr>
          <w:sz w:val="26"/>
          <w:szCs w:val="26"/>
        </w:rPr>
        <w:t>____________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должности лица, представляющего Получателя)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____________________________________________________________</w:t>
      </w:r>
      <w:r w:rsidR="00842952">
        <w:rPr>
          <w:sz w:val="26"/>
          <w:szCs w:val="26"/>
        </w:rPr>
        <w:t>______</w:t>
      </w:r>
      <w:r w:rsidRPr="0000231C">
        <w:rPr>
          <w:sz w:val="26"/>
          <w:szCs w:val="26"/>
        </w:rPr>
        <w:t>______,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(фамилия, имя, отчество)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proofErr w:type="gramStart"/>
      <w:r w:rsidRPr="0000231C">
        <w:rPr>
          <w:sz w:val="26"/>
          <w:szCs w:val="26"/>
        </w:rPr>
        <w:t>действующего</w:t>
      </w:r>
      <w:proofErr w:type="gramEnd"/>
      <w:r w:rsidRPr="0000231C">
        <w:rPr>
          <w:sz w:val="26"/>
          <w:szCs w:val="26"/>
        </w:rPr>
        <w:t xml:space="preserve"> на основании ________________________________________</w:t>
      </w:r>
      <w:r w:rsidR="00842952">
        <w:rPr>
          <w:sz w:val="26"/>
          <w:szCs w:val="26"/>
        </w:rPr>
        <w:t>_______</w:t>
      </w:r>
      <w:r w:rsidRPr="0000231C">
        <w:rPr>
          <w:sz w:val="26"/>
          <w:szCs w:val="26"/>
        </w:rPr>
        <w:t>_,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(наименование, реквизиты документа, на основании которого действует лицо)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с  другой  стороны, далее именуемые "Стороны", в соответствии со статьей 78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Бюджетного кодекса Российской Федерации, 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_________________________________________________________________</w:t>
      </w:r>
      <w:r w:rsidR="00842952">
        <w:rPr>
          <w:sz w:val="26"/>
          <w:szCs w:val="26"/>
        </w:rPr>
        <w:t>_______</w:t>
      </w:r>
      <w:r w:rsidRPr="0000231C">
        <w:rPr>
          <w:sz w:val="26"/>
          <w:szCs w:val="26"/>
        </w:rPr>
        <w:t>_,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правил предоставления субсидий из районного бюджета юридическим лицам (за исключением государственных учреждений), индивидуальным предпринимателям, физическим лицам – производителям товаров, работ, услуг)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утвержденными постановлением администрации </w:t>
      </w:r>
      <w:r w:rsidR="00757536">
        <w:rPr>
          <w:sz w:val="26"/>
          <w:szCs w:val="26"/>
        </w:rPr>
        <w:t>Талов</w:t>
      </w:r>
      <w:r w:rsidRPr="0000231C">
        <w:rPr>
          <w:sz w:val="26"/>
          <w:szCs w:val="26"/>
        </w:rPr>
        <w:t xml:space="preserve">ского муниципального района   Воронежской   области   от "__" _________ 20__ г. N _______ (далее - Правила </w:t>
      </w:r>
      <w:r w:rsidRPr="0000231C">
        <w:rPr>
          <w:sz w:val="26"/>
          <w:szCs w:val="26"/>
        </w:rPr>
        <w:lastRenderedPageBreak/>
        <w:t>предоставления субсидии) заключили   настоящее   Соглашение (договор) (далее   - Соглашение) о нижеследующем: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I. Предмет Соглашения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1.1.   Предметом   настоящего Соглашения является предоставление из районного бюджета в 20__ году ___________________________________</w:t>
      </w:r>
      <w:r w:rsidR="00842952">
        <w:rPr>
          <w:sz w:val="26"/>
          <w:szCs w:val="26"/>
        </w:rPr>
        <w:t>_________________</w:t>
      </w:r>
      <w:r w:rsidRPr="0000231C">
        <w:rPr>
          <w:sz w:val="26"/>
          <w:szCs w:val="26"/>
        </w:rPr>
        <w:t>___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Получателя)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субсидии </w:t>
      </w:r>
      <w:proofErr w:type="gramStart"/>
      <w:r w:rsidRPr="0000231C">
        <w:rPr>
          <w:sz w:val="26"/>
          <w:szCs w:val="26"/>
        </w:rPr>
        <w:t>на</w:t>
      </w:r>
      <w:proofErr w:type="gramEnd"/>
      <w:r w:rsidRPr="0000231C">
        <w:rPr>
          <w:sz w:val="26"/>
          <w:szCs w:val="26"/>
        </w:rPr>
        <w:t xml:space="preserve"> _______________________________________________________</w:t>
      </w:r>
      <w:r w:rsidR="00842952">
        <w:rPr>
          <w:sz w:val="26"/>
          <w:szCs w:val="26"/>
        </w:rPr>
        <w:t>_______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(указание цели предоставления субсидии)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(далее  -  Субсидия)  по  коду  бюджетной классификации расходов </w:t>
      </w:r>
      <w:proofErr w:type="gramStart"/>
      <w:r w:rsidRPr="0000231C">
        <w:rPr>
          <w:sz w:val="26"/>
          <w:szCs w:val="26"/>
        </w:rPr>
        <w:t>районного</w:t>
      </w:r>
      <w:proofErr w:type="gramEnd"/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бюджета: код главного распорядителя средств районного бюджета ___________, раздел ________, подраздел _______, целевая статья __________, вид расходов __________ в рамках подпрограммы "__________________________________________________________</w:t>
      </w:r>
      <w:r w:rsidR="00842952">
        <w:rPr>
          <w:sz w:val="26"/>
          <w:szCs w:val="26"/>
        </w:rPr>
        <w:t>_______</w:t>
      </w:r>
      <w:r w:rsidRPr="0000231C">
        <w:rPr>
          <w:sz w:val="26"/>
          <w:szCs w:val="26"/>
        </w:rPr>
        <w:t>_______"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(наименование подпрограммы)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муниципальной программы </w:t>
      </w:r>
      <w:r w:rsidR="00757536">
        <w:rPr>
          <w:sz w:val="26"/>
          <w:szCs w:val="26"/>
        </w:rPr>
        <w:t>Таловс</w:t>
      </w:r>
      <w:r w:rsidRPr="0000231C">
        <w:rPr>
          <w:sz w:val="26"/>
          <w:szCs w:val="26"/>
        </w:rPr>
        <w:t>кого муниципального Воронежской области "________________________________________________________________</w:t>
      </w:r>
      <w:r w:rsidR="00842952">
        <w:rPr>
          <w:sz w:val="26"/>
          <w:szCs w:val="26"/>
        </w:rPr>
        <w:t>_______</w:t>
      </w:r>
      <w:r w:rsidRPr="0000231C">
        <w:rPr>
          <w:sz w:val="26"/>
          <w:szCs w:val="26"/>
        </w:rPr>
        <w:t>_"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(наименование муниципальной программы </w:t>
      </w:r>
      <w:r w:rsidR="00757536">
        <w:rPr>
          <w:sz w:val="26"/>
          <w:szCs w:val="26"/>
        </w:rPr>
        <w:t>Талов</w:t>
      </w:r>
      <w:r w:rsidRPr="0000231C">
        <w:rPr>
          <w:sz w:val="26"/>
          <w:szCs w:val="26"/>
        </w:rPr>
        <w:t>ского муниципального района Воронежской области)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II. Размер Субсидии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2.1.   Размер   Субсидии,  предоставляемой  из  районного  бюджета,  в соответствии с настоящим Соглашением составляет</w:t>
      </w:r>
      <w:proofErr w:type="gramStart"/>
      <w:r w:rsidRPr="0000231C">
        <w:rPr>
          <w:sz w:val="26"/>
          <w:szCs w:val="26"/>
        </w:rPr>
        <w:t xml:space="preserve"> _______ (_____________________________) </w:t>
      </w:r>
      <w:proofErr w:type="gramEnd"/>
      <w:r w:rsidRPr="0000231C">
        <w:rPr>
          <w:sz w:val="26"/>
          <w:szCs w:val="26"/>
        </w:rPr>
        <w:t>рублей.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(сумма прописью)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III. Условия предоставления Субсидии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Субсидия предоставляется при выполнении следующих условий: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3.1. Соответствие Получателя ограничениям, установленным Правилами предоставления субсидии, в том числе: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3.1.1. Получатель соответствует критериям, установленным Правилами предоставления субсидии, либо прошел процедуры конкурсного отбора *(1);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3.1.2. На первое число месяца, предшествующего месяцу, в котором планируется заключение Соглашения, или на иную дату, определенную Правилами предоставления субсидии: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proofErr w:type="gramStart"/>
      <w:r w:rsidRPr="0000231C">
        <w:rPr>
          <w:sz w:val="26"/>
          <w:szCs w:val="26"/>
        </w:rPr>
        <w:t>-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00231C">
        <w:rPr>
          <w:sz w:val="26"/>
          <w:szCs w:val="26"/>
        </w:rPr>
        <w:t xml:space="preserve"> таких юридических лиц, в совокупности превышает 50 процентов;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*(2);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lastRenderedPageBreak/>
        <w:t>- у Получателя отсутствует просроченная задолженность по возврату в районный бюджет субсидий, бюджетных инвестиций, предоставляемых в соответствии с иными нормативными правовыми актами, и иная просроченная задолженность перед районным бюджетом *(3);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Получателю не предоставляются средства из районного бюджета на цели, указанные в пункте 1.1 настоящего Соглашения, на основании иных нормативных правовых актов;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Получатель - юридическое лицо не должен находиться в процессе реорганизации, ликвидации, банкротства, а Получатель - индивидуальный предприниматель не должен прекратить деятельность в качестве индивидуального предпринимателя *(4);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3.2. Установление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Правилами предоставления субсидии;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3.3. 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*(5);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3.4. </w:t>
      </w:r>
      <w:proofErr w:type="gramStart"/>
      <w:r w:rsidRPr="0000231C">
        <w:rPr>
          <w:sz w:val="26"/>
          <w:szCs w:val="26"/>
        </w:rPr>
        <w:t>Открытие Получателю лицевого счета для учета операций со средствами юридических лиц (их обособленных подразделений), не являющихся участниками бюджетного процесса, в Управлении Федерального казначейства по Воронежской области в соответствии с Приказом Федерального казначейства от 17 октября 2016 года N 21н "О Порядке открытия и ведения лицевых счетов территориальными органами Федерального казначейства" *(6);</w:t>
      </w:r>
      <w:proofErr w:type="gramEnd"/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3.5. Согласие Получателя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N 213н "О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исполнения" *(7);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3.6. Иные условия.</w:t>
      </w:r>
    </w:p>
    <w:p w:rsidR="0000231C" w:rsidRPr="0000231C" w:rsidRDefault="00842952" w:rsidP="00842952">
      <w:pPr>
        <w:tabs>
          <w:tab w:val="left" w:pos="34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231C" w:rsidRPr="0000231C" w:rsidRDefault="0000231C" w:rsidP="00A55858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IV. Порядок перечисления Субсидии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4.1. Главный распорядитель средств районного бюджета осуществляет перечисление Субсидии в течение 10 календарных дней с момента принятия решения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на расчетный счет Получателя согласно реквизитам, указанным в Соглашении;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на лицевой счет, открытый Получателю в Управлении Федерального казначейства по Воронежской области *(8);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4.2. Датой перечисления Субсидии считается дата списания денежных сре</w:t>
      </w:r>
      <w:proofErr w:type="gramStart"/>
      <w:r w:rsidRPr="0000231C">
        <w:rPr>
          <w:sz w:val="26"/>
          <w:szCs w:val="26"/>
        </w:rPr>
        <w:t>дств с л</w:t>
      </w:r>
      <w:proofErr w:type="gramEnd"/>
      <w:r w:rsidRPr="0000231C">
        <w:rPr>
          <w:sz w:val="26"/>
          <w:szCs w:val="26"/>
        </w:rPr>
        <w:t>ицевого счета Главного распорядителя средств районного бюджета.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A55858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lastRenderedPageBreak/>
        <w:t>V. Права и обязанности Сторон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5.1. Главный распорядитель средств районного бюджета обязуется: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       5.1.2. Обеспечить предоставление Субсидии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_____________________________________________________________</w:t>
      </w:r>
      <w:r w:rsidR="00842952">
        <w:rPr>
          <w:sz w:val="26"/>
          <w:szCs w:val="26"/>
        </w:rPr>
        <w:t>_______</w:t>
      </w:r>
      <w:r w:rsidRPr="0000231C">
        <w:rPr>
          <w:sz w:val="26"/>
          <w:szCs w:val="26"/>
        </w:rPr>
        <w:t>_____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Получателя)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в порядке и при соблюдении Получателем условий предоставления Субсидии, установленных Соглашением.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       5.1.3.   Определить   показатели   результативности в соответствии с Приложением   N   1   к настоящему Соглашению и осуществлять оценку их достижения.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      5.1.4.  Осуществлять </w:t>
      </w:r>
      <w:proofErr w:type="gramStart"/>
      <w:r w:rsidRPr="0000231C">
        <w:rPr>
          <w:sz w:val="26"/>
          <w:szCs w:val="26"/>
        </w:rPr>
        <w:t>контроль за</w:t>
      </w:r>
      <w:proofErr w:type="gramEnd"/>
      <w:r w:rsidRPr="0000231C">
        <w:rPr>
          <w:sz w:val="26"/>
          <w:szCs w:val="26"/>
        </w:rPr>
        <w:t xml:space="preserve"> соблюдением Получателем условий, целей и порядка предоставления Субсидии.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       5.1.5. В случае если _______________________________________</w:t>
      </w:r>
      <w:r w:rsidR="00842952">
        <w:rPr>
          <w:sz w:val="26"/>
          <w:szCs w:val="26"/>
        </w:rPr>
        <w:t>________</w:t>
      </w:r>
      <w:r w:rsidRPr="0000231C">
        <w:rPr>
          <w:sz w:val="26"/>
          <w:szCs w:val="26"/>
        </w:rPr>
        <w:t>_____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Получателя)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 в сроки, установленные Правилами предоставления субсидии.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      5.1.6. В случае если __________________________________________</w:t>
      </w:r>
      <w:r w:rsidR="00842952">
        <w:rPr>
          <w:sz w:val="26"/>
          <w:szCs w:val="26"/>
        </w:rPr>
        <w:t>________</w:t>
      </w:r>
      <w:r w:rsidRPr="0000231C">
        <w:rPr>
          <w:sz w:val="26"/>
          <w:szCs w:val="26"/>
        </w:rPr>
        <w:t>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Получателя)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не   достигнуты   установленные   значения   показателей результативности, предусмотренные настоящим Соглашением, направлять Получателю требование об обеспечении   возврата   средств Субсидии в районный бюджет в сроки, установленные Правилами предоставления субсидии *(9).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5.1.7.  В случае образования не использованного в отчетном финансовом году остатка Субсидии и отсутствия решения Главного распорядителя средств районного бюджета, принятого по согласованию с финанс</w:t>
      </w:r>
      <w:bookmarkStart w:id="0" w:name="_GoBack"/>
      <w:bookmarkEnd w:id="0"/>
      <w:r w:rsidR="009C7118">
        <w:rPr>
          <w:sz w:val="26"/>
          <w:szCs w:val="26"/>
        </w:rPr>
        <w:t>овым отделом</w:t>
      </w:r>
      <w:r w:rsidRPr="0000231C">
        <w:rPr>
          <w:sz w:val="26"/>
          <w:szCs w:val="26"/>
        </w:rPr>
        <w:t xml:space="preserve"> администрации </w:t>
      </w:r>
      <w:r w:rsidR="009C7118">
        <w:rPr>
          <w:sz w:val="26"/>
          <w:szCs w:val="26"/>
        </w:rPr>
        <w:t>Таловс</w:t>
      </w:r>
      <w:r w:rsidRPr="0000231C">
        <w:rPr>
          <w:sz w:val="26"/>
          <w:szCs w:val="26"/>
        </w:rPr>
        <w:t>кого муниципального района Воронежской   области, о наличии потребности в указанных средствах направлять Получателю требование об обеспечении возврата средств Субсидии в районный бюджет в сроки, установленные Правилами предоставления субсидии.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5.1.8. В случае если ______________________________</w:t>
      </w:r>
      <w:r w:rsidR="00842952">
        <w:rPr>
          <w:sz w:val="26"/>
          <w:szCs w:val="26"/>
        </w:rPr>
        <w:t>_____________________</w:t>
      </w:r>
      <w:r w:rsidRPr="0000231C">
        <w:rPr>
          <w:sz w:val="26"/>
          <w:szCs w:val="26"/>
        </w:rPr>
        <w:t>_____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(наименование Получателя)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не   достигнуты   установленные   значения   показателей результативности, предусмотренные настоящим Соглашением, применять штрафные санкции *(10).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5.1.9.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5.2. Главный распорядитель средств районного бюджета вправе: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00231C">
        <w:rPr>
          <w:sz w:val="26"/>
          <w:szCs w:val="26"/>
        </w:rPr>
        <w:t>контроля за</w:t>
      </w:r>
      <w:proofErr w:type="gramEnd"/>
      <w:r w:rsidRPr="0000231C">
        <w:rPr>
          <w:sz w:val="26"/>
          <w:szCs w:val="26"/>
        </w:rPr>
        <w:t xml:space="preserve"> соблюдением условий, целей и порядка предоставления Субсидии.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lastRenderedPageBreak/>
        <w:t>5.3. Получатель обязуется: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1) предоставлять Главному распорядителю средств районного бюджета документы, необходимые для предоставления Субсидии, указанные в Правилах предоставления субсидии;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2) не приобретать иностранную валюту за счет полученной Субсидии, за исключением операций, определяемых в соответствии с Правилами предоставления субсидии и настоящим Соглашением;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3) направлять на достижение целей, указанных в пункте 1.1 настоящего Соглашения, собственные и (или) привлеченные средства в размере согласно пункту 3.3 настоящего Соглашения *(11).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5.3.2. Обеспечивать исполнение требований Главного распорядителя средств районного бюджета по возврату сре</w:t>
      </w:r>
      <w:proofErr w:type="gramStart"/>
      <w:r w:rsidRPr="0000231C">
        <w:rPr>
          <w:sz w:val="26"/>
          <w:szCs w:val="26"/>
        </w:rPr>
        <w:t>дств в р</w:t>
      </w:r>
      <w:proofErr w:type="gramEnd"/>
      <w:r w:rsidRPr="0000231C">
        <w:rPr>
          <w:sz w:val="26"/>
          <w:szCs w:val="26"/>
        </w:rPr>
        <w:t>айонный бюджет в случае установления фактов нарушения условий и целей предоставления Субсидии в сроки в соответствии с Правилами предоставления субсидии.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5.3.3. Обеспечивать исполнение требований Главного распорядителя средств районного бюджета по возврату сре</w:t>
      </w:r>
      <w:proofErr w:type="gramStart"/>
      <w:r w:rsidRPr="0000231C">
        <w:rPr>
          <w:sz w:val="26"/>
          <w:szCs w:val="26"/>
        </w:rPr>
        <w:t>дств в р</w:t>
      </w:r>
      <w:proofErr w:type="gramEnd"/>
      <w:r w:rsidRPr="0000231C">
        <w:rPr>
          <w:sz w:val="26"/>
          <w:szCs w:val="26"/>
        </w:rPr>
        <w:t>айонный бюджет в случае, если не достигнуты установленные значения показателей результативности, предусмотренные настоящим Соглашением.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5.3.4. Обеспечивать исполнение требований Главного распорядителя средств районного бюджета по возврату средств в районный бюджет в случае </w:t>
      </w:r>
      <w:proofErr w:type="gramStart"/>
      <w:r w:rsidRPr="0000231C">
        <w:rPr>
          <w:sz w:val="26"/>
          <w:szCs w:val="26"/>
        </w:rPr>
        <w:t>образования</w:t>
      </w:r>
      <w:proofErr w:type="gramEnd"/>
      <w:r w:rsidRPr="0000231C">
        <w:rPr>
          <w:sz w:val="26"/>
          <w:szCs w:val="26"/>
        </w:rPr>
        <w:t xml:space="preserve"> не использованного в отчетном финансовом году остатка Субсидии и отсутствия решения Главного распорядителя средств районного бюджета, принятого по согласованию с  финанс</w:t>
      </w:r>
      <w:r w:rsidR="00BE38CF">
        <w:rPr>
          <w:sz w:val="26"/>
          <w:szCs w:val="26"/>
        </w:rPr>
        <w:t>овым отделом</w:t>
      </w:r>
      <w:r w:rsidRPr="0000231C">
        <w:rPr>
          <w:sz w:val="26"/>
          <w:szCs w:val="26"/>
        </w:rPr>
        <w:t xml:space="preserve"> администрации </w:t>
      </w:r>
      <w:r w:rsidR="00BE38CF">
        <w:rPr>
          <w:sz w:val="26"/>
          <w:szCs w:val="26"/>
        </w:rPr>
        <w:t>Талов</w:t>
      </w:r>
      <w:r w:rsidRPr="0000231C">
        <w:rPr>
          <w:sz w:val="26"/>
          <w:szCs w:val="26"/>
        </w:rPr>
        <w:t>ского муниципального района Воронежской области, о наличии потребности в указанных средствах.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5.3.5. Обеспечивать достижение значений показателей результативности, установленных в Приложении N 1 к настоящему Соглашению.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 5.3.6.   Обеспечивать   представление Главному распорядителю средств районного бюджета не позднее ______________ числа месяца, следующего </w:t>
      </w:r>
      <w:proofErr w:type="gramStart"/>
      <w:r w:rsidRPr="0000231C">
        <w:rPr>
          <w:sz w:val="26"/>
          <w:szCs w:val="26"/>
        </w:rPr>
        <w:t>за</w:t>
      </w:r>
      <w:proofErr w:type="gramEnd"/>
      <w:r w:rsidRPr="0000231C">
        <w:rPr>
          <w:sz w:val="26"/>
          <w:szCs w:val="26"/>
        </w:rPr>
        <w:t xml:space="preserve"> _____________________, в котором была получена Субсидия: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(квартал, месяц)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отчет о расходах, на финансовое обеспечение которых предоставляется Субсидия, по форме согласно Приложению N 2 к настоящему Соглашению;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отчет о достижении значений показателей результативности по форме согласно Приложению N 3 к настоящему Соглашению;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- иные отчеты.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5.4. Получатель вправе: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5.4.1. Обращаться к Главному распорядителю средств районного бюджета за разъяснениями в связи с исполнением настоящего Соглашения.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5.4.2.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00231C" w:rsidRDefault="0000231C" w:rsidP="00757536">
      <w:pPr>
        <w:jc w:val="both"/>
        <w:rPr>
          <w:sz w:val="26"/>
          <w:szCs w:val="26"/>
        </w:rPr>
      </w:pPr>
    </w:p>
    <w:p w:rsidR="00BE38CF" w:rsidRDefault="00BE38CF" w:rsidP="00757536">
      <w:pPr>
        <w:jc w:val="both"/>
        <w:rPr>
          <w:sz w:val="26"/>
          <w:szCs w:val="26"/>
        </w:rPr>
      </w:pPr>
    </w:p>
    <w:p w:rsidR="00BE38CF" w:rsidRDefault="00BE38CF" w:rsidP="00757536">
      <w:pPr>
        <w:jc w:val="both"/>
        <w:rPr>
          <w:sz w:val="26"/>
          <w:szCs w:val="26"/>
        </w:rPr>
      </w:pPr>
    </w:p>
    <w:p w:rsidR="00BE38CF" w:rsidRPr="0000231C" w:rsidRDefault="00BE38CF" w:rsidP="00757536">
      <w:pPr>
        <w:jc w:val="both"/>
        <w:rPr>
          <w:sz w:val="26"/>
          <w:szCs w:val="26"/>
        </w:rPr>
      </w:pPr>
    </w:p>
    <w:p w:rsidR="0000231C" w:rsidRPr="0000231C" w:rsidRDefault="0000231C" w:rsidP="00A55858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lastRenderedPageBreak/>
        <w:t xml:space="preserve">VI. </w:t>
      </w:r>
      <w:proofErr w:type="gramStart"/>
      <w:r w:rsidRPr="0000231C">
        <w:rPr>
          <w:sz w:val="26"/>
          <w:szCs w:val="26"/>
        </w:rPr>
        <w:t>Контроль за</w:t>
      </w:r>
      <w:proofErr w:type="gramEnd"/>
      <w:r w:rsidRPr="0000231C">
        <w:rPr>
          <w:sz w:val="26"/>
          <w:szCs w:val="26"/>
        </w:rPr>
        <w:t xml:space="preserve"> исполнением условий Соглашения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6.1. Главный распорядитель средств районного бюджета и органы государственного (муниципального) финансового контроля проводят проверки соблюдения Получателем условий, целей и порядка предоставления Субсидий, установленных Правилами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Субсидий.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6.3. В рамках проводимых проверок соблюдения условий, целей и порядка предоставления Субсидий Получатель обязуется представлять Главному распорядителю средств районного бюджета и органам государственного (муниципального) финансового контроля по их требованию необходимые документы.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A55858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VII. Ответственность Сторон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7.2. Получатель несет ответственность за достоверность и полноту представляемых Главному распорядителю средств районного бюджета сведений.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7.3.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а) война, военные действия, массовые волнения;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б) пожары, землетрясения, наводнения и другие обстоятельства непреодолимой силы природного характера.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A55858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VIII. Заключительные положения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8.1.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8.2. Соглашение вступает в силу с момента его подписания обеими Сторонами и действует до "__" __________ 20__ года.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8.3. Получатель не вправе передавать свои права и обязанности или их часть по настоящему Соглашению третьему лицу.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lastRenderedPageBreak/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обеими Сторонами.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8.5. Расторжение настоящего Соглашения возможно при взаимном согласии Сторон.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 xml:space="preserve">Расторжение настоящего Соглашения в одностороннем порядке возможно в случае </w:t>
      </w:r>
      <w:proofErr w:type="spellStart"/>
      <w:r w:rsidRPr="0000231C">
        <w:rPr>
          <w:sz w:val="26"/>
          <w:szCs w:val="26"/>
        </w:rPr>
        <w:t>недостижения</w:t>
      </w:r>
      <w:proofErr w:type="spellEnd"/>
      <w:r w:rsidRPr="0000231C">
        <w:rPr>
          <w:sz w:val="26"/>
          <w:szCs w:val="26"/>
        </w:rPr>
        <w:t xml:space="preserve"> Получателем установленных Соглашением показателей результативности.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>8.7. Настоящее Соглашение составлено в ___________ экземплярах, имеющих равную юридическую силу.</w:t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A55858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IX. Платежные реквизиты Сторон</w:t>
      </w:r>
    </w:p>
    <w:p w:rsidR="0000231C" w:rsidRDefault="0000231C" w:rsidP="00757536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9"/>
        <w:gridCol w:w="4979"/>
      </w:tblGrid>
      <w:tr w:rsidR="00E2576B" w:rsidTr="00E2576B">
        <w:tc>
          <w:tcPr>
            <w:tcW w:w="4979" w:type="dxa"/>
          </w:tcPr>
          <w:p w:rsidR="00E2576B" w:rsidRP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 xml:space="preserve">Главный распорядитель средств                                   </w:t>
            </w:r>
          </w:p>
          <w:p w:rsid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районного бюджета</w:t>
            </w:r>
          </w:p>
        </w:tc>
        <w:tc>
          <w:tcPr>
            <w:tcW w:w="4979" w:type="dxa"/>
          </w:tcPr>
          <w:p w:rsidR="00E2576B" w:rsidRDefault="00E2576B" w:rsidP="00757536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Получатель Субсидии</w:t>
            </w:r>
          </w:p>
        </w:tc>
      </w:tr>
      <w:tr w:rsidR="00E2576B" w:rsidTr="00E2576B">
        <w:tc>
          <w:tcPr>
            <w:tcW w:w="4979" w:type="dxa"/>
          </w:tcPr>
          <w:p w:rsidR="00E2576B" w:rsidRP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 xml:space="preserve">Наименование Главного                                    </w:t>
            </w:r>
          </w:p>
          <w:p w:rsidR="00E2576B" w:rsidRP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 xml:space="preserve">распорядителя средств </w:t>
            </w:r>
          </w:p>
          <w:p w:rsid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районного бюджета</w:t>
            </w:r>
          </w:p>
        </w:tc>
        <w:tc>
          <w:tcPr>
            <w:tcW w:w="4979" w:type="dxa"/>
          </w:tcPr>
          <w:p w:rsidR="00E2576B" w:rsidRDefault="00E2576B" w:rsidP="00757536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Наименование получателя Субсидии</w:t>
            </w:r>
            <w:r w:rsidRPr="00E2576B">
              <w:rPr>
                <w:sz w:val="26"/>
                <w:szCs w:val="26"/>
              </w:rPr>
              <w:tab/>
            </w:r>
          </w:p>
        </w:tc>
      </w:tr>
      <w:tr w:rsidR="00E2576B" w:rsidTr="00E2576B">
        <w:tc>
          <w:tcPr>
            <w:tcW w:w="4979" w:type="dxa"/>
          </w:tcPr>
          <w:p w:rsidR="00E2576B" w:rsidRP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 xml:space="preserve">Место нахождения: </w:t>
            </w:r>
            <w:r w:rsidRPr="00E2576B">
              <w:rPr>
                <w:sz w:val="26"/>
                <w:szCs w:val="26"/>
              </w:rPr>
              <w:tab/>
            </w:r>
            <w:r w:rsidRPr="00E2576B">
              <w:rPr>
                <w:sz w:val="26"/>
                <w:szCs w:val="26"/>
              </w:rPr>
              <w:tab/>
            </w:r>
            <w:r w:rsidRPr="00E2576B">
              <w:rPr>
                <w:sz w:val="26"/>
                <w:szCs w:val="26"/>
              </w:rPr>
              <w:tab/>
            </w:r>
          </w:p>
          <w:p w:rsid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 xml:space="preserve"> (юридический адрес)</w:t>
            </w:r>
          </w:p>
        </w:tc>
        <w:tc>
          <w:tcPr>
            <w:tcW w:w="4979" w:type="dxa"/>
          </w:tcPr>
          <w:p w:rsidR="00E2576B" w:rsidRP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 xml:space="preserve">Место нахождения: </w:t>
            </w:r>
            <w:r w:rsidRPr="00E2576B">
              <w:rPr>
                <w:sz w:val="26"/>
                <w:szCs w:val="26"/>
              </w:rPr>
              <w:tab/>
            </w:r>
            <w:r w:rsidRPr="00E2576B">
              <w:rPr>
                <w:sz w:val="26"/>
                <w:szCs w:val="26"/>
              </w:rPr>
              <w:tab/>
            </w:r>
            <w:r w:rsidRPr="00E2576B">
              <w:rPr>
                <w:sz w:val="26"/>
                <w:szCs w:val="26"/>
              </w:rPr>
              <w:tab/>
            </w:r>
          </w:p>
          <w:p w:rsidR="00E2576B" w:rsidRDefault="00E2576B" w:rsidP="00E2576B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 xml:space="preserve"> (юридический адрес)</w:t>
            </w:r>
          </w:p>
        </w:tc>
      </w:tr>
      <w:tr w:rsidR="00E2576B" w:rsidTr="00E2576B">
        <w:tc>
          <w:tcPr>
            <w:tcW w:w="4979" w:type="dxa"/>
          </w:tcPr>
          <w:p w:rsidR="00E2576B" w:rsidRDefault="00E2576B" w:rsidP="00757536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ИНН/КПП</w:t>
            </w:r>
          </w:p>
        </w:tc>
        <w:tc>
          <w:tcPr>
            <w:tcW w:w="4979" w:type="dxa"/>
          </w:tcPr>
          <w:p w:rsidR="00E2576B" w:rsidRDefault="00E2576B" w:rsidP="00757536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ИНН/КПП</w:t>
            </w:r>
          </w:p>
        </w:tc>
      </w:tr>
      <w:tr w:rsidR="00E2576B" w:rsidTr="00E2576B">
        <w:tc>
          <w:tcPr>
            <w:tcW w:w="4979" w:type="dxa"/>
          </w:tcPr>
          <w:p w:rsidR="00E2576B" w:rsidRDefault="00E2576B" w:rsidP="00757536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979" w:type="dxa"/>
          </w:tcPr>
          <w:p w:rsidR="00E2576B" w:rsidRDefault="00E2576B" w:rsidP="00757536">
            <w:pPr>
              <w:jc w:val="both"/>
              <w:rPr>
                <w:sz w:val="26"/>
                <w:szCs w:val="26"/>
              </w:rPr>
            </w:pPr>
            <w:r w:rsidRPr="00E2576B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E2576B" w:rsidRPr="0000231C" w:rsidRDefault="00E2576B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ab/>
      </w:r>
      <w:r w:rsidR="00D61827">
        <w:rPr>
          <w:sz w:val="26"/>
          <w:szCs w:val="26"/>
        </w:rPr>
        <w:t xml:space="preserve">                                               </w:t>
      </w:r>
      <w:r w:rsidRPr="0000231C">
        <w:rPr>
          <w:sz w:val="26"/>
          <w:szCs w:val="26"/>
        </w:rPr>
        <w:tab/>
      </w:r>
    </w:p>
    <w:p w:rsidR="0000231C" w:rsidRPr="0000231C" w:rsidRDefault="0000231C" w:rsidP="00375C79">
      <w:pPr>
        <w:jc w:val="center"/>
        <w:rPr>
          <w:sz w:val="26"/>
          <w:szCs w:val="26"/>
        </w:rPr>
      </w:pPr>
      <w:r w:rsidRPr="0000231C">
        <w:rPr>
          <w:sz w:val="26"/>
          <w:szCs w:val="26"/>
        </w:rPr>
        <w:t>X. Подписи Сторон</w:t>
      </w:r>
    </w:p>
    <w:p w:rsidR="0000231C" w:rsidRDefault="0000231C" w:rsidP="00757536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9"/>
        <w:gridCol w:w="4979"/>
      </w:tblGrid>
      <w:tr w:rsidR="00AE1CE0" w:rsidTr="00AE1CE0">
        <w:tc>
          <w:tcPr>
            <w:tcW w:w="4979" w:type="dxa"/>
          </w:tcPr>
          <w:p w:rsidR="00AE1CE0" w:rsidRP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>Наименование Главного распорядителя средств районного бюджета</w:t>
            </w:r>
          </w:p>
          <w:p w:rsidR="00AE1CE0" w:rsidRP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>____________/_________________</w:t>
            </w:r>
          </w:p>
          <w:p w:rsidR="00AE1CE0" w:rsidRP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 xml:space="preserve"> (подпись)        (Ф.И.О.)</w:t>
            </w:r>
          </w:p>
          <w:p w:rsid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>М.П.</w:t>
            </w:r>
          </w:p>
        </w:tc>
        <w:tc>
          <w:tcPr>
            <w:tcW w:w="4979" w:type="dxa"/>
          </w:tcPr>
          <w:p w:rsid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>Наименование получателя Субсидии</w:t>
            </w:r>
          </w:p>
          <w:p w:rsidR="000C4FBF" w:rsidRPr="00AE1CE0" w:rsidRDefault="000C4FBF" w:rsidP="00AE1CE0">
            <w:pPr>
              <w:jc w:val="both"/>
              <w:rPr>
                <w:sz w:val="26"/>
                <w:szCs w:val="26"/>
              </w:rPr>
            </w:pPr>
          </w:p>
          <w:p w:rsidR="00AE1CE0" w:rsidRP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>___________/_________________</w:t>
            </w:r>
          </w:p>
          <w:p w:rsidR="00AE1CE0" w:rsidRP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 xml:space="preserve"> (подпись)       (Ф.И.О.)</w:t>
            </w:r>
          </w:p>
          <w:p w:rsidR="00AE1CE0" w:rsidRDefault="00AE1CE0" w:rsidP="00AE1CE0">
            <w:pPr>
              <w:jc w:val="both"/>
              <w:rPr>
                <w:sz w:val="26"/>
                <w:szCs w:val="26"/>
              </w:rPr>
            </w:pPr>
            <w:r w:rsidRPr="00AE1CE0">
              <w:rPr>
                <w:sz w:val="26"/>
                <w:szCs w:val="26"/>
              </w:rPr>
              <w:t>М.П.</w:t>
            </w:r>
          </w:p>
        </w:tc>
      </w:tr>
    </w:tbl>
    <w:p w:rsidR="00375C79" w:rsidRPr="0000231C" w:rsidRDefault="00375C79" w:rsidP="00757536">
      <w:pPr>
        <w:jc w:val="both"/>
        <w:rPr>
          <w:sz w:val="26"/>
          <w:szCs w:val="26"/>
        </w:rPr>
      </w:pPr>
    </w:p>
    <w:p w:rsidR="0000231C" w:rsidRPr="0000231C" w:rsidRDefault="0000231C" w:rsidP="00757536">
      <w:pPr>
        <w:jc w:val="both"/>
        <w:rPr>
          <w:sz w:val="26"/>
          <w:szCs w:val="26"/>
        </w:rPr>
      </w:pPr>
      <w:r w:rsidRPr="0000231C">
        <w:rPr>
          <w:sz w:val="26"/>
          <w:szCs w:val="26"/>
        </w:rPr>
        <w:tab/>
      </w:r>
    </w:p>
    <w:p w:rsidR="0000231C" w:rsidRPr="0000231C" w:rsidRDefault="0000231C" w:rsidP="00757536">
      <w:pPr>
        <w:jc w:val="both"/>
        <w:rPr>
          <w:sz w:val="26"/>
          <w:szCs w:val="26"/>
        </w:rPr>
      </w:pP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--------------------------------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*(1) В случае, если проведение конкурсного отбора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*(2) В случае, если это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*(3) В случае, если это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*(4) В случае, если это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*(5) В случае, если это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*(6) При осуществлении Управлением Федерального казначейства по Воронежской области казначейского сопровождения субсидий, предоставленных из бюджета Воронежской области юридическим лицам, индивидуальным предпринимателям, физическим лицам в случаях и порядке, установленном федеральным законодательством.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lastRenderedPageBreak/>
        <w:t>*(7) При осуществлении Управлением Федерального казначейства по Воронежской области казначейского сопровождения субсидий, предоставленных из бюджета Воронежской области юридическим лицам, индивидуальным предпринимателям, физическим лицам в случаях и порядке, установленном федеральным законодательством.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*(8) При осуществлении Управлением Федерального казначейства по Воронежской области казначейского сопровождения субсидий, предоставленных из бюджета Воронежской области юридическим лицам, индивидуальным предпринимателям, физическим лицам в случаях и порядке, установленном федеральным законодательством.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*(9) В случае, если это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*(10) В случае, если это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  <w:r w:rsidRPr="0000231C">
        <w:rPr>
          <w:sz w:val="26"/>
          <w:szCs w:val="26"/>
        </w:rPr>
        <w:t>*(11) В случае, если это установлено Правилами предоставления субсидии.</w:t>
      </w:r>
    </w:p>
    <w:p w:rsidR="0000231C" w:rsidRPr="0000231C" w:rsidRDefault="0000231C" w:rsidP="0000231C">
      <w:pPr>
        <w:rPr>
          <w:sz w:val="26"/>
          <w:szCs w:val="26"/>
        </w:rPr>
      </w:pPr>
    </w:p>
    <w:p w:rsidR="0000231C" w:rsidRDefault="0000231C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4A5336" w:rsidRDefault="004A5336" w:rsidP="0000231C">
      <w:pPr>
        <w:rPr>
          <w:sz w:val="26"/>
          <w:szCs w:val="26"/>
        </w:rPr>
      </w:pPr>
    </w:p>
    <w:p w:rsidR="0000231C" w:rsidRPr="0000231C" w:rsidRDefault="0000231C" w:rsidP="0000231C">
      <w:pPr>
        <w:rPr>
          <w:sz w:val="26"/>
          <w:szCs w:val="26"/>
        </w:rPr>
      </w:pPr>
    </w:p>
    <w:p w:rsidR="004A5336" w:rsidRPr="00B20841" w:rsidRDefault="004A5336" w:rsidP="004A5336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  <w:r w:rsidRPr="00B2084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4A5336" w:rsidRDefault="004A5336" w:rsidP="004A5336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 w:rsidRPr="00B20841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 финансового отдела</w:t>
      </w:r>
    </w:p>
    <w:p w:rsidR="004A5336" w:rsidRDefault="00BE38CF" w:rsidP="004A5336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4A5336">
        <w:rPr>
          <w:sz w:val="26"/>
          <w:szCs w:val="26"/>
        </w:rPr>
        <w:t>Таловского муниципального района</w:t>
      </w:r>
    </w:p>
    <w:p w:rsidR="004A5336" w:rsidRPr="00B20841" w:rsidRDefault="004A5336" w:rsidP="004A5336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4A5336" w:rsidRDefault="004A5336" w:rsidP="004A5336">
      <w:pPr>
        <w:widowControl w:val="0"/>
        <w:autoSpaceDE w:val="0"/>
        <w:autoSpaceDN w:val="0"/>
        <w:adjustRightInd w:val="0"/>
        <w:ind w:left="5580"/>
        <w:rPr>
          <w:sz w:val="26"/>
          <w:szCs w:val="26"/>
          <w:u w:val="single"/>
        </w:rPr>
      </w:pPr>
      <w:r w:rsidRPr="003359B4">
        <w:rPr>
          <w:sz w:val="26"/>
          <w:szCs w:val="26"/>
        </w:rPr>
        <w:t xml:space="preserve">от </w:t>
      </w:r>
      <w:r w:rsidR="000E5936">
        <w:rPr>
          <w:sz w:val="26"/>
          <w:szCs w:val="26"/>
          <w:u w:val="single"/>
        </w:rPr>
        <w:t>27.</w:t>
      </w:r>
      <w:r>
        <w:rPr>
          <w:sz w:val="26"/>
          <w:szCs w:val="26"/>
          <w:u w:val="single"/>
        </w:rPr>
        <w:t>01.202</w:t>
      </w:r>
      <w:r w:rsidR="000E5936">
        <w:rPr>
          <w:sz w:val="26"/>
          <w:szCs w:val="26"/>
          <w:u w:val="single"/>
        </w:rPr>
        <w:t>1г.</w:t>
      </w:r>
      <w:r w:rsidRPr="003359B4">
        <w:rPr>
          <w:sz w:val="26"/>
          <w:szCs w:val="26"/>
        </w:rPr>
        <w:t xml:space="preserve"> № </w:t>
      </w:r>
      <w:r w:rsidR="000E5936">
        <w:rPr>
          <w:sz w:val="26"/>
          <w:szCs w:val="26"/>
        </w:rPr>
        <w:t>4</w:t>
      </w:r>
    </w:p>
    <w:p w:rsidR="00D84B1A" w:rsidRDefault="00D84B1A" w:rsidP="006A4EB3">
      <w:pPr>
        <w:rPr>
          <w:sz w:val="26"/>
          <w:szCs w:val="26"/>
        </w:rPr>
      </w:pP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Типовая форма соглашения (договора)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между главным распорядителем средств районного бюджета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proofErr w:type="gramStart"/>
      <w:r w:rsidRPr="008B229B">
        <w:rPr>
          <w:sz w:val="26"/>
          <w:szCs w:val="26"/>
        </w:rPr>
        <w:t>и юридическим лицом (за исключением государственных</w:t>
      </w:r>
      <w:proofErr w:type="gramEnd"/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учреждений), индивидуальным предпринимателем, физическим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лицом - производителем товаров, работ, услуг о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proofErr w:type="gramStart"/>
      <w:r w:rsidRPr="008B229B">
        <w:rPr>
          <w:sz w:val="26"/>
          <w:szCs w:val="26"/>
        </w:rPr>
        <w:t>предоставлении</w:t>
      </w:r>
      <w:proofErr w:type="gramEnd"/>
      <w:r w:rsidRPr="008B229B">
        <w:rPr>
          <w:sz w:val="26"/>
          <w:szCs w:val="26"/>
        </w:rPr>
        <w:t xml:space="preserve"> субсидии из районного бюджета на возмещение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недополученных доходов и (или) затрат в связи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с производством (реализацией) товаров, выполнением работ,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оказанием услуг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"___" _____________ 20___ г.                                                          </w:t>
      </w:r>
      <w:r>
        <w:rPr>
          <w:sz w:val="26"/>
          <w:szCs w:val="26"/>
        </w:rPr>
        <w:t xml:space="preserve">                   п</w:t>
      </w:r>
      <w:r w:rsidRPr="008B229B">
        <w:rPr>
          <w:sz w:val="26"/>
          <w:szCs w:val="26"/>
        </w:rPr>
        <w:t xml:space="preserve">. </w:t>
      </w:r>
      <w:r>
        <w:rPr>
          <w:sz w:val="26"/>
          <w:szCs w:val="26"/>
        </w:rPr>
        <w:t>Таловая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(дата заключения соглашения)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_______________________________________________________________</w:t>
      </w:r>
      <w:r w:rsidR="00842952">
        <w:rPr>
          <w:sz w:val="26"/>
          <w:szCs w:val="26"/>
        </w:rPr>
        <w:t>______</w:t>
      </w:r>
      <w:r w:rsidRPr="008B229B">
        <w:rPr>
          <w:sz w:val="26"/>
          <w:szCs w:val="26"/>
        </w:rPr>
        <w:t>___,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     (наименование главного распорядителя средств районного бюджета)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именуемый  в дальнейшем "Главный распорядитель средств районного бюджета", в лице _____________________________</w:t>
      </w:r>
      <w:r w:rsidR="00842952">
        <w:rPr>
          <w:sz w:val="26"/>
          <w:szCs w:val="26"/>
        </w:rPr>
        <w:t>_________________</w:t>
      </w:r>
      <w:r w:rsidRPr="008B229B">
        <w:rPr>
          <w:sz w:val="26"/>
          <w:szCs w:val="26"/>
        </w:rPr>
        <w:t>______________________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(наименование </w:t>
      </w:r>
      <w:proofErr w:type="gramStart"/>
      <w:r w:rsidRPr="008B229B">
        <w:rPr>
          <w:sz w:val="26"/>
          <w:szCs w:val="26"/>
        </w:rPr>
        <w:t>должности руководителя Главного распорядителя средств районного бюджета</w:t>
      </w:r>
      <w:proofErr w:type="gramEnd"/>
      <w:r w:rsidRPr="008B229B">
        <w:rPr>
          <w:sz w:val="26"/>
          <w:szCs w:val="26"/>
        </w:rPr>
        <w:t xml:space="preserve"> или уполномоченного им лица)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__________________________________________________</w:t>
      </w:r>
      <w:r w:rsidR="00842952">
        <w:rPr>
          <w:sz w:val="26"/>
          <w:szCs w:val="26"/>
        </w:rPr>
        <w:t>_______</w:t>
      </w:r>
      <w:r w:rsidRPr="008B229B">
        <w:rPr>
          <w:sz w:val="26"/>
          <w:szCs w:val="26"/>
        </w:rPr>
        <w:t>________________,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(фамилия, имя, отчество)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proofErr w:type="gramStart"/>
      <w:r w:rsidRPr="008B229B">
        <w:rPr>
          <w:sz w:val="26"/>
          <w:szCs w:val="26"/>
        </w:rPr>
        <w:t>действующего</w:t>
      </w:r>
      <w:proofErr w:type="gramEnd"/>
      <w:r w:rsidRPr="008B229B">
        <w:rPr>
          <w:sz w:val="26"/>
          <w:szCs w:val="26"/>
        </w:rPr>
        <w:t xml:space="preserve"> на основании ________________________________</w:t>
      </w:r>
      <w:r w:rsidR="00842952">
        <w:rPr>
          <w:sz w:val="26"/>
          <w:szCs w:val="26"/>
        </w:rPr>
        <w:t>________</w:t>
      </w:r>
      <w:r w:rsidRPr="008B229B">
        <w:rPr>
          <w:sz w:val="26"/>
          <w:szCs w:val="26"/>
        </w:rPr>
        <w:t xml:space="preserve">_________, 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(положение об органе государственной власти, доверенность, приказ или иной документ)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с одной стороны и _______________________________________________</w:t>
      </w:r>
      <w:r w:rsidR="00842952">
        <w:rPr>
          <w:sz w:val="26"/>
          <w:szCs w:val="26"/>
        </w:rPr>
        <w:t>_______</w:t>
      </w:r>
      <w:r w:rsidRPr="008B229B">
        <w:rPr>
          <w:sz w:val="26"/>
          <w:szCs w:val="26"/>
        </w:rPr>
        <w:t>___,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(наименование - для юридического лица, фамилия, имя, отчество - для индивидуального предпринимателя, физического лица)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именуемый в дальнейшем "Получатель", в лице _________________________</w:t>
      </w:r>
      <w:r w:rsidR="00842952">
        <w:rPr>
          <w:sz w:val="26"/>
          <w:szCs w:val="26"/>
        </w:rPr>
        <w:t>________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(наименование должности лица, представляющего Получателя)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__________________________________________________________________</w:t>
      </w:r>
      <w:r w:rsidR="00842952">
        <w:rPr>
          <w:sz w:val="26"/>
          <w:szCs w:val="26"/>
        </w:rPr>
        <w:t>_______</w:t>
      </w:r>
      <w:r w:rsidRPr="008B229B">
        <w:rPr>
          <w:sz w:val="26"/>
          <w:szCs w:val="26"/>
        </w:rPr>
        <w:t>,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(фамилия, имя, отчество)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proofErr w:type="gramStart"/>
      <w:r w:rsidRPr="008B229B">
        <w:rPr>
          <w:sz w:val="26"/>
          <w:szCs w:val="26"/>
        </w:rPr>
        <w:t>действующего</w:t>
      </w:r>
      <w:proofErr w:type="gramEnd"/>
      <w:r w:rsidRPr="008B229B">
        <w:rPr>
          <w:sz w:val="26"/>
          <w:szCs w:val="26"/>
        </w:rPr>
        <w:t xml:space="preserve"> на основании _________________________________________</w:t>
      </w:r>
      <w:r w:rsidR="00842952">
        <w:rPr>
          <w:sz w:val="26"/>
          <w:szCs w:val="26"/>
        </w:rPr>
        <w:t>________</w:t>
      </w:r>
      <w:r w:rsidRPr="008B229B">
        <w:rPr>
          <w:sz w:val="26"/>
          <w:szCs w:val="26"/>
        </w:rPr>
        <w:t>,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(наименование, реквизиты документа, на основании которого действует лицо)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с  другой  стороны,  далее  именуемые "Стороны", в соответствии с Бюджетным кодексом Российской Федерации, __________________________</w:t>
      </w:r>
      <w:r w:rsidR="00842952">
        <w:rPr>
          <w:sz w:val="26"/>
          <w:szCs w:val="26"/>
        </w:rPr>
        <w:t>__________________</w:t>
      </w:r>
      <w:r w:rsidRPr="008B229B">
        <w:rPr>
          <w:sz w:val="26"/>
          <w:szCs w:val="26"/>
        </w:rPr>
        <w:t>,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(наименование правил предоставления субсидий из районного бюджета юридическим лицам (за исключением государственных учреждений) индивидуальным предпринимателям, физическим лицам - производителям товаров, работ, услуг)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proofErr w:type="gramStart"/>
      <w:r w:rsidRPr="008B229B">
        <w:rPr>
          <w:sz w:val="26"/>
          <w:szCs w:val="26"/>
        </w:rPr>
        <w:t xml:space="preserve">утвержденными   постановлением   администрации </w:t>
      </w:r>
      <w:r>
        <w:rPr>
          <w:sz w:val="26"/>
          <w:szCs w:val="26"/>
        </w:rPr>
        <w:t>Талов</w:t>
      </w:r>
      <w:r w:rsidRPr="008B229B">
        <w:rPr>
          <w:sz w:val="26"/>
          <w:szCs w:val="26"/>
        </w:rPr>
        <w:t>ского муниципального района Воронежской   области   от "__"   _________   20__  г.  N  _______  (далее  -  Правила предоставления</w:t>
      </w:r>
      <w:proofErr w:type="gramEnd"/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lastRenderedPageBreak/>
        <w:t>субсидии), заключили настоящее Соглашение (договор) (далее - Соглашение) о нижеследующем:</w:t>
      </w: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I. Предмет Соглашения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1.1.   Предметом   настоящего  Соглашения  является  предоставление  </w:t>
      </w:r>
      <w:proofErr w:type="gramStart"/>
      <w:r w:rsidRPr="008B229B">
        <w:rPr>
          <w:sz w:val="26"/>
          <w:szCs w:val="26"/>
        </w:rPr>
        <w:t>из</w:t>
      </w:r>
      <w:proofErr w:type="gramEnd"/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районного бюджета в 20__ году _____________________________</w:t>
      </w:r>
      <w:r w:rsidR="00842952">
        <w:rPr>
          <w:sz w:val="26"/>
          <w:szCs w:val="26"/>
        </w:rPr>
        <w:t>_____________</w:t>
      </w:r>
      <w:r w:rsidRPr="008B229B">
        <w:rPr>
          <w:sz w:val="26"/>
          <w:szCs w:val="26"/>
        </w:rPr>
        <w:t>____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(наименование Получателя)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субсидии </w:t>
      </w:r>
      <w:proofErr w:type="gramStart"/>
      <w:r w:rsidRPr="008B229B">
        <w:rPr>
          <w:sz w:val="26"/>
          <w:szCs w:val="26"/>
        </w:rPr>
        <w:t>на</w:t>
      </w:r>
      <w:proofErr w:type="gramEnd"/>
      <w:r w:rsidRPr="008B229B">
        <w:rPr>
          <w:sz w:val="26"/>
          <w:szCs w:val="26"/>
        </w:rPr>
        <w:t xml:space="preserve"> ___________________________________________________</w:t>
      </w:r>
      <w:r w:rsidR="00842952">
        <w:rPr>
          <w:sz w:val="26"/>
          <w:szCs w:val="26"/>
        </w:rPr>
        <w:t>____________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(указание цели предоставления субсидии)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(далее  -  Субсидия)  по  коду  бюджетной классификации расходов районного бюджета: код Главного распорядителя средств районного бюджета ___________, раздел ___________, подраздел ___________, целевая статья ____________, вид расходов в рамках подпрограммы "__________________________________________"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 (наименование подпрограммы)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Талов</w:t>
      </w:r>
      <w:r w:rsidRPr="008B229B">
        <w:rPr>
          <w:sz w:val="26"/>
          <w:szCs w:val="26"/>
        </w:rPr>
        <w:t>ского муниципального района Воронежской области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"_________________________________________________________________"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(наименование муниципальной программы </w:t>
      </w:r>
      <w:r>
        <w:rPr>
          <w:sz w:val="26"/>
          <w:szCs w:val="26"/>
        </w:rPr>
        <w:t>Талов</w:t>
      </w:r>
      <w:r w:rsidRPr="008B229B">
        <w:rPr>
          <w:sz w:val="26"/>
          <w:szCs w:val="26"/>
        </w:rPr>
        <w:t>ского муниципального района Воронежской области)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II. Размер Субсидии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2.1.   Размер   Субсидии, предоставляемой из районного бюджета, в соответствии с настоящим Соглашением составляет</w:t>
      </w:r>
      <w:proofErr w:type="gramStart"/>
      <w:r w:rsidRPr="008B229B">
        <w:rPr>
          <w:sz w:val="26"/>
          <w:szCs w:val="26"/>
        </w:rPr>
        <w:t xml:space="preserve"> _______ (_________________) </w:t>
      </w:r>
      <w:proofErr w:type="gramEnd"/>
      <w:r w:rsidRPr="008B229B">
        <w:rPr>
          <w:sz w:val="26"/>
          <w:szCs w:val="26"/>
        </w:rPr>
        <w:t>рублей.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(сумма прописью)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III. Условия предоставления Субсидии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Субсидия предоставляется при выполнении следующих условий: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3.1. Соответствие Получателя ограничениям, установленным Правилами предоставления субсидии, в том числе: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3.1.1. Получатель соответствует критериям, установленным Правилами предоставления субсидии, либо прошел процедуры конкурсного отбора *(1);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3.1.2. На первое число месяца, предшествующего месяцу, в котором планируется заключение Соглашения, или на иную дату, определенную Правилами предоставления субсидии: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proofErr w:type="gramStart"/>
      <w:r w:rsidRPr="008B229B">
        <w:rPr>
          <w:sz w:val="26"/>
          <w:szCs w:val="26"/>
        </w:rPr>
        <w:t>-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8B229B">
        <w:rPr>
          <w:sz w:val="26"/>
          <w:szCs w:val="26"/>
        </w:rPr>
        <w:t xml:space="preserve"> таких юридических лиц, в совокупности превышает 50 процентов;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*(2);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у Получателя отсутствует просроченная задолженность по возврату в районный бюджет субсидий, бюджетных инвестиций, предоставляемых в соответствии с иными нормативными правовыми актами, и иная просроченная задолженность перед областным бюджетом *(3);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lastRenderedPageBreak/>
        <w:t>- Получателю не предоставляются средства из районного бюджета на цели, указанные в пункте 1.1 настоящего Соглашения, на основании иных нормативных правовых актов;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Получатель - юридическое лицо не должен находиться в процессе реорганизации, ликвидации, банкротства, а Получатель - индивидуальный предприниматель не должен прекратить деятельность в качестве индивидуального предпринимателя *(4);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3.2. Иные условия в соответствии с Правилами предоставления субсидий.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IV. Порядок перечисления Субсидии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4.1. Главный распорядитель средств районного бюджета в течение 10 календарных дней с момента принятия решения о предоставлении Субсидии осуществляет перечисление Субсидии согласно указанным в настоящем Соглашении реквизитам, в пределах, доведенных Главному распорядителю средств районного бюджета лимитов бюджетных обязательств и предельных объемов финансирования: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на расчетный или корреспондентский счет Получателя;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на лицевой счет, открытый Получателю в Управлении Федерального казначейства по Воронежской области *(5).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4.2. Датой перечисления Субсидии считается дата списания денежных сре</w:t>
      </w:r>
      <w:proofErr w:type="gramStart"/>
      <w:r w:rsidRPr="008B229B">
        <w:rPr>
          <w:sz w:val="26"/>
          <w:szCs w:val="26"/>
        </w:rPr>
        <w:t>дств с л</w:t>
      </w:r>
      <w:proofErr w:type="gramEnd"/>
      <w:r w:rsidRPr="008B229B">
        <w:rPr>
          <w:sz w:val="26"/>
          <w:szCs w:val="26"/>
        </w:rPr>
        <w:t>ицевого счета Главного распорядителя средств районного бюджета.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V. Права и обязанности Сторон</w:t>
      </w:r>
    </w:p>
    <w:p w:rsidR="0012396F" w:rsidRPr="008B229B" w:rsidRDefault="0012396F" w:rsidP="008B229B">
      <w:pPr>
        <w:jc w:val="center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5.1. Главный распорядитель средств районного бюджета обязуется: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5.1.2. Обеспечить предоставление Субсидии _________________</w:t>
      </w:r>
      <w:r w:rsidR="00842952">
        <w:rPr>
          <w:sz w:val="26"/>
          <w:szCs w:val="26"/>
        </w:rPr>
        <w:t>______________</w:t>
      </w:r>
      <w:r w:rsidRPr="008B229B">
        <w:rPr>
          <w:sz w:val="26"/>
          <w:szCs w:val="26"/>
        </w:rPr>
        <w:t>____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  (наименование Получателя)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5.1.3.   Определить   показатели   результативности в соответствии с Приложением N 1 к настоящему Соглашению и осуществлять оценку достижения.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5.1.4.  Осуществлять </w:t>
      </w:r>
      <w:proofErr w:type="gramStart"/>
      <w:r w:rsidRPr="008B229B">
        <w:rPr>
          <w:sz w:val="26"/>
          <w:szCs w:val="26"/>
        </w:rPr>
        <w:t>контроль за</w:t>
      </w:r>
      <w:proofErr w:type="gramEnd"/>
      <w:r w:rsidRPr="008B229B">
        <w:rPr>
          <w:sz w:val="26"/>
          <w:szCs w:val="26"/>
        </w:rPr>
        <w:t xml:space="preserve"> соблюдением Получателем условий, целей и порядка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5.1.5. В случае если ___________________________________________</w:t>
      </w:r>
      <w:r w:rsidR="00842952">
        <w:rPr>
          <w:sz w:val="26"/>
          <w:szCs w:val="26"/>
        </w:rPr>
        <w:t>_____________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(наименование Получателя)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 в сроки, установленные Правилами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5.1.6.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5.2. Главный распорядитель средств районного бюджета вправе: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8B229B">
        <w:rPr>
          <w:sz w:val="26"/>
          <w:szCs w:val="26"/>
        </w:rPr>
        <w:t>контроля за</w:t>
      </w:r>
      <w:proofErr w:type="gramEnd"/>
      <w:r w:rsidRPr="008B229B">
        <w:rPr>
          <w:sz w:val="26"/>
          <w:szCs w:val="26"/>
        </w:rPr>
        <w:t xml:space="preserve"> соблюдением условий, целей и порядка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lastRenderedPageBreak/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5.3. Получатель обязуется: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предоставлять Главному распорядителю средств районного бюджета документы, необходимые для предоставления Субсидии, указанные в Правилах предоставления субсидии;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направлять средства Субсидии на возмещение расходов (недополученных доходов), указанных в Правилах предоставления субсидии;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направлять на достижение целей, указанных в пункте 1.1 настоящего Соглашения, собственные и (или) привлеченные средства в размере согласно пункту 3.2 настоящего Соглашения *(6).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5.3.2. Обеспечивать исполнение требований Главного распорядителя средств районного бюджета по возврату сре</w:t>
      </w:r>
      <w:proofErr w:type="gramStart"/>
      <w:r w:rsidRPr="008B229B">
        <w:rPr>
          <w:sz w:val="26"/>
          <w:szCs w:val="26"/>
        </w:rPr>
        <w:t>дств в р</w:t>
      </w:r>
      <w:proofErr w:type="gramEnd"/>
      <w:r w:rsidRPr="008B229B">
        <w:rPr>
          <w:sz w:val="26"/>
          <w:szCs w:val="26"/>
        </w:rPr>
        <w:t>айонный бюджет в случае установления фактов нарушения условий, целей и порядка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5.3.3. Обеспечивать достижение значений показателей результативности, установленных в Приложении N 1 к настоящему Соглашению.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5.3.4.   Обеспечивать   представление Главному распорядителю средств районного   бюджета   не   позднее  ______  числа  месяца,  следующего  </w:t>
      </w:r>
      <w:proofErr w:type="gramStart"/>
      <w:r w:rsidRPr="008B229B">
        <w:rPr>
          <w:sz w:val="26"/>
          <w:szCs w:val="26"/>
        </w:rPr>
        <w:t>за</w:t>
      </w:r>
      <w:proofErr w:type="gramEnd"/>
      <w:r w:rsidRPr="008B229B">
        <w:rPr>
          <w:sz w:val="26"/>
          <w:szCs w:val="26"/>
        </w:rPr>
        <w:t xml:space="preserve"> ________________, в котором была получена Субсидия: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(квартал, месяц)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отчет о достижении значений показателей результативности по форме согласно Приложению N 2 к настоящему Соглашению;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отчет об использовании Субсидии по форме согласно Приложению N 3 к настоящему Соглашению;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 иные отчеты.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5.3.5.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Default="0012396F" w:rsidP="0012396F">
      <w:pPr>
        <w:tabs>
          <w:tab w:val="center" w:pos="4871"/>
          <w:tab w:val="left" w:pos="831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8B229B" w:rsidRPr="008B229B">
        <w:rPr>
          <w:sz w:val="26"/>
          <w:szCs w:val="26"/>
        </w:rPr>
        <w:t xml:space="preserve">VI. </w:t>
      </w:r>
      <w:proofErr w:type="gramStart"/>
      <w:r w:rsidR="008B229B" w:rsidRPr="008B229B">
        <w:rPr>
          <w:sz w:val="26"/>
          <w:szCs w:val="26"/>
        </w:rPr>
        <w:t>Контроль за</w:t>
      </w:r>
      <w:proofErr w:type="gramEnd"/>
      <w:r w:rsidR="008B229B" w:rsidRPr="008B229B">
        <w:rPr>
          <w:sz w:val="26"/>
          <w:szCs w:val="26"/>
        </w:rPr>
        <w:t xml:space="preserve"> исполнением условий Соглашения</w:t>
      </w:r>
      <w:r>
        <w:rPr>
          <w:sz w:val="26"/>
          <w:szCs w:val="26"/>
        </w:rPr>
        <w:tab/>
      </w:r>
    </w:p>
    <w:p w:rsidR="0012396F" w:rsidRPr="008B229B" w:rsidRDefault="0012396F" w:rsidP="0012396F">
      <w:pPr>
        <w:tabs>
          <w:tab w:val="center" w:pos="4871"/>
          <w:tab w:val="left" w:pos="8310"/>
        </w:tabs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6.1. Главный распорядитель средств районного бюджета и органы государственного (муниципального) финансового контроля проводят проверки соблюдения Получателем условий, целей и порядка предоставления Субсидий, установленных Правилами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Субсидий.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6.3. В рамках проводимых проверок соблюдения условий, целей и порядка предоставления Субсидий Получатель обязуется представлять Главному распорядителю средств районного бюджета и органам государственного (муниципального) финансового контроля по их требованию необходимые документы.</w:t>
      </w:r>
    </w:p>
    <w:p w:rsidR="008B229B" w:rsidRDefault="008B229B" w:rsidP="008B229B">
      <w:pPr>
        <w:jc w:val="both"/>
        <w:rPr>
          <w:sz w:val="26"/>
          <w:szCs w:val="26"/>
        </w:rPr>
      </w:pPr>
    </w:p>
    <w:p w:rsidR="0012396F" w:rsidRDefault="0012396F" w:rsidP="008B229B">
      <w:pPr>
        <w:jc w:val="both"/>
        <w:rPr>
          <w:sz w:val="26"/>
          <w:szCs w:val="26"/>
        </w:rPr>
      </w:pPr>
    </w:p>
    <w:p w:rsidR="0012396F" w:rsidRDefault="0012396F" w:rsidP="008B229B">
      <w:pPr>
        <w:jc w:val="both"/>
        <w:rPr>
          <w:sz w:val="26"/>
          <w:szCs w:val="26"/>
        </w:rPr>
      </w:pPr>
    </w:p>
    <w:p w:rsidR="0012396F" w:rsidRDefault="0012396F" w:rsidP="008B229B">
      <w:pPr>
        <w:jc w:val="both"/>
        <w:rPr>
          <w:sz w:val="26"/>
          <w:szCs w:val="26"/>
        </w:rPr>
      </w:pPr>
    </w:p>
    <w:p w:rsidR="0012396F" w:rsidRPr="008B229B" w:rsidRDefault="0012396F" w:rsidP="008B229B">
      <w:pPr>
        <w:jc w:val="both"/>
        <w:rPr>
          <w:sz w:val="26"/>
          <w:szCs w:val="26"/>
        </w:rPr>
      </w:pPr>
    </w:p>
    <w:p w:rsidR="008B229B" w:rsidRDefault="0012396F" w:rsidP="0012396F">
      <w:pPr>
        <w:tabs>
          <w:tab w:val="center" w:pos="4871"/>
          <w:tab w:val="left" w:pos="711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8B229B" w:rsidRPr="008B229B">
        <w:rPr>
          <w:sz w:val="26"/>
          <w:szCs w:val="26"/>
        </w:rPr>
        <w:t>VII. Ответственность Сторон</w:t>
      </w:r>
      <w:r>
        <w:rPr>
          <w:sz w:val="26"/>
          <w:szCs w:val="26"/>
        </w:rPr>
        <w:tab/>
      </w:r>
    </w:p>
    <w:p w:rsidR="0012396F" w:rsidRPr="008B229B" w:rsidRDefault="0012396F" w:rsidP="0012396F">
      <w:pPr>
        <w:tabs>
          <w:tab w:val="center" w:pos="4871"/>
          <w:tab w:val="left" w:pos="7110"/>
        </w:tabs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7.2. Получатель несет ответственность за достоверность и полноту представляемых Главному распорядителю средств районного бюджета сведений.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7.3. Главный распорядитель средств районного бюджета не несет ответственность по обязательствам Получателя перед третьими лицами в связи с исполнением настоящего Соглашения.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а) война, военные действия, массовые волнения;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б) пожары, землетрясения, наводнения и другие обстоятельства непреодолимой силы природного характера.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Сторона, для которой создалась невозможность </w:t>
      </w:r>
      <w:proofErr w:type="gramStart"/>
      <w:r w:rsidRPr="008B229B">
        <w:rPr>
          <w:sz w:val="26"/>
          <w:szCs w:val="26"/>
        </w:rPr>
        <w:t>исполнении</w:t>
      </w:r>
      <w:proofErr w:type="gramEnd"/>
      <w:r w:rsidRPr="008B229B">
        <w:rPr>
          <w:sz w:val="26"/>
          <w:szCs w:val="26"/>
        </w:rPr>
        <w:t xml:space="preserve">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VIII. Заключительные положения</w:t>
      </w:r>
    </w:p>
    <w:p w:rsidR="0012396F" w:rsidRPr="008B229B" w:rsidRDefault="0012396F" w:rsidP="008B229B">
      <w:pPr>
        <w:jc w:val="center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8.2. Соглашение вступает в силу с момента его подписания обеими Сторонами и действует до "__" __________ 20__ года.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8.3. Получатель не вправе передавать свои права и обязанности или их часть по настоящему Соглашению третьему лицу.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обеими Сторонами.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8.5. Расторжение настоящего Соглашения возможно при взаимном согласии Сторон.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 xml:space="preserve">8.5.1. Расторжение настоящего Соглашения в одностороннем порядке возможно в случае </w:t>
      </w:r>
      <w:proofErr w:type="spellStart"/>
      <w:r w:rsidRPr="008B229B">
        <w:rPr>
          <w:sz w:val="26"/>
          <w:szCs w:val="26"/>
        </w:rPr>
        <w:t>недостижения</w:t>
      </w:r>
      <w:proofErr w:type="spellEnd"/>
      <w:r w:rsidRPr="008B229B">
        <w:rPr>
          <w:sz w:val="26"/>
          <w:szCs w:val="26"/>
        </w:rPr>
        <w:t xml:space="preserve"> Получателем установленных Соглашением показателей результативности.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8.7. Настоящее Соглашение составлено в ____ экземплярах, имеющих равную юридическую силу.</w:t>
      </w:r>
    </w:p>
    <w:p w:rsidR="008B229B" w:rsidRDefault="008B229B" w:rsidP="008B229B">
      <w:pPr>
        <w:jc w:val="both"/>
        <w:rPr>
          <w:sz w:val="26"/>
          <w:szCs w:val="26"/>
        </w:rPr>
      </w:pPr>
    </w:p>
    <w:p w:rsidR="00842952" w:rsidRDefault="00842952" w:rsidP="008B229B">
      <w:pPr>
        <w:jc w:val="both"/>
        <w:rPr>
          <w:sz w:val="26"/>
          <w:szCs w:val="26"/>
        </w:rPr>
      </w:pPr>
    </w:p>
    <w:p w:rsidR="00842952" w:rsidRPr="008B229B" w:rsidRDefault="00842952" w:rsidP="008B229B">
      <w:pPr>
        <w:jc w:val="both"/>
        <w:rPr>
          <w:sz w:val="26"/>
          <w:szCs w:val="26"/>
        </w:rPr>
      </w:pPr>
    </w:p>
    <w:p w:rsid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lastRenderedPageBreak/>
        <w:t>IX. Платежные реквизиты Сторон</w:t>
      </w:r>
    </w:p>
    <w:p w:rsidR="00842952" w:rsidRPr="008B229B" w:rsidRDefault="00842952" w:rsidP="008B229B">
      <w:pPr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9"/>
        <w:gridCol w:w="4979"/>
      </w:tblGrid>
      <w:tr w:rsidR="000C4FBF" w:rsidRPr="000C4FBF" w:rsidTr="0012396F"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Главный распорядитель средств                                   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районного бюджета</w:t>
            </w:r>
          </w:p>
        </w:tc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Получатель Субсидии</w:t>
            </w:r>
          </w:p>
        </w:tc>
      </w:tr>
      <w:tr w:rsidR="000C4FBF" w:rsidRPr="000C4FBF" w:rsidTr="0012396F"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Наименование Главного                                    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распорядителя средств 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районного бюджета</w:t>
            </w:r>
          </w:p>
        </w:tc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Наименование получателя Субсидии</w:t>
            </w:r>
            <w:r w:rsidRPr="000C4FBF">
              <w:rPr>
                <w:sz w:val="26"/>
                <w:szCs w:val="26"/>
              </w:rPr>
              <w:tab/>
            </w:r>
          </w:p>
        </w:tc>
      </w:tr>
      <w:tr w:rsidR="000C4FBF" w:rsidRPr="000C4FBF" w:rsidTr="0012396F"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Место нахождения: </w:t>
            </w:r>
            <w:r w:rsidRPr="000C4FBF">
              <w:rPr>
                <w:sz w:val="26"/>
                <w:szCs w:val="26"/>
              </w:rPr>
              <w:tab/>
            </w:r>
            <w:r w:rsidRPr="000C4FBF">
              <w:rPr>
                <w:sz w:val="26"/>
                <w:szCs w:val="26"/>
              </w:rPr>
              <w:tab/>
            </w:r>
            <w:r w:rsidRPr="000C4FBF">
              <w:rPr>
                <w:sz w:val="26"/>
                <w:szCs w:val="26"/>
              </w:rPr>
              <w:tab/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 (юридический адрес)</w:t>
            </w:r>
          </w:p>
        </w:tc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Место нахождения: </w:t>
            </w:r>
            <w:r w:rsidRPr="000C4FBF">
              <w:rPr>
                <w:sz w:val="26"/>
                <w:szCs w:val="26"/>
              </w:rPr>
              <w:tab/>
            </w:r>
            <w:r w:rsidRPr="000C4FBF">
              <w:rPr>
                <w:sz w:val="26"/>
                <w:szCs w:val="26"/>
              </w:rPr>
              <w:tab/>
            </w:r>
            <w:r w:rsidRPr="000C4FBF">
              <w:rPr>
                <w:sz w:val="26"/>
                <w:szCs w:val="26"/>
              </w:rPr>
              <w:tab/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 (юридический адрес)</w:t>
            </w:r>
          </w:p>
        </w:tc>
      </w:tr>
      <w:tr w:rsidR="000C4FBF" w:rsidRPr="000C4FBF" w:rsidTr="0012396F"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ИНН/КПП</w:t>
            </w:r>
          </w:p>
        </w:tc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ИНН/КПП</w:t>
            </w:r>
          </w:p>
        </w:tc>
      </w:tr>
      <w:tr w:rsidR="000C4FBF" w:rsidRPr="000C4FBF" w:rsidTr="0012396F"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8B229B" w:rsidRPr="008B229B" w:rsidRDefault="008B229B" w:rsidP="008B229B">
      <w:pPr>
        <w:jc w:val="both"/>
        <w:rPr>
          <w:sz w:val="26"/>
          <w:szCs w:val="26"/>
        </w:rPr>
      </w:pPr>
    </w:p>
    <w:p w:rsidR="008B229B" w:rsidRDefault="008B229B" w:rsidP="008B229B">
      <w:pPr>
        <w:jc w:val="center"/>
        <w:rPr>
          <w:sz w:val="26"/>
          <w:szCs w:val="26"/>
        </w:rPr>
      </w:pPr>
      <w:r w:rsidRPr="008B229B">
        <w:rPr>
          <w:sz w:val="26"/>
          <w:szCs w:val="26"/>
        </w:rPr>
        <w:t>X. Подписи Сторон</w:t>
      </w:r>
    </w:p>
    <w:p w:rsidR="00842952" w:rsidRPr="008B229B" w:rsidRDefault="00842952" w:rsidP="008B229B">
      <w:pPr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9"/>
        <w:gridCol w:w="4979"/>
      </w:tblGrid>
      <w:tr w:rsidR="000C4FBF" w:rsidRPr="000C4FBF" w:rsidTr="0012396F">
        <w:tc>
          <w:tcPr>
            <w:tcW w:w="4979" w:type="dxa"/>
          </w:tcPr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Наименование Главного распорядителя средств районного бюджета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____________/_________________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 (подпись)        (Ф.И.О.)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М.П.</w:t>
            </w:r>
          </w:p>
        </w:tc>
        <w:tc>
          <w:tcPr>
            <w:tcW w:w="4979" w:type="dxa"/>
          </w:tcPr>
          <w:p w:rsid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Наименование получателя Субсидии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___________/_________________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 xml:space="preserve"> (подпись)       (Ф.И.О.)</w:t>
            </w:r>
          </w:p>
          <w:p w:rsidR="000C4FBF" w:rsidRPr="000C4FBF" w:rsidRDefault="000C4FBF" w:rsidP="000C4FBF">
            <w:pPr>
              <w:jc w:val="both"/>
              <w:rPr>
                <w:sz w:val="26"/>
                <w:szCs w:val="26"/>
              </w:rPr>
            </w:pPr>
            <w:r w:rsidRPr="000C4FBF">
              <w:rPr>
                <w:sz w:val="26"/>
                <w:szCs w:val="26"/>
              </w:rPr>
              <w:t>М.П.</w:t>
            </w:r>
          </w:p>
        </w:tc>
      </w:tr>
    </w:tbl>
    <w:p w:rsidR="000C4FBF" w:rsidRDefault="000C4FBF" w:rsidP="008B229B">
      <w:pPr>
        <w:jc w:val="both"/>
        <w:rPr>
          <w:sz w:val="26"/>
          <w:szCs w:val="26"/>
        </w:rPr>
      </w:pP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--------------------------------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*(1) В случае, если проведение конкурсного отбора установлено Правилами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*(2) В случае, если это установлено Правилами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*(3) В случае, если это установлено Правилами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*(4) В случае, если это установлено Правилами предоставления субсидии.</w:t>
      </w:r>
    </w:p>
    <w:p w:rsidR="008B229B" w:rsidRP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*(5) При осуществлении Управлением Федерального казначейства по Воронежской области казначейского сопровождения субсидий, предоставленных из бюджета Воронежской области юридическим лицам, индивидуальным предпринимателям, физическим лицам в случаях и порядке, установленном федеральным законодательством.</w:t>
      </w:r>
    </w:p>
    <w:p w:rsidR="008B229B" w:rsidRDefault="008B229B" w:rsidP="008B229B">
      <w:pPr>
        <w:jc w:val="both"/>
        <w:rPr>
          <w:sz w:val="26"/>
          <w:szCs w:val="26"/>
        </w:rPr>
      </w:pPr>
      <w:r w:rsidRPr="008B229B">
        <w:rPr>
          <w:sz w:val="26"/>
          <w:szCs w:val="26"/>
        </w:rPr>
        <w:t>*(6) В случае если это предусмотрено Правилами предоставления субсидии.</w:t>
      </w: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Pr="008B229B" w:rsidRDefault="000A1441" w:rsidP="008B229B">
      <w:pPr>
        <w:jc w:val="both"/>
        <w:rPr>
          <w:sz w:val="26"/>
          <w:szCs w:val="26"/>
        </w:rPr>
      </w:pPr>
    </w:p>
    <w:p w:rsidR="000A1441" w:rsidRPr="000A1441" w:rsidRDefault="000A1441" w:rsidP="000A1441">
      <w:pPr>
        <w:contextualSpacing/>
        <w:jc w:val="right"/>
        <w:rPr>
          <w:sz w:val="24"/>
          <w:szCs w:val="24"/>
        </w:rPr>
      </w:pPr>
      <w:r w:rsidRPr="000A1441">
        <w:rPr>
          <w:sz w:val="24"/>
          <w:szCs w:val="24"/>
        </w:rPr>
        <w:t>Приложение № 1</w:t>
      </w:r>
    </w:p>
    <w:p w:rsidR="000A1441" w:rsidRPr="000A1441" w:rsidRDefault="000A1441" w:rsidP="000A1441">
      <w:pPr>
        <w:contextualSpacing/>
        <w:jc w:val="right"/>
        <w:rPr>
          <w:sz w:val="24"/>
          <w:szCs w:val="24"/>
        </w:rPr>
      </w:pPr>
      <w:r w:rsidRPr="000A1441">
        <w:rPr>
          <w:sz w:val="24"/>
          <w:szCs w:val="24"/>
        </w:rPr>
        <w:t xml:space="preserve">к соглашению </w:t>
      </w:r>
      <w:proofErr w:type="gramStart"/>
      <w:r w:rsidRPr="000A1441">
        <w:rPr>
          <w:sz w:val="24"/>
          <w:szCs w:val="24"/>
        </w:rPr>
        <w:t>от</w:t>
      </w:r>
      <w:proofErr w:type="gramEnd"/>
      <w:r w:rsidRPr="000A1441">
        <w:rPr>
          <w:sz w:val="24"/>
          <w:szCs w:val="24"/>
        </w:rPr>
        <w:t xml:space="preserve"> __________ № _______</w:t>
      </w:r>
    </w:p>
    <w:p w:rsidR="000A1441" w:rsidRPr="000A1441" w:rsidRDefault="000A1441" w:rsidP="000A1441">
      <w:pPr>
        <w:contextualSpacing/>
        <w:jc w:val="right"/>
      </w:pPr>
    </w:p>
    <w:p w:rsidR="000A1441" w:rsidRPr="000A1441" w:rsidRDefault="000A1441" w:rsidP="000A1441">
      <w:pPr>
        <w:contextualSpacing/>
        <w:jc w:val="center"/>
      </w:pPr>
    </w:p>
    <w:p w:rsidR="000A1441" w:rsidRPr="000A1441" w:rsidRDefault="000A1441" w:rsidP="000A1441">
      <w:pPr>
        <w:contextualSpacing/>
        <w:jc w:val="center"/>
      </w:pPr>
    </w:p>
    <w:p w:rsidR="000A1441" w:rsidRPr="000A1441" w:rsidRDefault="000A1441" w:rsidP="000A1441">
      <w:pPr>
        <w:keepNext/>
        <w:keepLines/>
        <w:spacing w:line="351" w:lineRule="atLeast"/>
        <w:jc w:val="center"/>
        <w:outlineLvl w:val="0"/>
      </w:pPr>
      <w:r w:rsidRPr="000A1441">
        <w:t xml:space="preserve">Показатели   результативности </w:t>
      </w:r>
      <w:r w:rsidRPr="000A1441">
        <w:rPr>
          <w:kern w:val="36"/>
        </w:rPr>
        <w:t xml:space="preserve">предоставления </w:t>
      </w:r>
      <w:r w:rsidRPr="000A1441">
        <w:t>Субсидий по состоянию</w:t>
      </w:r>
    </w:p>
    <w:p w:rsidR="000A1441" w:rsidRPr="000A1441" w:rsidRDefault="000A1441" w:rsidP="000A1441">
      <w:pPr>
        <w:contextualSpacing/>
        <w:jc w:val="center"/>
      </w:pPr>
      <w:r w:rsidRPr="000A1441">
        <w:t xml:space="preserve"> на_________________ 20__года</w:t>
      </w:r>
    </w:p>
    <w:p w:rsidR="000A1441" w:rsidRPr="000A1441" w:rsidRDefault="000A1441" w:rsidP="000A1441">
      <w:pPr>
        <w:contextualSpacing/>
      </w:pP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539"/>
        <w:gridCol w:w="2433"/>
        <w:gridCol w:w="1418"/>
        <w:gridCol w:w="1134"/>
        <w:gridCol w:w="708"/>
        <w:gridCol w:w="1276"/>
        <w:gridCol w:w="2126"/>
      </w:tblGrid>
      <w:tr w:rsidR="000A1441" w:rsidRPr="000A1441" w:rsidTr="0012396F">
        <w:trPr>
          <w:trHeight w:val="2285"/>
        </w:trPr>
        <w:tc>
          <w:tcPr>
            <w:tcW w:w="539" w:type="dxa"/>
            <w:vMerge w:val="restart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A144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A144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433" w:type="dxa"/>
            <w:vMerge w:val="restart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Наименование проекта (мероприятия)</w:t>
            </w:r>
          </w:p>
        </w:tc>
        <w:tc>
          <w:tcPr>
            <w:tcW w:w="1842" w:type="dxa"/>
            <w:gridSpan w:val="2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2126" w:type="dxa"/>
            <w:vMerge w:val="restart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color w:val="333333"/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0A1441" w:rsidRPr="000A1441" w:rsidTr="0012396F">
        <w:trPr>
          <w:trHeight w:val="512"/>
        </w:trPr>
        <w:tc>
          <w:tcPr>
            <w:tcW w:w="539" w:type="dxa"/>
            <w:vMerge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3" w:type="dxa"/>
            <w:vMerge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1441" w:rsidRPr="000A1441" w:rsidTr="0012396F">
        <w:trPr>
          <w:trHeight w:val="249"/>
        </w:trPr>
        <w:tc>
          <w:tcPr>
            <w:tcW w:w="539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3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0A1441" w:rsidRPr="000A1441" w:rsidRDefault="000A1441" w:rsidP="000A144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44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A1441" w:rsidRPr="000A1441" w:rsidTr="0012396F">
        <w:trPr>
          <w:trHeight w:val="249"/>
        </w:trPr>
        <w:tc>
          <w:tcPr>
            <w:tcW w:w="539" w:type="dxa"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14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3" w:type="dxa"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41" w:rsidRPr="000A1441" w:rsidRDefault="000A1441" w:rsidP="000A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29B" w:rsidRDefault="008B229B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433404" w:rsidRDefault="00433404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7965D7" w:rsidRDefault="007965D7" w:rsidP="008B229B">
      <w:pPr>
        <w:jc w:val="both"/>
        <w:rPr>
          <w:sz w:val="26"/>
          <w:szCs w:val="26"/>
        </w:rPr>
      </w:pPr>
    </w:p>
    <w:p w:rsidR="000A1441" w:rsidRDefault="000A1441" w:rsidP="008B229B">
      <w:pPr>
        <w:jc w:val="both"/>
        <w:rPr>
          <w:sz w:val="26"/>
          <w:szCs w:val="26"/>
        </w:rPr>
      </w:pPr>
    </w:p>
    <w:p w:rsidR="000A1441" w:rsidRDefault="000A1441" w:rsidP="000A1441">
      <w:pPr>
        <w:contextualSpacing/>
        <w:jc w:val="right"/>
      </w:pPr>
      <w:r>
        <w:lastRenderedPageBreak/>
        <w:t>Приложение № 2</w:t>
      </w:r>
    </w:p>
    <w:p w:rsidR="000A1441" w:rsidRDefault="000A1441" w:rsidP="000A1441">
      <w:pPr>
        <w:contextualSpacing/>
        <w:jc w:val="right"/>
      </w:pPr>
      <w:r>
        <w:t xml:space="preserve">к соглашению </w:t>
      </w:r>
      <w:proofErr w:type="gramStart"/>
      <w:r>
        <w:t>от</w:t>
      </w:r>
      <w:proofErr w:type="gramEnd"/>
      <w:r>
        <w:t xml:space="preserve"> __________ № _______</w:t>
      </w:r>
    </w:p>
    <w:p w:rsidR="000A1441" w:rsidRDefault="000A1441" w:rsidP="000A1441">
      <w:pPr>
        <w:contextualSpacing/>
        <w:jc w:val="right"/>
      </w:pPr>
    </w:p>
    <w:p w:rsidR="000A1441" w:rsidRDefault="000A1441" w:rsidP="000A1441">
      <w:pPr>
        <w:contextualSpacing/>
        <w:jc w:val="center"/>
      </w:pPr>
    </w:p>
    <w:p w:rsidR="000A1441" w:rsidRPr="00CE34C3" w:rsidRDefault="000A1441" w:rsidP="000A1441">
      <w:pPr>
        <w:contextualSpacing/>
        <w:jc w:val="center"/>
      </w:pPr>
      <w:r w:rsidRPr="00CE34C3">
        <w:t>Отчет</w:t>
      </w:r>
    </w:p>
    <w:p w:rsidR="000A1441" w:rsidRDefault="000A1441" w:rsidP="000A1441">
      <w:pPr>
        <w:contextualSpacing/>
        <w:jc w:val="center"/>
      </w:pPr>
      <w:r w:rsidRPr="00CE34C3">
        <w:t xml:space="preserve">О достижении </w:t>
      </w:r>
      <w:proofErr w:type="gramStart"/>
      <w:r w:rsidRPr="00CE34C3">
        <w:t>значений показателей результативности представления Субсидий</w:t>
      </w:r>
      <w:proofErr w:type="gramEnd"/>
      <w:r w:rsidRPr="00CE34C3">
        <w:t xml:space="preserve"> по </w:t>
      </w:r>
      <w:r>
        <w:t>состоянию</w:t>
      </w:r>
    </w:p>
    <w:p w:rsidR="000A1441" w:rsidRDefault="000A1441" w:rsidP="000A1441">
      <w:pPr>
        <w:contextualSpacing/>
        <w:jc w:val="center"/>
      </w:pPr>
      <w:r w:rsidRPr="00CE34C3">
        <w:t xml:space="preserve"> </w:t>
      </w:r>
      <w:r>
        <w:t>н</w:t>
      </w:r>
      <w:r w:rsidRPr="00CE34C3">
        <w:t>а</w:t>
      </w:r>
      <w:r>
        <w:t>_________________ 20__года</w:t>
      </w:r>
    </w:p>
    <w:p w:rsidR="000A1441" w:rsidRDefault="000A1441" w:rsidP="000A1441">
      <w:pPr>
        <w:contextualSpacing/>
        <w:jc w:val="center"/>
      </w:pPr>
    </w:p>
    <w:p w:rsidR="000A1441" w:rsidRDefault="000A1441" w:rsidP="000A1441">
      <w:pPr>
        <w:contextualSpacing/>
      </w:pPr>
      <w:r>
        <w:t>Наименование Получателя________________________________________</w:t>
      </w:r>
    </w:p>
    <w:p w:rsidR="000A1441" w:rsidRDefault="000A1441" w:rsidP="000A1441">
      <w:pPr>
        <w:contextualSpacing/>
      </w:pPr>
      <w:r>
        <w:t>Периодичность: ежеквартально</w:t>
      </w:r>
    </w:p>
    <w:p w:rsidR="000A1441" w:rsidRDefault="000A1441" w:rsidP="000A1441">
      <w:pPr>
        <w:contextualSpacing/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39"/>
        <w:gridCol w:w="1724"/>
        <w:gridCol w:w="993"/>
        <w:gridCol w:w="992"/>
        <w:gridCol w:w="709"/>
        <w:gridCol w:w="992"/>
        <w:gridCol w:w="1276"/>
        <w:gridCol w:w="1417"/>
        <w:gridCol w:w="1134"/>
      </w:tblGrid>
      <w:tr w:rsidR="000A1441" w:rsidTr="0012396F">
        <w:trPr>
          <w:trHeight w:val="2285"/>
        </w:trPr>
        <w:tc>
          <w:tcPr>
            <w:tcW w:w="539" w:type="dxa"/>
            <w:vMerge w:val="restart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 xml:space="preserve">№ </w:t>
            </w:r>
            <w:proofErr w:type="gramStart"/>
            <w:r w:rsidRPr="00F421A1">
              <w:rPr>
                <w:sz w:val="22"/>
                <w:szCs w:val="22"/>
              </w:rPr>
              <w:t>п</w:t>
            </w:r>
            <w:proofErr w:type="gramEnd"/>
            <w:r w:rsidRPr="00F421A1">
              <w:rPr>
                <w:sz w:val="22"/>
                <w:szCs w:val="22"/>
              </w:rPr>
              <w:t>/п</w:t>
            </w:r>
          </w:p>
        </w:tc>
        <w:tc>
          <w:tcPr>
            <w:tcW w:w="1724" w:type="dxa"/>
            <w:vMerge w:val="restart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Наименование проекта (мероприятия)</w:t>
            </w:r>
          </w:p>
        </w:tc>
        <w:tc>
          <w:tcPr>
            <w:tcW w:w="1701" w:type="dxa"/>
            <w:gridSpan w:val="2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Единица измерения по ОКЕИ/Единица измерения</w:t>
            </w:r>
          </w:p>
        </w:tc>
        <w:tc>
          <w:tcPr>
            <w:tcW w:w="992" w:type="dxa"/>
            <w:vMerge w:val="restart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1276" w:type="dxa"/>
            <w:vMerge w:val="restart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Причина отклонения</w:t>
            </w:r>
          </w:p>
        </w:tc>
      </w:tr>
      <w:tr w:rsidR="000A1441" w:rsidTr="0012396F">
        <w:trPr>
          <w:trHeight w:val="512"/>
        </w:trPr>
        <w:tc>
          <w:tcPr>
            <w:tcW w:w="539" w:type="dxa"/>
            <w:vMerge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A1441" w:rsidRPr="00F421A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</w:tr>
      <w:tr w:rsidR="000A1441" w:rsidTr="0012396F">
        <w:trPr>
          <w:trHeight w:val="249"/>
        </w:trPr>
        <w:tc>
          <w:tcPr>
            <w:tcW w:w="539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A1441" w:rsidRPr="00F421A1" w:rsidRDefault="000A1441" w:rsidP="001239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A1441" w:rsidTr="0012396F">
        <w:trPr>
          <w:trHeight w:val="249"/>
        </w:trPr>
        <w:tc>
          <w:tcPr>
            <w:tcW w:w="539" w:type="dxa"/>
          </w:tcPr>
          <w:p w:rsidR="000A1441" w:rsidRPr="00CE34C3" w:rsidRDefault="000A1441" w:rsidP="0012396F">
            <w:pPr>
              <w:contextualSpacing/>
              <w:jc w:val="center"/>
            </w:pPr>
            <w:r>
              <w:t>1.</w:t>
            </w:r>
          </w:p>
        </w:tc>
        <w:tc>
          <w:tcPr>
            <w:tcW w:w="1724" w:type="dxa"/>
          </w:tcPr>
          <w:p w:rsidR="000A1441" w:rsidRPr="00CE34C3" w:rsidRDefault="000A1441" w:rsidP="000A1441">
            <w:pPr>
              <w:contextualSpacing/>
            </w:pPr>
          </w:p>
        </w:tc>
        <w:tc>
          <w:tcPr>
            <w:tcW w:w="993" w:type="dxa"/>
          </w:tcPr>
          <w:p w:rsidR="000A1441" w:rsidRPr="000A1441" w:rsidRDefault="000A1441" w:rsidP="001239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1441" w:rsidRPr="00CE34C3" w:rsidRDefault="000A1441" w:rsidP="0012396F">
            <w:pPr>
              <w:contextualSpacing/>
            </w:pPr>
          </w:p>
        </w:tc>
        <w:tc>
          <w:tcPr>
            <w:tcW w:w="709" w:type="dxa"/>
          </w:tcPr>
          <w:p w:rsidR="000A1441" w:rsidRPr="00CE34C3" w:rsidRDefault="000A1441" w:rsidP="0012396F">
            <w:pPr>
              <w:contextualSpacing/>
            </w:pPr>
          </w:p>
        </w:tc>
        <w:tc>
          <w:tcPr>
            <w:tcW w:w="992" w:type="dxa"/>
          </w:tcPr>
          <w:p w:rsidR="000A1441" w:rsidRPr="00CE34C3" w:rsidRDefault="000A1441" w:rsidP="0012396F">
            <w:pPr>
              <w:contextualSpacing/>
            </w:pPr>
          </w:p>
        </w:tc>
        <w:tc>
          <w:tcPr>
            <w:tcW w:w="1276" w:type="dxa"/>
          </w:tcPr>
          <w:p w:rsidR="000A1441" w:rsidRPr="00CE34C3" w:rsidRDefault="000A1441" w:rsidP="0012396F">
            <w:pPr>
              <w:contextualSpacing/>
            </w:pPr>
          </w:p>
        </w:tc>
        <w:tc>
          <w:tcPr>
            <w:tcW w:w="1417" w:type="dxa"/>
          </w:tcPr>
          <w:p w:rsidR="000A1441" w:rsidRPr="00CE34C3" w:rsidRDefault="000A1441" w:rsidP="0012396F">
            <w:pPr>
              <w:contextualSpacing/>
            </w:pPr>
          </w:p>
        </w:tc>
        <w:tc>
          <w:tcPr>
            <w:tcW w:w="1134" w:type="dxa"/>
          </w:tcPr>
          <w:p w:rsidR="000A1441" w:rsidRPr="00CE34C3" w:rsidRDefault="000A1441" w:rsidP="0012396F">
            <w:pPr>
              <w:contextualSpacing/>
            </w:pPr>
          </w:p>
        </w:tc>
      </w:tr>
    </w:tbl>
    <w:p w:rsidR="000A1441" w:rsidRPr="00CE34C3" w:rsidRDefault="000A1441" w:rsidP="000A1441">
      <w:pPr>
        <w:contextualSpacing/>
      </w:pPr>
    </w:p>
    <w:p w:rsidR="000A1441" w:rsidRDefault="000A1441" w:rsidP="000A1441">
      <w:pPr>
        <w:contextualSpacing/>
      </w:pPr>
      <w:r>
        <w:t>Руководитель организации ____________ ________   ____________________</w:t>
      </w:r>
    </w:p>
    <w:p w:rsidR="000A1441" w:rsidRDefault="000A1441" w:rsidP="000A1441">
      <w:pPr>
        <w:contextualSpacing/>
        <w:rPr>
          <w:sz w:val="22"/>
          <w:szCs w:val="22"/>
        </w:rPr>
      </w:pPr>
      <w:r w:rsidRPr="00F421A1">
        <w:rPr>
          <w:sz w:val="22"/>
          <w:szCs w:val="22"/>
        </w:rPr>
        <w:t>(уполномоченное лицо)</w:t>
      </w:r>
      <w:r>
        <w:rPr>
          <w:sz w:val="22"/>
          <w:szCs w:val="22"/>
        </w:rPr>
        <w:t xml:space="preserve">                (должность)              (подпись)             (расшифровка подписи)    </w:t>
      </w:r>
    </w:p>
    <w:p w:rsidR="000A1441" w:rsidRDefault="000A1441" w:rsidP="000A1441">
      <w:pPr>
        <w:contextualSpacing/>
        <w:rPr>
          <w:sz w:val="22"/>
          <w:szCs w:val="22"/>
        </w:rPr>
      </w:pPr>
    </w:p>
    <w:p w:rsidR="000A1441" w:rsidRDefault="000A1441" w:rsidP="000A1441">
      <w:pPr>
        <w:contextualSpacing/>
        <w:rPr>
          <w:sz w:val="22"/>
          <w:szCs w:val="22"/>
        </w:rPr>
      </w:pPr>
    </w:p>
    <w:p w:rsidR="000A1441" w:rsidRDefault="000A1441" w:rsidP="000A1441">
      <w:pPr>
        <w:contextualSpacing/>
      </w:pPr>
      <w:r w:rsidRPr="00BC0D7C">
        <w:t xml:space="preserve">Исполнитель  </w:t>
      </w:r>
      <w:r>
        <w:t>___________ ______________________ _________</w:t>
      </w:r>
    </w:p>
    <w:p w:rsidR="000A1441" w:rsidRDefault="000A1441" w:rsidP="000A1441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C0D7C">
        <w:rPr>
          <w:sz w:val="22"/>
          <w:szCs w:val="22"/>
        </w:rPr>
        <w:t xml:space="preserve">(должность)   </w:t>
      </w:r>
      <w:r>
        <w:rPr>
          <w:sz w:val="22"/>
          <w:szCs w:val="22"/>
        </w:rPr>
        <w:t xml:space="preserve">        (ФИО)                                            (телефон) </w:t>
      </w:r>
    </w:p>
    <w:p w:rsidR="000A1441" w:rsidRDefault="000A1441" w:rsidP="000A1441">
      <w:pPr>
        <w:contextualSpacing/>
      </w:pPr>
      <w:r w:rsidRPr="00C15787">
        <w:t>“____” ________________20____</w:t>
      </w:r>
      <w:r w:rsidRPr="00BC0D7C">
        <w:t>г.</w:t>
      </w:r>
    </w:p>
    <w:p w:rsidR="000A1441" w:rsidRDefault="000A1441" w:rsidP="000A1441">
      <w:pPr>
        <w:contextualSpacing/>
      </w:pPr>
    </w:p>
    <w:p w:rsidR="00C77D08" w:rsidRDefault="00C77D08" w:rsidP="006F0517">
      <w:pPr>
        <w:tabs>
          <w:tab w:val="left" w:pos="8280"/>
        </w:tabs>
        <w:rPr>
          <w:sz w:val="26"/>
          <w:szCs w:val="26"/>
        </w:rPr>
        <w:sectPr w:rsidR="00C77D08" w:rsidSect="00C7618F">
          <w:pgSz w:w="11907" w:h="15876" w:code="9"/>
          <w:pgMar w:top="539" w:right="747" w:bottom="284" w:left="1418" w:header="720" w:footer="720" w:gutter="0"/>
          <w:cols w:space="720"/>
          <w:titlePg/>
        </w:sectPr>
      </w:pPr>
    </w:p>
    <w:p w:rsidR="00412791" w:rsidRPr="00412791" w:rsidRDefault="00412791" w:rsidP="00412791">
      <w:pPr>
        <w:contextualSpacing/>
        <w:jc w:val="right"/>
        <w:rPr>
          <w:sz w:val="24"/>
          <w:szCs w:val="24"/>
        </w:rPr>
      </w:pPr>
      <w:r w:rsidRPr="00412791">
        <w:rPr>
          <w:sz w:val="24"/>
          <w:szCs w:val="24"/>
        </w:rPr>
        <w:lastRenderedPageBreak/>
        <w:t>Приложение № 3</w:t>
      </w:r>
    </w:p>
    <w:p w:rsidR="00412791" w:rsidRPr="00412791" w:rsidRDefault="00412791" w:rsidP="00412791">
      <w:pPr>
        <w:contextualSpacing/>
        <w:jc w:val="right"/>
        <w:rPr>
          <w:sz w:val="24"/>
          <w:szCs w:val="24"/>
        </w:rPr>
      </w:pPr>
      <w:r w:rsidRPr="00412791">
        <w:rPr>
          <w:sz w:val="24"/>
          <w:szCs w:val="24"/>
        </w:rPr>
        <w:t xml:space="preserve">к соглашению </w:t>
      </w:r>
      <w:proofErr w:type="gramStart"/>
      <w:r w:rsidRPr="00412791">
        <w:rPr>
          <w:sz w:val="24"/>
          <w:szCs w:val="24"/>
        </w:rPr>
        <w:t>от</w:t>
      </w:r>
      <w:proofErr w:type="gramEnd"/>
      <w:r w:rsidRPr="00412791">
        <w:rPr>
          <w:sz w:val="24"/>
          <w:szCs w:val="24"/>
        </w:rPr>
        <w:t xml:space="preserve"> __________ № _______</w:t>
      </w:r>
    </w:p>
    <w:p w:rsidR="00412791" w:rsidRPr="00412791" w:rsidRDefault="00412791" w:rsidP="00412791">
      <w:pPr>
        <w:contextualSpacing/>
        <w:jc w:val="right"/>
      </w:pPr>
    </w:p>
    <w:p w:rsidR="00412791" w:rsidRPr="00412791" w:rsidRDefault="00412791" w:rsidP="00412791">
      <w:pPr>
        <w:contextualSpacing/>
        <w:jc w:val="center"/>
      </w:pPr>
    </w:p>
    <w:p w:rsidR="00412791" w:rsidRPr="00412791" w:rsidRDefault="00412791" w:rsidP="00412791">
      <w:pPr>
        <w:contextualSpacing/>
        <w:jc w:val="center"/>
      </w:pPr>
    </w:p>
    <w:p w:rsidR="00412791" w:rsidRPr="00412791" w:rsidRDefault="00412791" w:rsidP="00412791">
      <w:pPr>
        <w:contextualSpacing/>
        <w:jc w:val="center"/>
      </w:pPr>
      <w:r w:rsidRPr="00412791">
        <w:t>Отчет об использовании Субсидии</w:t>
      </w:r>
    </w:p>
    <w:p w:rsidR="00412791" w:rsidRPr="00412791" w:rsidRDefault="00412791" w:rsidP="00412791">
      <w:pPr>
        <w:contextualSpacing/>
        <w:jc w:val="center"/>
      </w:pPr>
      <w:r w:rsidRPr="00412791">
        <w:t>За _____________________________________20_____года</w:t>
      </w:r>
    </w:p>
    <w:p w:rsidR="00412791" w:rsidRPr="00412791" w:rsidRDefault="00412791" w:rsidP="00412791">
      <w:pPr>
        <w:contextualSpacing/>
        <w:jc w:val="center"/>
      </w:pPr>
    </w:p>
    <w:p w:rsidR="00412791" w:rsidRPr="00412791" w:rsidRDefault="00412791" w:rsidP="00412791">
      <w:pPr>
        <w:contextualSpacing/>
        <w:jc w:val="center"/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694"/>
        <w:gridCol w:w="2127"/>
        <w:gridCol w:w="2551"/>
        <w:gridCol w:w="2410"/>
      </w:tblGrid>
      <w:tr w:rsidR="00412791" w:rsidRPr="00412791" w:rsidTr="0012396F"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Количество поездок пассажиров за отчетный период</w:t>
            </w:r>
          </w:p>
        </w:tc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Количество рейсов за отчетный период</w:t>
            </w:r>
          </w:p>
        </w:tc>
        <w:tc>
          <w:tcPr>
            <w:tcW w:w="2694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Расходы получателя субсидий с учетом рентабельности*, руб.</w:t>
            </w:r>
          </w:p>
        </w:tc>
        <w:tc>
          <w:tcPr>
            <w:tcW w:w="2127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Тариф на разовую поездку, руб.</w:t>
            </w:r>
          </w:p>
        </w:tc>
        <w:tc>
          <w:tcPr>
            <w:tcW w:w="2551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Доход от реализации билетной продукции, руб.</w:t>
            </w:r>
          </w:p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(гр.1хгр.4)</w:t>
            </w:r>
          </w:p>
        </w:tc>
        <w:tc>
          <w:tcPr>
            <w:tcW w:w="2410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Размер предоставляемой субсидии, руб.</w:t>
            </w:r>
          </w:p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(гр.3-гр,5)</w:t>
            </w:r>
          </w:p>
        </w:tc>
      </w:tr>
      <w:tr w:rsidR="00412791" w:rsidRPr="00412791" w:rsidTr="0012396F"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12791" w:rsidRPr="00412791" w:rsidRDefault="00412791" w:rsidP="004127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2791" w:rsidRPr="00412791" w:rsidTr="0012396F"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2791" w:rsidRPr="00412791" w:rsidTr="0012396F"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2791" w:rsidRPr="00412791" w:rsidRDefault="00412791" w:rsidP="0041279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12791" w:rsidRPr="00412791" w:rsidRDefault="00412791" w:rsidP="00412791">
      <w:pPr>
        <w:contextualSpacing/>
        <w:rPr>
          <w:sz w:val="24"/>
          <w:szCs w:val="24"/>
        </w:rPr>
      </w:pPr>
      <w:r w:rsidRPr="00412791">
        <w:rPr>
          <w:sz w:val="24"/>
          <w:szCs w:val="24"/>
        </w:rPr>
        <w:t>*-Расходы получателя с учетом рентабельности определяются как произведение фактического количества рейсов за отчетный период и экономически обоснованной стоимости одного рейса.</w:t>
      </w:r>
    </w:p>
    <w:p w:rsidR="00412791" w:rsidRPr="00412791" w:rsidRDefault="00412791" w:rsidP="00412791">
      <w:pPr>
        <w:contextualSpacing/>
      </w:pPr>
    </w:p>
    <w:p w:rsidR="00412791" w:rsidRPr="00412791" w:rsidRDefault="00412791" w:rsidP="00412791">
      <w:pPr>
        <w:contextualSpacing/>
      </w:pPr>
    </w:p>
    <w:p w:rsidR="00412791" w:rsidRPr="00412791" w:rsidRDefault="00412791" w:rsidP="00412791">
      <w:pPr>
        <w:contextualSpacing/>
      </w:pPr>
      <w:r w:rsidRPr="00412791">
        <w:t xml:space="preserve">Дата </w:t>
      </w:r>
    </w:p>
    <w:p w:rsidR="00412791" w:rsidRPr="00412791" w:rsidRDefault="00412791" w:rsidP="00412791">
      <w:pPr>
        <w:contextualSpacing/>
      </w:pPr>
    </w:p>
    <w:p w:rsidR="00412791" w:rsidRPr="00412791" w:rsidRDefault="00412791" w:rsidP="00412791">
      <w:pPr>
        <w:contextualSpacing/>
      </w:pPr>
      <w:r w:rsidRPr="00412791">
        <w:t>Руководитель организации</w:t>
      </w:r>
    </w:p>
    <w:p w:rsidR="00412791" w:rsidRPr="00412791" w:rsidRDefault="00412791" w:rsidP="00412791">
      <w:pPr>
        <w:contextualSpacing/>
      </w:pPr>
      <w:r w:rsidRPr="00412791">
        <w:t>(индивидуальный предприниматель)  ______________     _________________</w:t>
      </w:r>
    </w:p>
    <w:p w:rsidR="00412791" w:rsidRPr="00412791" w:rsidRDefault="00412791" w:rsidP="00412791">
      <w:pPr>
        <w:contextualSpacing/>
        <w:rPr>
          <w:sz w:val="24"/>
          <w:szCs w:val="24"/>
        </w:rPr>
      </w:pPr>
      <w:r w:rsidRPr="00412791">
        <w:rPr>
          <w:sz w:val="24"/>
          <w:szCs w:val="24"/>
        </w:rPr>
        <w:t xml:space="preserve">                                                                                  (подпись)                               (ФИО)</w:t>
      </w:r>
    </w:p>
    <w:p w:rsidR="00412791" w:rsidRPr="00412791" w:rsidRDefault="00412791" w:rsidP="00412791">
      <w:pPr>
        <w:contextualSpacing/>
        <w:rPr>
          <w:sz w:val="24"/>
          <w:szCs w:val="24"/>
        </w:rPr>
      </w:pPr>
      <w:r w:rsidRPr="00412791">
        <w:rPr>
          <w:sz w:val="24"/>
          <w:szCs w:val="24"/>
        </w:rPr>
        <w:t>Главный бухгалтер  _________________             _________________</w:t>
      </w:r>
    </w:p>
    <w:p w:rsidR="00412791" w:rsidRPr="00412791" w:rsidRDefault="00412791" w:rsidP="00412791">
      <w:pPr>
        <w:contextualSpacing/>
        <w:rPr>
          <w:sz w:val="24"/>
          <w:szCs w:val="24"/>
        </w:rPr>
      </w:pPr>
      <w:r w:rsidRPr="00412791">
        <w:rPr>
          <w:sz w:val="24"/>
          <w:szCs w:val="24"/>
        </w:rPr>
        <w:t xml:space="preserve">                                             (подпись)                               (ФИО)</w:t>
      </w:r>
    </w:p>
    <w:p w:rsidR="006F0517" w:rsidRDefault="006F0517" w:rsidP="006F0517">
      <w:pPr>
        <w:tabs>
          <w:tab w:val="left" w:pos="8280"/>
        </w:tabs>
        <w:rPr>
          <w:sz w:val="26"/>
          <w:szCs w:val="26"/>
        </w:rPr>
      </w:pPr>
    </w:p>
    <w:p w:rsidR="006F0517" w:rsidRDefault="006F0517" w:rsidP="006F0517">
      <w:pPr>
        <w:tabs>
          <w:tab w:val="left" w:pos="8280"/>
        </w:tabs>
        <w:rPr>
          <w:sz w:val="26"/>
          <w:szCs w:val="26"/>
        </w:rPr>
      </w:pPr>
    </w:p>
    <w:p w:rsidR="006F0517" w:rsidRDefault="006F0517" w:rsidP="006F0517">
      <w:pPr>
        <w:tabs>
          <w:tab w:val="left" w:pos="8280"/>
        </w:tabs>
        <w:rPr>
          <w:sz w:val="26"/>
          <w:szCs w:val="26"/>
        </w:rPr>
      </w:pPr>
    </w:p>
    <w:p w:rsidR="006F0517" w:rsidRDefault="006F0517" w:rsidP="006F0517">
      <w:pPr>
        <w:tabs>
          <w:tab w:val="left" w:pos="8280"/>
        </w:tabs>
        <w:rPr>
          <w:sz w:val="26"/>
          <w:szCs w:val="26"/>
        </w:rPr>
      </w:pPr>
    </w:p>
    <w:sectPr w:rsidR="006F0517" w:rsidSect="00C77D08">
      <w:pgSz w:w="15876" w:h="11907" w:orient="landscape" w:code="9"/>
      <w:pgMar w:top="1418" w:right="539" w:bottom="747" w:left="28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6E" w:rsidRDefault="006E196E">
      <w:r>
        <w:separator/>
      </w:r>
    </w:p>
  </w:endnote>
  <w:endnote w:type="continuationSeparator" w:id="0">
    <w:p w:rsidR="006E196E" w:rsidRDefault="006E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6E" w:rsidRDefault="006E196E">
      <w:r>
        <w:separator/>
      </w:r>
    </w:p>
  </w:footnote>
  <w:footnote w:type="continuationSeparator" w:id="0">
    <w:p w:rsidR="006E196E" w:rsidRDefault="006E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C75"/>
    <w:multiLevelType w:val="hybridMultilevel"/>
    <w:tmpl w:val="C4661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B676C"/>
    <w:multiLevelType w:val="hybridMultilevel"/>
    <w:tmpl w:val="898894CC"/>
    <w:lvl w:ilvl="0" w:tplc="37066A40">
      <w:start w:val="2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3305"/>
    <w:multiLevelType w:val="hybridMultilevel"/>
    <w:tmpl w:val="E13A225A"/>
    <w:lvl w:ilvl="0" w:tplc="31805F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CF442">
      <w:start w:val="1"/>
      <w:numFmt w:val="russianLower"/>
      <w:lvlText w:val="%2.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F21B55"/>
    <w:multiLevelType w:val="multilevel"/>
    <w:tmpl w:val="C466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AD"/>
    <w:rsid w:val="0000231C"/>
    <w:rsid w:val="000365AD"/>
    <w:rsid w:val="00083A38"/>
    <w:rsid w:val="00086E7D"/>
    <w:rsid w:val="00092F62"/>
    <w:rsid w:val="000A1441"/>
    <w:rsid w:val="000A691E"/>
    <w:rsid w:val="000C4FBF"/>
    <w:rsid w:val="000C73A9"/>
    <w:rsid w:val="000D1AA8"/>
    <w:rsid w:val="000D74EE"/>
    <w:rsid w:val="000E3DB2"/>
    <w:rsid w:val="000E57B7"/>
    <w:rsid w:val="000E5936"/>
    <w:rsid w:val="00101A9D"/>
    <w:rsid w:val="0012396F"/>
    <w:rsid w:val="00125549"/>
    <w:rsid w:val="001514EE"/>
    <w:rsid w:val="00156195"/>
    <w:rsid w:val="00172674"/>
    <w:rsid w:val="001D1E0C"/>
    <w:rsid w:val="00214492"/>
    <w:rsid w:val="0025400D"/>
    <w:rsid w:val="002572D3"/>
    <w:rsid w:val="002615E2"/>
    <w:rsid w:val="002701EA"/>
    <w:rsid w:val="0028190C"/>
    <w:rsid w:val="002A1DEE"/>
    <w:rsid w:val="002B09D3"/>
    <w:rsid w:val="002B0F33"/>
    <w:rsid w:val="002B3FCA"/>
    <w:rsid w:val="002C1726"/>
    <w:rsid w:val="002D0947"/>
    <w:rsid w:val="00301A91"/>
    <w:rsid w:val="003314F8"/>
    <w:rsid w:val="00375C79"/>
    <w:rsid w:val="00386608"/>
    <w:rsid w:val="003B26F4"/>
    <w:rsid w:val="003B3F83"/>
    <w:rsid w:val="003C6C0A"/>
    <w:rsid w:val="003E4D90"/>
    <w:rsid w:val="004050B9"/>
    <w:rsid w:val="0040643A"/>
    <w:rsid w:val="00412791"/>
    <w:rsid w:val="00425085"/>
    <w:rsid w:val="00433404"/>
    <w:rsid w:val="004452FB"/>
    <w:rsid w:val="00461DCB"/>
    <w:rsid w:val="004702E0"/>
    <w:rsid w:val="004723B3"/>
    <w:rsid w:val="0049336E"/>
    <w:rsid w:val="00494781"/>
    <w:rsid w:val="004A5336"/>
    <w:rsid w:val="004D28B9"/>
    <w:rsid w:val="004D421D"/>
    <w:rsid w:val="004E4AD4"/>
    <w:rsid w:val="00504C6A"/>
    <w:rsid w:val="005160F3"/>
    <w:rsid w:val="00560512"/>
    <w:rsid w:val="005659CB"/>
    <w:rsid w:val="005727EC"/>
    <w:rsid w:val="00587511"/>
    <w:rsid w:val="00592172"/>
    <w:rsid w:val="005C042B"/>
    <w:rsid w:val="005C61A5"/>
    <w:rsid w:val="005C73AC"/>
    <w:rsid w:val="005D005B"/>
    <w:rsid w:val="005D68DC"/>
    <w:rsid w:val="005E628B"/>
    <w:rsid w:val="005F774D"/>
    <w:rsid w:val="00614434"/>
    <w:rsid w:val="00623FA1"/>
    <w:rsid w:val="00637C45"/>
    <w:rsid w:val="00642F7D"/>
    <w:rsid w:val="00652B5D"/>
    <w:rsid w:val="0065661B"/>
    <w:rsid w:val="006834EA"/>
    <w:rsid w:val="006A4EB3"/>
    <w:rsid w:val="006D6CB7"/>
    <w:rsid w:val="006E196E"/>
    <w:rsid w:val="006F0517"/>
    <w:rsid w:val="006F0B28"/>
    <w:rsid w:val="00703CC6"/>
    <w:rsid w:val="00714CB6"/>
    <w:rsid w:val="00715FDD"/>
    <w:rsid w:val="00720A3A"/>
    <w:rsid w:val="007257E6"/>
    <w:rsid w:val="0075555A"/>
    <w:rsid w:val="00757536"/>
    <w:rsid w:val="00761E6B"/>
    <w:rsid w:val="007965D7"/>
    <w:rsid w:val="007B3600"/>
    <w:rsid w:val="007B6E16"/>
    <w:rsid w:val="007B7CFF"/>
    <w:rsid w:val="007D6C26"/>
    <w:rsid w:val="008062CE"/>
    <w:rsid w:val="00813986"/>
    <w:rsid w:val="00842952"/>
    <w:rsid w:val="00843C5B"/>
    <w:rsid w:val="0087359E"/>
    <w:rsid w:val="00883394"/>
    <w:rsid w:val="008B229B"/>
    <w:rsid w:val="008C088D"/>
    <w:rsid w:val="008D2055"/>
    <w:rsid w:val="009208EE"/>
    <w:rsid w:val="0092533F"/>
    <w:rsid w:val="00956990"/>
    <w:rsid w:val="0099651B"/>
    <w:rsid w:val="009A1416"/>
    <w:rsid w:val="009C1321"/>
    <w:rsid w:val="009C7118"/>
    <w:rsid w:val="009D3D28"/>
    <w:rsid w:val="00A17621"/>
    <w:rsid w:val="00A24A8E"/>
    <w:rsid w:val="00A55858"/>
    <w:rsid w:val="00A66BB5"/>
    <w:rsid w:val="00A7203B"/>
    <w:rsid w:val="00AA2490"/>
    <w:rsid w:val="00AD7C5F"/>
    <w:rsid w:val="00AE1CE0"/>
    <w:rsid w:val="00AE6408"/>
    <w:rsid w:val="00B050B8"/>
    <w:rsid w:val="00B302D2"/>
    <w:rsid w:val="00B3500A"/>
    <w:rsid w:val="00B43CAA"/>
    <w:rsid w:val="00B70971"/>
    <w:rsid w:val="00B817BE"/>
    <w:rsid w:val="00BB45B0"/>
    <w:rsid w:val="00BD7EB5"/>
    <w:rsid w:val="00BE38CF"/>
    <w:rsid w:val="00C037AF"/>
    <w:rsid w:val="00C05C9F"/>
    <w:rsid w:val="00C378CE"/>
    <w:rsid w:val="00C444DB"/>
    <w:rsid w:val="00C55824"/>
    <w:rsid w:val="00C7618F"/>
    <w:rsid w:val="00C77D08"/>
    <w:rsid w:val="00C87B0E"/>
    <w:rsid w:val="00CA1F5E"/>
    <w:rsid w:val="00CA4354"/>
    <w:rsid w:val="00CC1A3B"/>
    <w:rsid w:val="00CC6206"/>
    <w:rsid w:val="00CC720F"/>
    <w:rsid w:val="00CD1DB9"/>
    <w:rsid w:val="00CD5074"/>
    <w:rsid w:val="00CE29EA"/>
    <w:rsid w:val="00CE36AD"/>
    <w:rsid w:val="00D043A5"/>
    <w:rsid w:val="00D263AC"/>
    <w:rsid w:val="00D26958"/>
    <w:rsid w:val="00D43A91"/>
    <w:rsid w:val="00D61827"/>
    <w:rsid w:val="00D62340"/>
    <w:rsid w:val="00D734EA"/>
    <w:rsid w:val="00D73666"/>
    <w:rsid w:val="00D84B1A"/>
    <w:rsid w:val="00D96B70"/>
    <w:rsid w:val="00DA248A"/>
    <w:rsid w:val="00DC25F1"/>
    <w:rsid w:val="00DC3BDE"/>
    <w:rsid w:val="00DC5214"/>
    <w:rsid w:val="00DD1BED"/>
    <w:rsid w:val="00DD6426"/>
    <w:rsid w:val="00DD7D5A"/>
    <w:rsid w:val="00E10044"/>
    <w:rsid w:val="00E169EC"/>
    <w:rsid w:val="00E25275"/>
    <w:rsid w:val="00E2576B"/>
    <w:rsid w:val="00E54BF7"/>
    <w:rsid w:val="00E60160"/>
    <w:rsid w:val="00E60A22"/>
    <w:rsid w:val="00E6269F"/>
    <w:rsid w:val="00E63CFD"/>
    <w:rsid w:val="00E72A6C"/>
    <w:rsid w:val="00E75E7F"/>
    <w:rsid w:val="00E8424A"/>
    <w:rsid w:val="00E85986"/>
    <w:rsid w:val="00E93C0A"/>
    <w:rsid w:val="00E964E2"/>
    <w:rsid w:val="00EB633C"/>
    <w:rsid w:val="00ED0121"/>
    <w:rsid w:val="00EF5F75"/>
    <w:rsid w:val="00F01954"/>
    <w:rsid w:val="00F04A78"/>
    <w:rsid w:val="00F06414"/>
    <w:rsid w:val="00F430C2"/>
    <w:rsid w:val="00F4497F"/>
    <w:rsid w:val="00F465F8"/>
    <w:rsid w:val="00F5056A"/>
    <w:rsid w:val="00F72BC2"/>
    <w:rsid w:val="00F72D34"/>
    <w:rsid w:val="00F75D9B"/>
    <w:rsid w:val="00F94BD1"/>
    <w:rsid w:val="00F94F1C"/>
    <w:rsid w:val="00FB17BC"/>
    <w:rsid w:val="00FC5966"/>
    <w:rsid w:val="00FC7A91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F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14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1514EE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514EE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514EE"/>
    <w:rPr>
      <w:b/>
      <w:bCs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514EE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514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514EE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semiHidden/>
    <w:rsid w:val="001514E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514EE"/>
    <w:rPr>
      <w:sz w:val="28"/>
      <w:szCs w:val="28"/>
      <w:lang w:val="ru-RU" w:eastAsia="ru-RU" w:bidi="ar-SA"/>
    </w:rPr>
  </w:style>
  <w:style w:type="character" w:styleId="a7">
    <w:name w:val="page number"/>
    <w:basedOn w:val="a0"/>
    <w:semiHidden/>
    <w:rsid w:val="001514EE"/>
    <w:rPr>
      <w:rFonts w:cs="Times New Roman"/>
    </w:rPr>
  </w:style>
  <w:style w:type="paragraph" w:styleId="2">
    <w:name w:val="Body Text Indent 2"/>
    <w:basedOn w:val="a"/>
    <w:link w:val="20"/>
    <w:semiHidden/>
    <w:rsid w:val="001514E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514E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1514EE"/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locked/>
    <w:rsid w:val="001514E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9C13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D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63CF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2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A1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9"/>
    <w:uiPriority w:val="39"/>
    <w:rsid w:val="000A1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4127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F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14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1514EE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514EE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514EE"/>
    <w:rPr>
      <w:b/>
      <w:bCs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514EE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514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514EE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semiHidden/>
    <w:rsid w:val="001514E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514EE"/>
    <w:rPr>
      <w:sz w:val="28"/>
      <w:szCs w:val="28"/>
      <w:lang w:val="ru-RU" w:eastAsia="ru-RU" w:bidi="ar-SA"/>
    </w:rPr>
  </w:style>
  <w:style w:type="character" w:styleId="a7">
    <w:name w:val="page number"/>
    <w:basedOn w:val="a0"/>
    <w:semiHidden/>
    <w:rsid w:val="001514EE"/>
    <w:rPr>
      <w:rFonts w:cs="Times New Roman"/>
    </w:rPr>
  </w:style>
  <w:style w:type="paragraph" w:styleId="2">
    <w:name w:val="Body Text Indent 2"/>
    <w:basedOn w:val="a"/>
    <w:link w:val="20"/>
    <w:semiHidden/>
    <w:rsid w:val="001514E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514E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1514EE"/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locked/>
    <w:rsid w:val="001514E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9C13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D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63CF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2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A1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9"/>
    <w:uiPriority w:val="39"/>
    <w:rsid w:val="000A1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4127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EDC4CAD1DBF3089E6C4FD6C350F536438FDC4467210CE4E296588D3CC7BDA53F8E8FC8DD8D4E5B42E19BAB7BFEE18F9C8A665A85E5DD252838C1335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5;&#1088;&#1080;&#1082;&#1072;&#1079;&#1099;%202021\1%20&#1055;&#1088;&#1080;&#1082;&#1072;&#1079;%20&#1064;&#1040;&#1041;&#1051;&#1054;&#1053;%20&#1085;&#1072;%202021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E8F1-41E0-47F2-B4D9-7736392B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Приказ ШАБЛОН на 2021 год</Template>
  <TotalTime>95</TotalTime>
  <Pages>18</Pages>
  <Words>4099</Words>
  <Characters>34816</Characters>
  <Application>Microsoft Office Word</Application>
  <DocSecurity>0</DocSecurity>
  <Lines>290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ГФУ ВО</Company>
  <LinksUpToDate>false</LinksUpToDate>
  <CharactersWithSpaces>38838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boss</dc:creator>
  <cp:lastModifiedBy>boss</cp:lastModifiedBy>
  <cp:revision>24</cp:revision>
  <cp:lastPrinted>2018-01-09T08:56:00Z</cp:lastPrinted>
  <dcterms:created xsi:type="dcterms:W3CDTF">2021-01-19T06:16:00Z</dcterms:created>
  <dcterms:modified xsi:type="dcterms:W3CDTF">2021-11-29T10:40:00Z</dcterms:modified>
</cp:coreProperties>
</file>