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D23" w:rsidRPr="007C2E7A" w:rsidRDefault="00D541BA" w:rsidP="007215B1">
      <w:pPr>
        <w:pStyle w:val="a6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C2E7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76275" cy="800100"/>
            <wp:effectExtent l="19050" t="19050" r="2857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E2D23" w:rsidRPr="007C2E7A" w:rsidRDefault="008E2D23" w:rsidP="007215B1">
      <w:pPr>
        <w:pStyle w:val="a6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  <w:r w:rsidRPr="007C2E7A">
        <w:rPr>
          <w:rFonts w:ascii="Arial" w:hAnsi="Arial" w:cs="Arial"/>
          <w:sz w:val="24"/>
          <w:szCs w:val="24"/>
        </w:rPr>
        <w:t>СОВЕТ НАРОДНЫХ ДЕПУТАТОВ</w:t>
      </w:r>
    </w:p>
    <w:p w:rsidR="008E2D23" w:rsidRPr="007C2E7A" w:rsidRDefault="008E2D23" w:rsidP="007215B1">
      <w:pPr>
        <w:pStyle w:val="a6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  <w:r w:rsidRPr="007C2E7A">
        <w:rPr>
          <w:rFonts w:ascii="Arial" w:hAnsi="Arial" w:cs="Arial"/>
          <w:sz w:val="24"/>
          <w:szCs w:val="24"/>
        </w:rPr>
        <w:t>ТАЛОВСКОГО МУНИЦИПАЛЬНОГО РАЙОНА</w:t>
      </w:r>
    </w:p>
    <w:p w:rsidR="008E2D23" w:rsidRPr="007C2E7A" w:rsidRDefault="008E2D23" w:rsidP="007215B1">
      <w:pPr>
        <w:pStyle w:val="a6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  <w:r w:rsidRPr="007C2E7A">
        <w:rPr>
          <w:rFonts w:ascii="Arial" w:hAnsi="Arial" w:cs="Arial"/>
          <w:sz w:val="24"/>
          <w:szCs w:val="24"/>
        </w:rPr>
        <w:t>ВОРОНЕЖСКОЙ ОБЛАСТИ</w:t>
      </w:r>
    </w:p>
    <w:p w:rsidR="008E2D23" w:rsidRPr="007C2E7A" w:rsidRDefault="008E2D23" w:rsidP="007215B1">
      <w:pPr>
        <w:pStyle w:val="a6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</w:p>
    <w:p w:rsidR="008E2D23" w:rsidRPr="007C2E7A" w:rsidRDefault="008E2D23" w:rsidP="007215B1">
      <w:pPr>
        <w:pStyle w:val="a6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  <w:r w:rsidRPr="007C2E7A">
        <w:rPr>
          <w:rFonts w:ascii="Arial" w:hAnsi="Arial" w:cs="Arial"/>
          <w:sz w:val="24"/>
          <w:szCs w:val="24"/>
        </w:rPr>
        <w:t>РЕШЕНИЕ</w:t>
      </w:r>
    </w:p>
    <w:p w:rsidR="008E2D23" w:rsidRPr="007C2E7A" w:rsidRDefault="008E2D23" w:rsidP="007C2E7A">
      <w:pPr>
        <w:pStyle w:val="a6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E3166B" w:rsidRPr="007C2E7A" w:rsidRDefault="00101F0B" w:rsidP="007C2E7A">
      <w:pPr>
        <w:tabs>
          <w:tab w:val="left" w:pos="708"/>
          <w:tab w:val="center" w:pos="4677"/>
          <w:tab w:val="center" w:pos="7200"/>
          <w:tab w:val="right" w:pos="9355"/>
        </w:tabs>
        <w:ind w:right="5574"/>
        <w:rPr>
          <w:rFonts w:eastAsia="Calibri" w:cs="Arial"/>
        </w:rPr>
      </w:pPr>
      <w:r w:rsidRPr="007C2E7A">
        <w:rPr>
          <w:rFonts w:eastAsia="Calibri" w:cs="Arial"/>
        </w:rPr>
        <w:t xml:space="preserve">от 22 сентября </w:t>
      </w:r>
      <w:r w:rsidR="00E3166B" w:rsidRPr="007C2E7A">
        <w:rPr>
          <w:rFonts w:eastAsia="Calibri" w:cs="Arial"/>
        </w:rPr>
        <w:t xml:space="preserve">2020 года № </w:t>
      </w:r>
      <w:r w:rsidRPr="007C2E7A">
        <w:rPr>
          <w:rFonts w:eastAsia="Calibri" w:cs="Arial"/>
        </w:rPr>
        <w:t>75</w:t>
      </w:r>
    </w:p>
    <w:p w:rsidR="00E3166B" w:rsidRPr="007C2E7A" w:rsidRDefault="00E3166B" w:rsidP="007C2E7A">
      <w:pPr>
        <w:tabs>
          <w:tab w:val="left" w:pos="708"/>
          <w:tab w:val="center" w:pos="4677"/>
          <w:tab w:val="center" w:pos="7200"/>
          <w:tab w:val="right" w:pos="9355"/>
        </w:tabs>
        <w:ind w:right="5574"/>
        <w:rPr>
          <w:rFonts w:eastAsia="Calibri" w:cs="Arial"/>
        </w:rPr>
      </w:pPr>
      <w:r w:rsidRPr="007C2E7A">
        <w:rPr>
          <w:rFonts w:eastAsia="Calibri" w:cs="Arial"/>
        </w:rPr>
        <w:t>р. п. Таловая</w:t>
      </w:r>
    </w:p>
    <w:p w:rsidR="00D80A82" w:rsidRPr="007C2E7A" w:rsidRDefault="00E3166B" w:rsidP="00657F5A">
      <w:pPr>
        <w:pStyle w:val="Title"/>
      </w:pPr>
      <w:r w:rsidRPr="007C2E7A">
        <w:t xml:space="preserve">О внесении изменений в решение Совета народных депутатов </w:t>
      </w:r>
      <w:proofErr w:type="spellStart"/>
      <w:r w:rsidRPr="007C2E7A">
        <w:t>Таловкого</w:t>
      </w:r>
      <w:proofErr w:type="spellEnd"/>
      <w:r w:rsidRPr="007C2E7A">
        <w:t xml:space="preserve"> муниципального района от 19.12.2013 №32 «</w:t>
      </w:r>
      <w:r w:rsidR="008C54A9" w:rsidRPr="007C2E7A">
        <w:t xml:space="preserve">Об утверждении порядка размещения сведений о доходах, расходах, об имуществе и обязательствах имущественного характера </w:t>
      </w:r>
      <w:r w:rsidR="00E22324" w:rsidRPr="007C2E7A">
        <w:t>лиц, замещающих должности муниципальной службы, их супругов и несовершеннолетних детей</w:t>
      </w:r>
      <w:r w:rsidR="008C54A9" w:rsidRPr="007C2E7A">
        <w:t xml:space="preserve"> на официальн</w:t>
      </w:r>
      <w:r w:rsidR="00EC1368" w:rsidRPr="007C2E7A">
        <w:t>ых</w:t>
      </w:r>
      <w:r w:rsidR="008C54A9" w:rsidRPr="007C2E7A">
        <w:t xml:space="preserve"> сайт</w:t>
      </w:r>
      <w:r w:rsidR="00EC1368" w:rsidRPr="007C2E7A">
        <w:t>ах органов местного самоуправления</w:t>
      </w:r>
      <w:r w:rsidR="008C54A9" w:rsidRPr="007C2E7A">
        <w:t xml:space="preserve"> Таловского муниципального района и пред</w:t>
      </w:r>
      <w:r w:rsidR="008B1C5E" w:rsidRPr="007C2E7A">
        <w:t>о</w:t>
      </w:r>
      <w:r w:rsidR="008C54A9" w:rsidRPr="007C2E7A">
        <w:t>ставления этих сведений средствам массовой информации для опубликования</w:t>
      </w:r>
      <w:r w:rsidRPr="007C2E7A">
        <w:t>»</w:t>
      </w:r>
    </w:p>
    <w:p w:rsidR="00DC5308" w:rsidRPr="007C2E7A" w:rsidRDefault="00DC5308" w:rsidP="00DC5308">
      <w:pPr>
        <w:autoSpaceDE w:val="0"/>
        <w:autoSpaceDN w:val="0"/>
        <w:adjustRightInd w:val="0"/>
        <w:rPr>
          <w:rFonts w:cs="Arial"/>
          <w:i/>
        </w:rPr>
      </w:pPr>
    </w:p>
    <w:p w:rsidR="00C86B1D" w:rsidRPr="007C2E7A" w:rsidRDefault="00C86B1D" w:rsidP="007C2E7A">
      <w:pPr>
        <w:autoSpaceDE w:val="0"/>
        <w:autoSpaceDN w:val="0"/>
        <w:adjustRightInd w:val="0"/>
        <w:ind w:firstLine="709"/>
        <w:rPr>
          <w:rFonts w:cs="Arial"/>
        </w:rPr>
      </w:pPr>
      <w:r w:rsidRPr="007C2E7A">
        <w:rPr>
          <w:rFonts w:cs="Arial"/>
        </w:rPr>
        <w:t>На основании Федеральных законов от 06.10.2003 № 131-ФЗ «Об общих принципах организации местного самоуправления в Российской Федерации», от 25.12.2008 № 273-ФЗ «О противодействии коррупции», в соответствии с Уставом Таловского муниципального района Воронежской области Совет народных депутатов Таловского муниципального района решил:</w:t>
      </w:r>
    </w:p>
    <w:p w:rsidR="00557CCD" w:rsidRPr="007C2E7A" w:rsidRDefault="0015744F" w:rsidP="007C2E7A">
      <w:pPr>
        <w:autoSpaceDE w:val="0"/>
        <w:autoSpaceDN w:val="0"/>
        <w:adjustRightInd w:val="0"/>
        <w:ind w:firstLine="709"/>
        <w:rPr>
          <w:rFonts w:cs="Arial"/>
        </w:rPr>
      </w:pPr>
      <w:r w:rsidRPr="007C2E7A">
        <w:rPr>
          <w:rFonts w:cs="Arial"/>
        </w:rPr>
        <w:t>1</w:t>
      </w:r>
      <w:r w:rsidR="008C54A9" w:rsidRPr="007C2E7A">
        <w:rPr>
          <w:rFonts w:cs="Arial"/>
        </w:rPr>
        <w:t xml:space="preserve">. </w:t>
      </w:r>
      <w:r w:rsidR="00557CCD" w:rsidRPr="007C2E7A">
        <w:rPr>
          <w:rFonts w:cs="Arial"/>
        </w:rPr>
        <w:t xml:space="preserve">Приложение 2 к решению Совета народных депутатов </w:t>
      </w:r>
      <w:proofErr w:type="spellStart"/>
      <w:r w:rsidR="00557CCD" w:rsidRPr="007C2E7A">
        <w:rPr>
          <w:rFonts w:cs="Arial"/>
        </w:rPr>
        <w:t>Таловкого</w:t>
      </w:r>
      <w:proofErr w:type="spellEnd"/>
      <w:r w:rsidR="00557CCD" w:rsidRPr="007C2E7A">
        <w:rPr>
          <w:rFonts w:cs="Arial"/>
        </w:rPr>
        <w:t xml:space="preserve"> муниципального района от 19.12.2013 №32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службы, их супругов и несовершеннолетних детей на официальных сайтах органов местного самоуправления Таловского муниципального района и предоставления этих сведений средствам массовой информации для опубликования» изложить в новой редакции согласно приложению к настоящему решению.</w:t>
      </w:r>
    </w:p>
    <w:p w:rsidR="009D13F8" w:rsidRDefault="00557CCD" w:rsidP="007C2E7A">
      <w:pPr>
        <w:pStyle w:val="a5"/>
        <w:ind w:left="0" w:firstLine="709"/>
        <w:rPr>
          <w:rFonts w:cs="Arial"/>
        </w:rPr>
      </w:pPr>
      <w:r w:rsidRPr="007C2E7A">
        <w:rPr>
          <w:rFonts w:cs="Arial"/>
        </w:rPr>
        <w:t>2</w:t>
      </w:r>
      <w:r w:rsidR="008B1C5E" w:rsidRPr="007C2E7A">
        <w:rPr>
          <w:rFonts w:cs="Arial"/>
        </w:rPr>
        <w:t>. Настоящее решение вступает в силу с момента официального опубликования.</w:t>
      </w:r>
    </w:p>
    <w:p w:rsidR="0055516D" w:rsidRPr="007C2E7A" w:rsidRDefault="0055516D" w:rsidP="007C2E7A">
      <w:pPr>
        <w:pStyle w:val="a5"/>
        <w:ind w:left="0" w:firstLine="709"/>
        <w:rPr>
          <w:rFonts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78"/>
        <w:gridCol w:w="2980"/>
        <w:gridCol w:w="2980"/>
      </w:tblGrid>
      <w:tr w:rsidR="007C2E7A" w:rsidRPr="007C2E7A" w:rsidTr="00101F0B">
        <w:tc>
          <w:tcPr>
            <w:tcW w:w="1908" w:type="pct"/>
            <w:shd w:val="clear" w:color="auto" w:fill="auto"/>
          </w:tcPr>
          <w:p w:rsidR="00101F0B" w:rsidRPr="007C2E7A" w:rsidRDefault="00101F0B" w:rsidP="00657F5A">
            <w:pPr>
              <w:shd w:val="clear" w:color="auto" w:fill="FFFFFF"/>
              <w:tabs>
                <w:tab w:val="left" w:pos="709"/>
                <w:tab w:val="center" w:pos="4536"/>
                <w:tab w:val="right" w:pos="9072"/>
              </w:tabs>
              <w:ind w:firstLine="0"/>
              <w:rPr>
                <w:rFonts w:cs="Arial"/>
              </w:rPr>
            </w:pPr>
            <w:r w:rsidRPr="007C2E7A">
              <w:rPr>
                <w:rFonts w:cs="Arial"/>
              </w:rPr>
              <w:t>Глава муниципального района</w:t>
            </w:r>
          </w:p>
        </w:tc>
        <w:tc>
          <w:tcPr>
            <w:tcW w:w="1546" w:type="pct"/>
            <w:shd w:val="clear" w:color="auto" w:fill="auto"/>
          </w:tcPr>
          <w:p w:rsidR="00101F0B" w:rsidRPr="007C2E7A" w:rsidRDefault="00101F0B" w:rsidP="00657F5A">
            <w:pPr>
              <w:shd w:val="clear" w:color="auto" w:fill="FFFFFF"/>
              <w:tabs>
                <w:tab w:val="left" w:pos="709"/>
                <w:tab w:val="center" w:pos="4536"/>
                <w:tab w:val="right" w:pos="9072"/>
              </w:tabs>
              <w:spacing w:line="360" w:lineRule="auto"/>
              <w:ind w:firstLine="0"/>
              <w:rPr>
                <w:rFonts w:cs="Arial"/>
              </w:rPr>
            </w:pPr>
          </w:p>
        </w:tc>
        <w:tc>
          <w:tcPr>
            <w:tcW w:w="1546" w:type="pct"/>
            <w:shd w:val="clear" w:color="auto" w:fill="auto"/>
            <w:vAlign w:val="bottom"/>
          </w:tcPr>
          <w:p w:rsidR="00101F0B" w:rsidRPr="007C2E7A" w:rsidRDefault="00101F0B" w:rsidP="00657F5A">
            <w:pPr>
              <w:shd w:val="clear" w:color="auto" w:fill="FFFFFF"/>
              <w:tabs>
                <w:tab w:val="left" w:pos="709"/>
                <w:tab w:val="center" w:pos="4536"/>
                <w:tab w:val="right" w:pos="9072"/>
              </w:tabs>
              <w:spacing w:line="360" w:lineRule="auto"/>
              <w:ind w:firstLine="0"/>
              <w:jc w:val="right"/>
              <w:rPr>
                <w:rFonts w:cs="Arial"/>
              </w:rPr>
            </w:pPr>
            <w:r w:rsidRPr="007C2E7A">
              <w:rPr>
                <w:rFonts w:cs="Arial"/>
              </w:rPr>
              <w:t xml:space="preserve">В.В. </w:t>
            </w:r>
            <w:proofErr w:type="spellStart"/>
            <w:r w:rsidRPr="007C2E7A">
              <w:rPr>
                <w:rFonts w:cs="Arial"/>
              </w:rPr>
              <w:t>Бурдин</w:t>
            </w:r>
            <w:proofErr w:type="spellEnd"/>
          </w:p>
        </w:tc>
      </w:tr>
      <w:tr w:rsidR="007C2E7A" w:rsidRPr="007C2E7A" w:rsidTr="00101F0B">
        <w:tc>
          <w:tcPr>
            <w:tcW w:w="1908" w:type="pct"/>
            <w:shd w:val="clear" w:color="auto" w:fill="auto"/>
          </w:tcPr>
          <w:p w:rsidR="00101F0B" w:rsidRPr="007C2E7A" w:rsidRDefault="00101F0B" w:rsidP="00657F5A">
            <w:pPr>
              <w:shd w:val="clear" w:color="auto" w:fill="FFFFFF"/>
              <w:tabs>
                <w:tab w:val="left" w:pos="0"/>
                <w:tab w:val="center" w:pos="4536"/>
                <w:tab w:val="right" w:pos="9072"/>
              </w:tabs>
              <w:ind w:firstLine="0"/>
              <w:rPr>
                <w:rFonts w:cs="Arial"/>
              </w:rPr>
            </w:pPr>
            <w:r w:rsidRPr="007C2E7A">
              <w:rPr>
                <w:rFonts w:cs="Arial"/>
              </w:rPr>
              <w:t>Председатель</w:t>
            </w:r>
          </w:p>
          <w:p w:rsidR="00101F0B" w:rsidRPr="007C2E7A" w:rsidRDefault="00101F0B" w:rsidP="00657F5A">
            <w:pPr>
              <w:shd w:val="clear" w:color="auto" w:fill="FFFFFF"/>
              <w:tabs>
                <w:tab w:val="left" w:pos="709"/>
                <w:tab w:val="center" w:pos="4536"/>
                <w:tab w:val="right" w:pos="9072"/>
              </w:tabs>
              <w:spacing w:line="360" w:lineRule="auto"/>
              <w:ind w:firstLine="0"/>
              <w:rPr>
                <w:rFonts w:cs="Arial"/>
              </w:rPr>
            </w:pPr>
            <w:r w:rsidRPr="007C2E7A">
              <w:rPr>
                <w:rFonts w:cs="Arial"/>
              </w:rPr>
              <w:t>Совета народных депутатов</w:t>
            </w:r>
          </w:p>
        </w:tc>
        <w:tc>
          <w:tcPr>
            <w:tcW w:w="1546" w:type="pct"/>
            <w:shd w:val="clear" w:color="auto" w:fill="auto"/>
          </w:tcPr>
          <w:p w:rsidR="00101F0B" w:rsidRPr="007C2E7A" w:rsidRDefault="00101F0B" w:rsidP="00657F5A">
            <w:pPr>
              <w:shd w:val="clear" w:color="auto" w:fill="FFFFFF"/>
              <w:tabs>
                <w:tab w:val="left" w:pos="709"/>
                <w:tab w:val="center" w:pos="4536"/>
                <w:tab w:val="right" w:pos="9072"/>
              </w:tabs>
              <w:spacing w:line="360" w:lineRule="auto"/>
              <w:ind w:firstLine="0"/>
              <w:rPr>
                <w:rFonts w:cs="Arial"/>
              </w:rPr>
            </w:pPr>
          </w:p>
        </w:tc>
        <w:tc>
          <w:tcPr>
            <w:tcW w:w="1546" w:type="pct"/>
            <w:shd w:val="clear" w:color="auto" w:fill="auto"/>
            <w:vAlign w:val="bottom"/>
          </w:tcPr>
          <w:p w:rsidR="00101F0B" w:rsidRPr="007C2E7A" w:rsidRDefault="00101F0B" w:rsidP="00657F5A">
            <w:pPr>
              <w:shd w:val="clear" w:color="auto" w:fill="FFFFFF"/>
              <w:tabs>
                <w:tab w:val="left" w:pos="709"/>
                <w:tab w:val="center" w:pos="4536"/>
                <w:tab w:val="right" w:pos="9072"/>
              </w:tabs>
              <w:spacing w:line="360" w:lineRule="auto"/>
              <w:ind w:firstLine="0"/>
              <w:jc w:val="right"/>
              <w:rPr>
                <w:rFonts w:cs="Arial"/>
              </w:rPr>
            </w:pPr>
            <w:r w:rsidRPr="007C2E7A">
              <w:rPr>
                <w:rFonts w:cs="Arial"/>
              </w:rPr>
              <w:t>Н.Н. Гусева</w:t>
            </w:r>
          </w:p>
        </w:tc>
      </w:tr>
    </w:tbl>
    <w:p w:rsidR="00E22324" w:rsidRPr="007C2E7A" w:rsidRDefault="00E22324" w:rsidP="00433ECE">
      <w:pPr>
        <w:tabs>
          <w:tab w:val="left" w:pos="5310"/>
        </w:tabs>
        <w:rPr>
          <w:rFonts w:cs="Arial"/>
        </w:rPr>
      </w:pPr>
    </w:p>
    <w:p w:rsidR="009D13F8" w:rsidRPr="007C2E7A" w:rsidRDefault="009D13F8" w:rsidP="009D13F8">
      <w:pPr>
        <w:rPr>
          <w:rFonts w:cs="Arial"/>
        </w:rPr>
        <w:sectPr w:rsidR="009D13F8" w:rsidRPr="007C2E7A" w:rsidSect="00494F8D">
          <w:pgSz w:w="11906" w:h="16838"/>
          <w:pgMar w:top="851" w:right="567" w:bottom="567" w:left="1701" w:header="709" w:footer="709" w:gutter="0"/>
          <w:cols w:space="720"/>
        </w:sectPr>
      </w:pPr>
    </w:p>
    <w:p w:rsidR="00FB3ED5" w:rsidRPr="007C2E7A" w:rsidRDefault="00FB3ED5" w:rsidP="00657F5A">
      <w:pPr>
        <w:ind w:left="8505" w:firstLine="0"/>
        <w:jc w:val="left"/>
        <w:rPr>
          <w:rFonts w:cs="Arial"/>
        </w:rPr>
      </w:pPr>
      <w:r w:rsidRPr="007C2E7A">
        <w:rPr>
          <w:rFonts w:cs="Arial"/>
        </w:rPr>
        <w:lastRenderedPageBreak/>
        <w:t>Приложение к решению Совета народных депутатов Таловского муниципального района</w:t>
      </w:r>
      <w:r w:rsidR="00657F5A">
        <w:rPr>
          <w:rFonts w:cs="Arial"/>
        </w:rPr>
        <w:t xml:space="preserve"> </w:t>
      </w:r>
      <w:r w:rsidRPr="007C2E7A">
        <w:rPr>
          <w:rFonts w:cs="Arial"/>
        </w:rPr>
        <w:t xml:space="preserve">от </w:t>
      </w:r>
      <w:r w:rsidR="00101F0B" w:rsidRPr="007C2E7A">
        <w:rPr>
          <w:rFonts w:cs="Arial"/>
        </w:rPr>
        <w:t>22.09.2020</w:t>
      </w:r>
      <w:r w:rsidR="00557CCD" w:rsidRPr="007C2E7A">
        <w:rPr>
          <w:rFonts w:cs="Arial"/>
        </w:rPr>
        <w:t xml:space="preserve"> </w:t>
      </w:r>
      <w:r w:rsidR="00153F9F" w:rsidRPr="007C2E7A">
        <w:rPr>
          <w:rFonts w:cs="Arial"/>
        </w:rPr>
        <w:t>г.</w:t>
      </w:r>
      <w:r w:rsidRPr="007C2E7A">
        <w:rPr>
          <w:rFonts w:cs="Arial"/>
        </w:rPr>
        <w:t xml:space="preserve"> № </w:t>
      </w:r>
      <w:r w:rsidR="00101F0B" w:rsidRPr="007C2E7A">
        <w:rPr>
          <w:rFonts w:cs="Arial"/>
        </w:rPr>
        <w:t>75</w:t>
      </w:r>
      <w:r w:rsidR="00557CCD" w:rsidRPr="007C2E7A">
        <w:rPr>
          <w:rFonts w:cs="Arial"/>
        </w:rPr>
        <w:t xml:space="preserve"> </w:t>
      </w:r>
    </w:p>
    <w:p w:rsidR="0019269B" w:rsidRPr="007C2E7A" w:rsidRDefault="0019269B" w:rsidP="00FB3ED5">
      <w:pPr>
        <w:tabs>
          <w:tab w:val="left" w:pos="5310"/>
        </w:tabs>
        <w:ind w:firstLine="9720"/>
        <w:rPr>
          <w:rFonts w:cs="Arial"/>
        </w:rPr>
      </w:pPr>
    </w:p>
    <w:p w:rsidR="00A00094" w:rsidRPr="007C2E7A" w:rsidRDefault="00A00094" w:rsidP="00A00094">
      <w:pPr>
        <w:jc w:val="center"/>
        <w:rPr>
          <w:rFonts w:cs="Arial"/>
        </w:rPr>
      </w:pPr>
      <w:r w:rsidRPr="007C2E7A">
        <w:rPr>
          <w:rFonts w:cs="Arial"/>
        </w:rPr>
        <w:t xml:space="preserve">Сведения </w:t>
      </w:r>
    </w:p>
    <w:p w:rsidR="00A00094" w:rsidRPr="007C2E7A" w:rsidRDefault="00A00094" w:rsidP="00A00094">
      <w:pPr>
        <w:jc w:val="center"/>
        <w:rPr>
          <w:rFonts w:cs="Arial"/>
        </w:rPr>
      </w:pPr>
      <w:r w:rsidRPr="007C2E7A">
        <w:rPr>
          <w:rFonts w:cs="Arial"/>
        </w:rPr>
        <w:t xml:space="preserve">о доходах, расходах, об имуществе и обязательствах имущественного характера лиц, </w:t>
      </w:r>
    </w:p>
    <w:p w:rsidR="00A00094" w:rsidRPr="007C2E7A" w:rsidRDefault="00AC39F6" w:rsidP="00A00094">
      <w:pPr>
        <w:jc w:val="center"/>
        <w:rPr>
          <w:rFonts w:cs="Arial"/>
        </w:rPr>
      </w:pPr>
      <w:r w:rsidRPr="007C2E7A">
        <w:rPr>
          <w:rFonts w:cs="Arial"/>
        </w:rPr>
        <w:t>замещающих должности муниципальной службы Таловского муниципального района</w:t>
      </w:r>
      <w:r w:rsidR="00A00094" w:rsidRPr="007C2E7A">
        <w:rPr>
          <w:rFonts w:cs="Arial"/>
        </w:rPr>
        <w:t xml:space="preserve">, и членов их семей </w:t>
      </w:r>
    </w:p>
    <w:p w:rsidR="00A00094" w:rsidRPr="007C2E7A" w:rsidRDefault="00A00094" w:rsidP="00A00094">
      <w:pPr>
        <w:jc w:val="center"/>
        <w:rPr>
          <w:rFonts w:cs="Arial"/>
        </w:rPr>
      </w:pPr>
      <w:r w:rsidRPr="007C2E7A">
        <w:rPr>
          <w:rFonts w:cs="Arial"/>
        </w:rPr>
        <w:t>за отчетный период с 1 января 20</w:t>
      </w:r>
      <w:r w:rsidR="00AC39F6" w:rsidRPr="007C2E7A">
        <w:rPr>
          <w:rFonts w:cs="Arial"/>
        </w:rPr>
        <w:t>__</w:t>
      </w:r>
      <w:r w:rsidRPr="007C2E7A">
        <w:rPr>
          <w:rFonts w:cs="Arial"/>
        </w:rPr>
        <w:t xml:space="preserve"> года по 31 декабря 20</w:t>
      </w:r>
      <w:r w:rsidR="00AC39F6" w:rsidRPr="007C2E7A">
        <w:rPr>
          <w:rFonts w:cs="Arial"/>
        </w:rPr>
        <w:t>__</w:t>
      </w:r>
      <w:r w:rsidRPr="007C2E7A">
        <w:rPr>
          <w:rFonts w:cs="Arial"/>
        </w:rPr>
        <w:t xml:space="preserve">года </w:t>
      </w:r>
    </w:p>
    <w:p w:rsidR="00A00094" w:rsidRPr="007C2E7A" w:rsidRDefault="00A00094" w:rsidP="00A00094">
      <w:pPr>
        <w:jc w:val="center"/>
        <w:rPr>
          <w:rFonts w:cs="Arial"/>
        </w:rPr>
      </w:pPr>
    </w:p>
    <w:p w:rsidR="00C3190C" w:rsidRPr="007C2E7A" w:rsidRDefault="00C3190C" w:rsidP="00C3190C">
      <w:pPr>
        <w:autoSpaceDE w:val="0"/>
        <w:autoSpaceDN w:val="0"/>
        <w:adjustRightInd w:val="0"/>
        <w:outlineLvl w:val="0"/>
        <w:rPr>
          <w:rFonts w:cs="Arial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8"/>
        <w:gridCol w:w="1882"/>
        <w:gridCol w:w="993"/>
        <w:gridCol w:w="768"/>
        <w:gridCol w:w="1298"/>
        <w:gridCol w:w="838"/>
        <w:gridCol w:w="1277"/>
        <w:gridCol w:w="768"/>
        <w:gridCol w:w="838"/>
        <w:gridCol w:w="1277"/>
        <w:gridCol w:w="1274"/>
        <w:gridCol w:w="1581"/>
        <w:gridCol w:w="1408"/>
      </w:tblGrid>
      <w:tr w:rsidR="007C2E7A" w:rsidRPr="007C2E7A" w:rsidTr="007C2E7A"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C2E7A">
              <w:rPr>
                <w:rFonts w:cs="Arial"/>
              </w:rPr>
              <w:t>N п/п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C2E7A">
              <w:rPr>
                <w:rFonts w:cs="Arial"/>
              </w:rPr>
              <w:t>Фамилия и инициалы лица, чьи сведения размещаются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C2E7A">
              <w:rPr>
                <w:rFonts w:cs="Arial"/>
              </w:rPr>
              <w:t>Должность</w:t>
            </w:r>
          </w:p>
        </w:tc>
        <w:tc>
          <w:tcPr>
            <w:tcW w:w="1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C2E7A">
              <w:rPr>
                <w:rFonts w:cs="Arial"/>
              </w:rPr>
              <w:t>Объекты недвижимости, находящиеся в собственности</w:t>
            </w:r>
          </w:p>
        </w:tc>
        <w:tc>
          <w:tcPr>
            <w:tcW w:w="1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C2E7A">
              <w:rPr>
                <w:rFonts w:cs="Arial"/>
              </w:rPr>
              <w:t>Объекты недвижимости, находящиеся в пользовании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C2E7A">
              <w:rPr>
                <w:rFonts w:cs="Arial"/>
              </w:rPr>
              <w:t>Транспортные средства (вид, марка)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C2E7A">
              <w:rPr>
                <w:rFonts w:cs="Arial"/>
              </w:rPr>
              <w:t>Декларированный годовой доход (руб.)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C2E7A">
              <w:rPr>
                <w:rFonts w:cs="Arial"/>
              </w:rPr>
              <w:t xml:space="preserve">Сведения об источниках получения средств, за счет которых совершена </w:t>
            </w:r>
            <w:proofErr w:type="gramStart"/>
            <w:r w:rsidRPr="007C2E7A">
              <w:rPr>
                <w:rFonts w:cs="Arial"/>
              </w:rPr>
              <w:t>сделка  (</w:t>
            </w:r>
            <w:proofErr w:type="gramEnd"/>
            <w:r w:rsidRPr="007C2E7A">
              <w:rPr>
                <w:rFonts w:cs="Arial"/>
              </w:rPr>
              <w:t>вид приобретенного имущества, источники)</w:t>
            </w:r>
          </w:p>
        </w:tc>
      </w:tr>
      <w:tr w:rsidR="007C2E7A" w:rsidRPr="007C2E7A" w:rsidTr="007C2E7A"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outlineLvl w:val="0"/>
              <w:rPr>
                <w:rFonts w:cs="Arial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outlineLvl w:val="0"/>
              <w:rPr>
                <w:rFonts w:cs="Arial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outlineLvl w:val="0"/>
              <w:rPr>
                <w:rFonts w:cs="Arial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C2E7A">
              <w:rPr>
                <w:rFonts w:cs="Arial"/>
              </w:rPr>
              <w:t>вид объекта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C2E7A">
              <w:rPr>
                <w:rFonts w:cs="Arial"/>
              </w:rPr>
              <w:t>вид собственности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C2E7A">
              <w:rPr>
                <w:rFonts w:cs="Arial"/>
              </w:rPr>
              <w:t>площадь (кв. м)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C2E7A">
              <w:rPr>
                <w:rFonts w:cs="Arial"/>
              </w:rPr>
              <w:t>страна расположения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C2E7A">
              <w:rPr>
                <w:rFonts w:cs="Arial"/>
              </w:rPr>
              <w:t>вид объекта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C2E7A">
              <w:rPr>
                <w:rFonts w:cs="Arial"/>
              </w:rPr>
              <w:t>площадь (кв. м)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C2E7A">
              <w:rPr>
                <w:rFonts w:cs="Arial"/>
              </w:rPr>
              <w:t>страна расположения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</w:tr>
      <w:tr w:rsidR="007C2E7A" w:rsidRPr="007C2E7A" w:rsidTr="007C2E7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C2E7A">
              <w:rPr>
                <w:rFonts w:cs="Arial"/>
              </w:rPr>
              <w:t>1.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7C2E7A" w:rsidRPr="007C2E7A" w:rsidTr="007C2E7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C2E7A">
              <w:rPr>
                <w:rFonts w:cs="Arial"/>
              </w:rPr>
              <w:t>Супруг (супруга)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7C2E7A" w:rsidRPr="007C2E7A" w:rsidTr="007C2E7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C2E7A">
              <w:rPr>
                <w:rFonts w:cs="Arial"/>
              </w:rPr>
              <w:t>Несовершеннолетний ребенок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7C2E7A" w:rsidRPr="007C2E7A" w:rsidTr="007C2E7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C2E7A">
              <w:rPr>
                <w:rFonts w:cs="Arial"/>
              </w:rPr>
              <w:t>2.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7C2E7A" w:rsidRPr="007C2E7A" w:rsidTr="007C2E7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C2E7A">
              <w:rPr>
                <w:rFonts w:cs="Arial"/>
              </w:rPr>
              <w:t>Супруг (супруга)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7C2E7A" w:rsidRPr="007C2E7A" w:rsidTr="007C2E7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C2E7A">
              <w:rPr>
                <w:rFonts w:cs="Arial"/>
              </w:rPr>
              <w:t>Несовершеннолетний ребенок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C" w:rsidRPr="007C2E7A" w:rsidRDefault="00C3190C" w:rsidP="00657F5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</w:tbl>
    <w:p w:rsidR="00C3190C" w:rsidRPr="007C2E7A" w:rsidRDefault="00C3190C" w:rsidP="00A00094">
      <w:pPr>
        <w:shd w:val="clear" w:color="auto" w:fill="FFFFFF"/>
        <w:tabs>
          <w:tab w:val="left" w:pos="12480"/>
        </w:tabs>
        <w:jc w:val="center"/>
        <w:rPr>
          <w:rFonts w:cs="Arial"/>
        </w:rPr>
      </w:pPr>
      <w:bookmarkStart w:id="1" w:name="Par93"/>
      <w:bookmarkEnd w:id="1"/>
    </w:p>
    <w:sectPr w:rsidR="00C3190C" w:rsidRPr="007C2E7A" w:rsidSect="007C2E7A">
      <w:pgSz w:w="16838" w:h="11906" w:orient="landscape"/>
      <w:pgMar w:top="2268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1B1" w:rsidRDefault="00A701B1" w:rsidP="00657F5A">
      <w:r>
        <w:separator/>
      </w:r>
    </w:p>
  </w:endnote>
  <w:endnote w:type="continuationSeparator" w:id="0">
    <w:p w:rsidR="00A701B1" w:rsidRDefault="00A701B1" w:rsidP="0065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1B1" w:rsidRDefault="00A701B1" w:rsidP="00657F5A">
      <w:r>
        <w:separator/>
      </w:r>
    </w:p>
  </w:footnote>
  <w:footnote w:type="continuationSeparator" w:id="0">
    <w:p w:rsidR="00A701B1" w:rsidRDefault="00A701B1" w:rsidP="00657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43EB4"/>
    <w:multiLevelType w:val="hybridMultilevel"/>
    <w:tmpl w:val="AD4484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6B254E"/>
    <w:multiLevelType w:val="hybridMultilevel"/>
    <w:tmpl w:val="EEEE9FF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C6283F"/>
    <w:multiLevelType w:val="hybridMultilevel"/>
    <w:tmpl w:val="9D567360"/>
    <w:lvl w:ilvl="0" w:tplc="314EE192">
      <w:start w:val="1"/>
      <w:numFmt w:val="decimal"/>
      <w:lvlText w:val="%1."/>
      <w:lvlJc w:val="left"/>
      <w:pPr>
        <w:ind w:left="1723" w:hanging="1155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F8"/>
    <w:rsid w:val="00004CD5"/>
    <w:rsid w:val="00005F57"/>
    <w:rsid w:val="00025A54"/>
    <w:rsid w:val="00030D1C"/>
    <w:rsid w:val="00067DE4"/>
    <w:rsid w:val="000812E6"/>
    <w:rsid w:val="000872B4"/>
    <w:rsid w:val="000D35E3"/>
    <w:rsid w:val="000E5FD3"/>
    <w:rsid w:val="00101F0B"/>
    <w:rsid w:val="00120ED5"/>
    <w:rsid w:val="00153F9F"/>
    <w:rsid w:val="0015744F"/>
    <w:rsid w:val="001728FB"/>
    <w:rsid w:val="00175190"/>
    <w:rsid w:val="00177647"/>
    <w:rsid w:val="00177E43"/>
    <w:rsid w:val="0019269B"/>
    <w:rsid w:val="001F5B58"/>
    <w:rsid w:val="00224CD9"/>
    <w:rsid w:val="00264E99"/>
    <w:rsid w:val="00284C99"/>
    <w:rsid w:val="002C1093"/>
    <w:rsid w:val="002C2C87"/>
    <w:rsid w:val="003109A2"/>
    <w:rsid w:val="00340050"/>
    <w:rsid w:val="0034199A"/>
    <w:rsid w:val="003627B4"/>
    <w:rsid w:val="003631A9"/>
    <w:rsid w:val="00364884"/>
    <w:rsid w:val="00370789"/>
    <w:rsid w:val="0039320D"/>
    <w:rsid w:val="003F5C62"/>
    <w:rsid w:val="00407FFD"/>
    <w:rsid w:val="004152C3"/>
    <w:rsid w:val="00433ECE"/>
    <w:rsid w:val="004411B5"/>
    <w:rsid w:val="00457B63"/>
    <w:rsid w:val="004943C9"/>
    <w:rsid w:val="00494F8D"/>
    <w:rsid w:val="004E029A"/>
    <w:rsid w:val="004E4F8C"/>
    <w:rsid w:val="00536A50"/>
    <w:rsid w:val="0055516D"/>
    <w:rsid w:val="00557CCD"/>
    <w:rsid w:val="005703C1"/>
    <w:rsid w:val="005B3368"/>
    <w:rsid w:val="005C5E70"/>
    <w:rsid w:val="005D6714"/>
    <w:rsid w:val="00615833"/>
    <w:rsid w:val="00637198"/>
    <w:rsid w:val="00645CCE"/>
    <w:rsid w:val="00654E6E"/>
    <w:rsid w:val="00657F5A"/>
    <w:rsid w:val="00673F3D"/>
    <w:rsid w:val="00684DE9"/>
    <w:rsid w:val="007215B1"/>
    <w:rsid w:val="007320B5"/>
    <w:rsid w:val="00755DBD"/>
    <w:rsid w:val="007624B0"/>
    <w:rsid w:val="0077332B"/>
    <w:rsid w:val="007B1CCF"/>
    <w:rsid w:val="007B3AC0"/>
    <w:rsid w:val="007C2E7A"/>
    <w:rsid w:val="007C62BC"/>
    <w:rsid w:val="007E700A"/>
    <w:rsid w:val="00817A67"/>
    <w:rsid w:val="00852317"/>
    <w:rsid w:val="008B1C5E"/>
    <w:rsid w:val="008C54A9"/>
    <w:rsid w:val="008E2D23"/>
    <w:rsid w:val="008E4479"/>
    <w:rsid w:val="008F1924"/>
    <w:rsid w:val="00926073"/>
    <w:rsid w:val="00926D96"/>
    <w:rsid w:val="0095132D"/>
    <w:rsid w:val="0095340A"/>
    <w:rsid w:val="009B0A9E"/>
    <w:rsid w:val="009C683D"/>
    <w:rsid w:val="009D13F8"/>
    <w:rsid w:val="00A00094"/>
    <w:rsid w:val="00A140F9"/>
    <w:rsid w:val="00A66572"/>
    <w:rsid w:val="00A701B1"/>
    <w:rsid w:val="00A87E84"/>
    <w:rsid w:val="00AC39F6"/>
    <w:rsid w:val="00AE3458"/>
    <w:rsid w:val="00AF1E2B"/>
    <w:rsid w:val="00B21B47"/>
    <w:rsid w:val="00B423E0"/>
    <w:rsid w:val="00B620DC"/>
    <w:rsid w:val="00BB1C81"/>
    <w:rsid w:val="00BC300C"/>
    <w:rsid w:val="00BF285E"/>
    <w:rsid w:val="00BF5323"/>
    <w:rsid w:val="00C13023"/>
    <w:rsid w:val="00C20390"/>
    <w:rsid w:val="00C3190C"/>
    <w:rsid w:val="00C45664"/>
    <w:rsid w:val="00C534E2"/>
    <w:rsid w:val="00C57BD0"/>
    <w:rsid w:val="00C611C3"/>
    <w:rsid w:val="00C86B1D"/>
    <w:rsid w:val="00C94D74"/>
    <w:rsid w:val="00CC1AAB"/>
    <w:rsid w:val="00D44251"/>
    <w:rsid w:val="00D455C6"/>
    <w:rsid w:val="00D541BA"/>
    <w:rsid w:val="00D64139"/>
    <w:rsid w:val="00D80A82"/>
    <w:rsid w:val="00D81599"/>
    <w:rsid w:val="00DC5308"/>
    <w:rsid w:val="00E22324"/>
    <w:rsid w:val="00E3166B"/>
    <w:rsid w:val="00E6044C"/>
    <w:rsid w:val="00E64032"/>
    <w:rsid w:val="00EC1368"/>
    <w:rsid w:val="00ED48E0"/>
    <w:rsid w:val="00ED6114"/>
    <w:rsid w:val="00ED6A33"/>
    <w:rsid w:val="00F03FA6"/>
    <w:rsid w:val="00F162BD"/>
    <w:rsid w:val="00F5513A"/>
    <w:rsid w:val="00FA7321"/>
    <w:rsid w:val="00FB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4158F-B6DA-4CBF-8E5C-1AE39BEC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541B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541B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541B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541B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541B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D13F8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rsid w:val="009D13F8"/>
    <w:pPr>
      <w:spacing w:before="100" w:beforeAutospacing="1" w:after="100" w:afterAutospacing="1"/>
    </w:pPr>
    <w:rPr>
      <w:rFonts w:ascii="Times New Roman" w:hAnsi="Times New Roman"/>
    </w:rPr>
  </w:style>
  <w:style w:type="paragraph" w:styleId="a5">
    <w:name w:val="List Paragraph"/>
    <w:basedOn w:val="a"/>
    <w:qFormat/>
    <w:rsid w:val="009D13F8"/>
    <w:pPr>
      <w:ind w:left="720"/>
      <w:contextualSpacing/>
    </w:pPr>
  </w:style>
  <w:style w:type="paragraph" w:styleId="a6">
    <w:name w:val="header"/>
    <w:basedOn w:val="a"/>
    <w:rsid w:val="00D80A82"/>
    <w:pPr>
      <w:tabs>
        <w:tab w:val="center" w:pos="4536"/>
        <w:tab w:val="right" w:pos="9072"/>
      </w:tabs>
    </w:pPr>
    <w:rPr>
      <w:rFonts w:ascii="Times New Roman" w:hAnsi="Times New Roman"/>
      <w:sz w:val="28"/>
      <w:szCs w:val="20"/>
    </w:rPr>
  </w:style>
  <w:style w:type="character" w:styleId="a7">
    <w:name w:val="Hyperlink"/>
    <w:rsid w:val="00D541BA"/>
    <w:rPr>
      <w:color w:val="0000FF"/>
      <w:u w:val="none"/>
    </w:rPr>
  </w:style>
  <w:style w:type="paragraph" w:styleId="a8">
    <w:name w:val="Balloon Text"/>
    <w:basedOn w:val="a"/>
    <w:link w:val="a9"/>
    <w:rsid w:val="00C319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3190C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657F5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57F5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57F5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57F5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541B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D541B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rsid w:val="00657F5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541B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c">
    <w:name w:val="footer"/>
    <w:basedOn w:val="a"/>
    <w:link w:val="ad"/>
    <w:rsid w:val="00657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57F5A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D541B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541B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541B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4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992F9-6C2E-491B-858E-06ABC21B7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cp:lastModifiedBy>Паринова Евгения Сергеевна</cp:lastModifiedBy>
  <cp:revision>2</cp:revision>
  <cp:lastPrinted>2020-09-24T05:04:00Z</cp:lastPrinted>
  <dcterms:created xsi:type="dcterms:W3CDTF">2023-08-24T07:51:00Z</dcterms:created>
  <dcterms:modified xsi:type="dcterms:W3CDTF">2023-08-24T07:55:00Z</dcterms:modified>
</cp:coreProperties>
</file>