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E3" w:rsidRPr="002A04CC" w:rsidRDefault="00772BFA" w:rsidP="002A04CC">
      <w:pPr>
        <w:jc w:val="center"/>
        <w:rPr>
          <w:rFonts w:cs="Arial"/>
          <w:szCs w:val="32"/>
        </w:rPr>
      </w:pPr>
      <w:r w:rsidRPr="002A04CC">
        <w:rPr>
          <w:rFonts w:cs="Arial"/>
          <w:noProof/>
          <w:szCs w:val="32"/>
        </w:rPr>
        <w:drawing>
          <wp:inline distT="0" distB="0" distL="0" distR="0">
            <wp:extent cx="638175" cy="8001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66E3" w:rsidRPr="002A04CC" w:rsidRDefault="008A66E3" w:rsidP="002A04CC">
      <w:pPr>
        <w:pStyle w:val="a4"/>
        <w:tabs>
          <w:tab w:val="left" w:pos="708"/>
        </w:tabs>
        <w:jc w:val="center"/>
        <w:rPr>
          <w:rFonts w:cs="Arial"/>
          <w:szCs w:val="32"/>
        </w:rPr>
      </w:pPr>
      <w:r w:rsidRPr="002A04CC">
        <w:rPr>
          <w:rFonts w:cs="Arial"/>
          <w:szCs w:val="32"/>
        </w:rPr>
        <w:t>СОВЕТ НАРОДНЫХ ДЕПУТАТОВ</w:t>
      </w:r>
    </w:p>
    <w:p w:rsidR="008A66E3" w:rsidRPr="002A04CC" w:rsidRDefault="008A66E3" w:rsidP="002A04CC">
      <w:pPr>
        <w:pStyle w:val="a4"/>
        <w:tabs>
          <w:tab w:val="left" w:pos="708"/>
        </w:tabs>
        <w:jc w:val="center"/>
        <w:rPr>
          <w:rFonts w:cs="Arial"/>
          <w:szCs w:val="32"/>
        </w:rPr>
      </w:pPr>
      <w:r w:rsidRPr="002A04CC">
        <w:rPr>
          <w:rFonts w:cs="Arial"/>
          <w:szCs w:val="32"/>
        </w:rPr>
        <w:t>ТАЛОВСКОГО МУНИЦИПАЛЬНОГО РАЙОНА</w:t>
      </w:r>
    </w:p>
    <w:p w:rsidR="008A66E3" w:rsidRPr="002A04CC" w:rsidRDefault="008A66E3" w:rsidP="002A04CC">
      <w:pPr>
        <w:pStyle w:val="a4"/>
        <w:tabs>
          <w:tab w:val="left" w:pos="708"/>
        </w:tabs>
        <w:jc w:val="center"/>
        <w:rPr>
          <w:rFonts w:cs="Arial"/>
          <w:szCs w:val="32"/>
        </w:rPr>
      </w:pPr>
      <w:r w:rsidRPr="002A04CC">
        <w:rPr>
          <w:rFonts w:cs="Arial"/>
          <w:szCs w:val="32"/>
        </w:rPr>
        <w:t>ВОРОНЕЖСКОЙ ОБЛАСТИ</w:t>
      </w:r>
    </w:p>
    <w:p w:rsidR="008A66E3" w:rsidRPr="002A04CC" w:rsidRDefault="008A66E3" w:rsidP="002A04CC">
      <w:pPr>
        <w:jc w:val="center"/>
        <w:rPr>
          <w:rFonts w:cs="Arial"/>
          <w:szCs w:val="32"/>
        </w:rPr>
      </w:pPr>
    </w:p>
    <w:p w:rsidR="008A66E3" w:rsidRPr="002A04CC" w:rsidRDefault="002A04CC" w:rsidP="002A04CC">
      <w:pPr>
        <w:pStyle w:val="a4"/>
        <w:tabs>
          <w:tab w:val="left" w:pos="708"/>
        </w:tabs>
        <w:jc w:val="center"/>
        <w:rPr>
          <w:rFonts w:cs="Arial"/>
          <w:szCs w:val="32"/>
        </w:rPr>
      </w:pPr>
      <w:r w:rsidRPr="002A04CC">
        <w:rPr>
          <w:rFonts w:cs="Arial"/>
          <w:szCs w:val="32"/>
        </w:rPr>
        <w:t>Р</w:t>
      </w:r>
      <w:r w:rsidR="008A66E3" w:rsidRPr="002A04CC">
        <w:rPr>
          <w:rFonts w:cs="Arial"/>
          <w:szCs w:val="32"/>
        </w:rPr>
        <w:t>ЕШЕНИЕ</w:t>
      </w:r>
    </w:p>
    <w:p w:rsidR="008A66E3" w:rsidRPr="002A04CC" w:rsidRDefault="008A66E3" w:rsidP="002A04CC">
      <w:pPr>
        <w:pStyle w:val="a4"/>
        <w:tabs>
          <w:tab w:val="left" w:pos="708"/>
        </w:tabs>
        <w:jc w:val="center"/>
        <w:rPr>
          <w:rFonts w:cs="Arial"/>
          <w:szCs w:val="32"/>
        </w:rPr>
      </w:pPr>
    </w:p>
    <w:p w:rsidR="00F842CF" w:rsidRPr="002A04CC" w:rsidRDefault="00F842CF" w:rsidP="002A04CC">
      <w:pPr>
        <w:tabs>
          <w:tab w:val="left" w:pos="708"/>
          <w:tab w:val="center" w:pos="4536"/>
          <w:tab w:val="center" w:pos="7200"/>
          <w:tab w:val="right" w:pos="9000"/>
          <w:tab w:val="right" w:pos="9072"/>
          <w:tab w:val="left" w:pos="9180"/>
        </w:tabs>
        <w:ind w:right="4674"/>
        <w:rPr>
          <w:rFonts w:cs="Arial"/>
          <w:szCs w:val="32"/>
        </w:rPr>
      </w:pPr>
      <w:r w:rsidRPr="002A04CC">
        <w:rPr>
          <w:rFonts w:cs="Arial"/>
          <w:szCs w:val="32"/>
        </w:rPr>
        <w:t>от 04 мая 2023 года № 29</w:t>
      </w:r>
    </w:p>
    <w:p w:rsidR="00D6235F" w:rsidRPr="002A04CC" w:rsidRDefault="00D6235F" w:rsidP="002A04CC">
      <w:pPr>
        <w:tabs>
          <w:tab w:val="left" w:pos="708"/>
          <w:tab w:val="center" w:pos="4536"/>
          <w:tab w:val="center" w:pos="7200"/>
          <w:tab w:val="right" w:pos="9072"/>
        </w:tabs>
        <w:ind w:right="4674"/>
        <w:rPr>
          <w:rFonts w:cs="Arial"/>
          <w:szCs w:val="32"/>
          <w:lang w:val="x-none" w:eastAsia="x-none"/>
        </w:rPr>
      </w:pPr>
      <w:r w:rsidRPr="002A04CC">
        <w:rPr>
          <w:rFonts w:cs="Arial"/>
          <w:szCs w:val="32"/>
          <w:lang w:val="x-none" w:eastAsia="x-none"/>
        </w:rPr>
        <w:t>р. п. Таловая</w:t>
      </w:r>
    </w:p>
    <w:p w:rsidR="002A04CC" w:rsidRDefault="002A04CC" w:rsidP="002A04CC">
      <w:pPr>
        <w:tabs>
          <w:tab w:val="left" w:pos="5387"/>
        </w:tabs>
        <w:ind w:right="3967"/>
        <w:rPr>
          <w:rFonts w:cs="Arial"/>
          <w:sz w:val="28"/>
          <w:szCs w:val="32"/>
          <w:lang w:eastAsia="x-none"/>
        </w:rPr>
      </w:pPr>
    </w:p>
    <w:p w:rsidR="00DC5A28" w:rsidRPr="002A04CC" w:rsidRDefault="00DC5A28" w:rsidP="002A04CC">
      <w:pPr>
        <w:tabs>
          <w:tab w:val="left" w:pos="9214"/>
          <w:tab w:val="left" w:pos="9356"/>
        </w:tabs>
        <w:ind w:right="-2"/>
        <w:jc w:val="center"/>
        <w:rPr>
          <w:rFonts w:cs="Arial"/>
          <w:b/>
          <w:sz w:val="32"/>
          <w:szCs w:val="32"/>
          <w:lang w:eastAsia="ar-SA"/>
        </w:rPr>
      </w:pPr>
      <w:r w:rsidRPr="002A04CC">
        <w:rPr>
          <w:rFonts w:cs="Arial"/>
          <w:b/>
          <w:sz w:val="32"/>
          <w:szCs w:val="32"/>
          <w:lang w:eastAsia="ar-SA"/>
        </w:rPr>
        <w:t>О внесении изменений в решение</w:t>
      </w:r>
      <w:r w:rsidR="009A4EF7" w:rsidRPr="002A04CC">
        <w:rPr>
          <w:rFonts w:cs="Arial"/>
          <w:b/>
          <w:sz w:val="32"/>
          <w:szCs w:val="32"/>
          <w:lang w:eastAsia="ar-SA"/>
        </w:rPr>
        <w:t xml:space="preserve"> </w:t>
      </w:r>
      <w:r w:rsidRPr="002A04CC">
        <w:rPr>
          <w:rFonts w:cs="Arial"/>
          <w:b/>
          <w:sz w:val="32"/>
          <w:szCs w:val="32"/>
          <w:lang w:eastAsia="ar-SA"/>
        </w:rPr>
        <w:t>Совета народных депутатов</w:t>
      </w:r>
      <w:r w:rsidR="002A04CC">
        <w:rPr>
          <w:rFonts w:cs="Arial"/>
          <w:b/>
          <w:sz w:val="32"/>
          <w:szCs w:val="32"/>
          <w:lang w:eastAsia="ar-SA"/>
        </w:rPr>
        <w:t xml:space="preserve"> </w:t>
      </w:r>
      <w:r w:rsidRPr="002A04CC">
        <w:rPr>
          <w:rFonts w:cs="Arial"/>
          <w:b/>
          <w:sz w:val="32"/>
          <w:szCs w:val="32"/>
          <w:lang w:eastAsia="ar-SA"/>
        </w:rPr>
        <w:t>от 28.04.2016</w:t>
      </w:r>
      <w:r w:rsidR="002A04CC">
        <w:rPr>
          <w:rFonts w:cs="Arial"/>
          <w:b/>
          <w:sz w:val="32"/>
          <w:szCs w:val="32"/>
          <w:lang w:eastAsia="ar-SA"/>
        </w:rPr>
        <w:t xml:space="preserve"> </w:t>
      </w:r>
      <w:r w:rsidRPr="002A04CC">
        <w:rPr>
          <w:rFonts w:cs="Arial"/>
          <w:b/>
          <w:sz w:val="32"/>
          <w:szCs w:val="32"/>
          <w:lang w:eastAsia="ar-SA"/>
        </w:rPr>
        <w:t>№ 163 «</w:t>
      </w:r>
      <w:r w:rsidRPr="002A04CC">
        <w:rPr>
          <w:rFonts w:cs="Arial"/>
          <w:b/>
          <w:sz w:val="32"/>
          <w:szCs w:val="32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Таловского муниципального района,</w:t>
      </w:r>
      <w:r w:rsidR="00BA1134" w:rsidRPr="002A04CC">
        <w:rPr>
          <w:rFonts w:cs="Arial"/>
          <w:b/>
          <w:sz w:val="32"/>
          <w:szCs w:val="32"/>
        </w:rPr>
        <w:t xml:space="preserve"> </w:t>
      </w:r>
      <w:r w:rsidRPr="002A04CC">
        <w:rPr>
          <w:rFonts w:cs="Arial"/>
          <w:b/>
          <w:sz w:val="32"/>
          <w:szCs w:val="32"/>
        </w:rPr>
        <w:t>и членов их семей на официальных</w:t>
      </w:r>
      <w:r w:rsidR="00BA1134" w:rsidRPr="002A04CC">
        <w:rPr>
          <w:rFonts w:cs="Arial"/>
          <w:b/>
          <w:sz w:val="32"/>
          <w:szCs w:val="32"/>
        </w:rPr>
        <w:t xml:space="preserve"> </w:t>
      </w:r>
      <w:r w:rsidRPr="002A04CC">
        <w:rPr>
          <w:rFonts w:cs="Arial"/>
          <w:b/>
          <w:sz w:val="32"/>
          <w:szCs w:val="32"/>
        </w:rPr>
        <w:t>сайтах органов местного самоуправления</w:t>
      </w:r>
      <w:r w:rsidR="00BA1134" w:rsidRPr="002A04CC">
        <w:rPr>
          <w:rFonts w:cs="Arial"/>
          <w:b/>
          <w:sz w:val="32"/>
          <w:szCs w:val="32"/>
        </w:rPr>
        <w:t xml:space="preserve"> </w:t>
      </w:r>
      <w:r w:rsidRPr="002A04CC">
        <w:rPr>
          <w:rFonts w:cs="Arial"/>
          <w:b/>
          <w:sz w:val="32"/>
          <w:szCs w:val="32"/>
        </w:rPr>
        <w:t>Таловс</w:t>
      </w:r>
      <w:bookmarkStart w:id="0" w:name="_GoBack"/>
      <w:bookmarkEnd w:id="0"/>
      <w:r w:rsidRPr="002A04CC">
        <w:rPr>
          <w:rFonts w:cs="Arial"/>
          <w:b/>
          <w:sz w:val="32"/>
          <w:szCs w:val="32"/>
        </w:rPr>
        <w:t>кого муниципального района, и предоставления этих сведений средствам массовой информации для опубликования</w:t>
      </w:r>
      <w:r w:rsidR="009A4EF7" w:rsidRPr="002A04CC">
        <w:rPr>
          <w:rFonts w:cs="Arial"/>
          <w:b/>
          <w:sz w:val="32"/>
          <w:szCs w:val="32"/>
        </w:rPr>
        <w:t>»</w:t>
      </w:r>
    </w:p>
    <w:p w:rsidR="00DC5A28" w:rsidRPr="002A04CC" w:rsidRDefault="00DC5A28" w:rsidP="002A04CC">
      <w:pPr>
        <w:rPr>
          <w:rFonts w:cs="Arial"/>
          <w:szCs w:val="32"/>
          <w:lang w:eastAsia="ar-SA"/>
        </w:rPr>
      </w:pPr>
    </w:p>
    <w:p w:rsidR="00A31F92" w:rsidRPr="002A04CC" w:rsidRDefault="00A31F92" w:rsidP="002A04CC">
      <w:pPr>
        <w:ind w:firstLine="709"/>
        <w:rPr>
          <w:rFonts w:cs="Arial"/>
          <w:szCs w:val="32"/>
        </w:rPr>
      </w:pPr>
      <w:r w:rsidRPr="002A04CC">
        <w:rPr>
          <w:rFonts w:cs="Arial"/>
          <w:szCs w:val="32"/>
          <w:shd w:val="clear" w:color="auto" w:fill="FFFFFF"/>
        </w:rPr>
        <w:t>В соответствии с Федеральным законом от</w:t>
      </w:r>
      <w:r w:rsidR="002A04CC">
        <w:rPr>
          <w:rFonts w:cs="Arial"/>
          <w:szCs w:val="32"/>
          <w:shd w:val="clear" w:color="auto" w:fill="FFFFFF"/>
        </w:rPr>
        <w:t xml:space="preserve"> </w:t>
      </w:r>
      <w:r w:rsidR="00692D96" w:rsidRPr="002A04CC">
        <w:rPr>
          <w:rFonts w:cs="Arial"/>
          <w:szCs w:val="32"/>
          <w:shd w:val="clear" w:color="auto" w:fill="FFFFFF"/>
        </w:rPr>
        <w:t xml:space="preserve">25.12.2008 № 273-ФЗ «О противодействии коррупции», Указом Президента Российской Федерации от 08.07.2013 № 613 «Вопросы противодействия коррупции», </w:t>
      </w:r>
      <w:r w:rsidRPr="002A04CC">
        <w:rPr>
          <w:rFonts w:cs="Arial"/>
          <w:szCs w:val="32"/>
        </w:rPr>
        <w:t>Совет</w:t>
      </w:r>
      <w:r w:rsidR="002A04CC">
        <w:rPr>
          <w:rFonts w:cs="Arial"/>
          <w:szCs w:val="32"/>
        </w:rPr>
        <w:t xml:space="preserve"> </w:t>
      </w:r>
      <w:r w:rsidRPr="002A04CC">
        <w:rPr>
          <w:rFonts w:cs="Arial"/>
          <w:szCs w:val="32"/>
        </w:rPr>
        <w:t>народных депутатов</w:t>
      </w:r>
      <w:r w:rsidR="009A4EF7" w:rsidRPr="002A04CC">
        <w:rPr>
          <w:rFonts w:cs="Arial"/>
          <w:szCs w:val="32"/>
        </w:rPr>
        <w:t xml:space="preserve"> </w:t>
      </w:r>
      <w:r w:rsidRPr="002A04CC">
        <w:rPr>
          <w:rFonts w:cs="Arial"/>
          <w:szCs w:val="32"/>
        </w:rPr>
        <w:t>Таловского муниципального</w:t>
      </w:r>
      <w:r w:rsidR="002A04CC">
        <w:rPr>
          <w:rFonts w:cs="Arial"/>
          <w:szCs w:val="32"/>
        </w:rPr>
        <w:t xml:space="preserve"> </w:t>
      </w:r>
      <w:r w:rsidRPr="002A04CC">
        <w:rPr>
          <w:rFonts w:cs="Arial"/>
          <w:szCs w:val="32"/>
        </w:rPr>
        <w:t>района р</w:t>
      </w:r>
      <w:r w:rsidR="0009084D" w:rsidRPr="002A04CC">
        <w:rPr>
          <w:rFonts w:cs="Arial"/>
          <w:szCs w:val="32"/>
        </w:rPr>
        <w:t>е</w:t>
      </w:r>
      <w:r w:rsidRPr="002A04CC">
        <w:rPr>
          <w:rFonts w:cs="Arial"/>
          <w:szCs w:val="32"/>
        </w:rPr>
        <w:t>ш</w:t>
      </w:r>
      <w:r w:rsidR="0009084D" w:rsidRPr="002A04CC">
        <w:rPr>
          <w:rFonts w:cs="Arial"/>
          <w:szCs w:val="32"/>
        </w:rPr>
        <w:t>и</w:t>
      </w:r>
      <w:r w:rsidRPr="002A04CC">
        <w:rPr>
          <w:rFonts w:cs="Arial"/>
          <w:szCs w:val="32"/>
        </w:rPr>
        <w:t xml:space="preserve">л: </w:t>
      </w:r>
    </w:p>
    <w:p w:rsidR="009A4EF7" w:rsidRPr="002A04CC" w:rsidRDefault="001636B5" w:rsidP="002A04CC">
      <w:pPr>
        <w:numPr>
          <w:ilvl w:val="0"/>
          <w:numId w:val="21"/>
        </w:numPr>
        <w:ind w:left="0" w:firstLine="709"/>
        <w:rPr>
          <w:rFonts w:cs="Arial"/>
          <w:szCs w:val="32"/>
        </w:rPr>
      </w:pPr>
      <w:r w:rsidRPr="002A04CC">
        <w:rPr>
          <w:rFonts w:cs="Arial"/>
          <w:szCs w:val="32"/>
        </w:rPr>
        <w:t>Внести в</w:t>
      </w:r>
      <w:r w:rsidR="009A4EF7" w:rsidRPr="002A04CC">
        <w:rPr>
          <w:rFonts w:cs="Arial"/>
          <w:szCs w:val="32"/>
        </w:rPr>
        <w:t xml:space="preserve"> решение </w:t>
      </w:r>
      <w:r w:rsidRPr="002A04CC">
        <w:rPr>
          <w:rFonts w:cs="Arial"/>
          <w:szCs w:val="32"/>
          <w:lang w:eastAsia="ar-SA"/>
        </w:rPr>
        <w:t>Совета народных депутатов от 28.04.2016</w:t>
      </w:r>
      <w:r w:rsidR="002A04CC">
        <w:rPr>
          <w:rFonts w:cs="Arial"/>
          <w:szCs w:val="32"/>
          <w:lang w:eastAsia="ar-SA"/>
        </w:rPr>
        <w:t xml:space="preserve"> </w:t>
      </w:r>
      <w:r w:rsidRPr="002A04CC">
        <w:rPr>
          <w:rFonts w:cs="Arial"/>
          <w:szCs w:val="32"/>
          <w:lang w:eastAsia="ar-SA"/>
        </w:rPr>
        <w:t>№ 163 «</w:t>
      </w:r>
      <w:r w:rsidRPr="002A04CC">
        <w:rPr>
          <w:rFonts w:cs="Arial"/>
          <w:szCs w:val="32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Таловского муниципального района, и членов их семей на официальных сайтах органов местного самоуправления Таловского муниципального района, и </w:t>
      </w:r>
      <w:r w:rsidR="0009084D" w:rsidRPr="002A04CC">
        <w:rPr>
          <w:rFonts w:cs="Arial"/>
          <w:szCs w:val="32"/>
        </w:rPr>
        <w:t>предоставления</w:t>
      </w:r>
      <w:r w:rsidRPr="002A04CC">
        <w:rPr>
          <w:rFonts w:cs="Arial"/>
          <w:szCs w:val="32"/>
        </w:rPr>
        <w:t xml:space="preserve"> этих сведений средствам массовой информации для опубликования</w:t>
      </w:r>
      <w:r w:rsidR="009A4EF7" w:rsidRPr="002A04CC">
        <w:rPr>
          <w:rFonts w:cs="Arial"/>
          <w:szCs w:val="32"/>
        </w:rPr>
        <w:t>» следующие изменения:</w:t>
      </w:r>
    </w:p>
    <w:p w:rsidR="008778E6" w:rsidRPr="002A04CC" w:rsidRDefault="009A4EF7" w:rsidP="002A04CC">
      <w:pPr>
        <w:pStyle w:val="ConsPlusNormal"/>
        <w:numPr>
          <w:ilvl w:val="1"/>
          <w:numId w:val="21"/>
        </w:numPr>
        <w:ind w:left="0" w:firstLine="568"/>
        <w:jc w:val="both"/>
        <w:rPr>
          <w:sz w:val="24"/>
          <w:szCs w:val="32"/>
        </w:rPr>
      </w:pPr>
      <w:r w:rsidRPr="002A04CC">
        <w:rPr>
          <w:sz w:val="24"/>
          <w:szCs w:val="32"/>
        </w:rPr>
        <w:t>Пункт 1 Положения о</w:t>
      </w:r>
      <w:r w:rsidR="002A04CC">
        <w:rPr>
          <w:sz w:val="24"/>
          <w:szCs w:val="32"/>
        </w:rPr>
        <w:t xml:space="preserve"> </w:t>
      </w:r>
      <w:r w:rsidRPr="002A04CC">
        <w:rPr>
          <w:sz w:val="24"/>
          <w:szCs w:val="32"/>
        </w:rPr>
        <w:t>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Таловского муниципального района, и членов их семей на официальных сайтах органов местного самоуправления Таловского муниципального района, и предоставления этих сведений средствам массовой информации для опубликования</w:t>
      </w:r>
      <w:r w:rsidR="008778E6" w:rsidRPr="002A04CC">
        <w:rPr>
          <w:sz w:val="24"/>
          <w:szCs w:val="32"/>
        </w:rPr>
        <w:t xml:space="preserve">, утвержденного Решением </w:t>
      </w:r>
      <w:r w:rsidR="008778E6" w:rsidRPr="002A04CC">
        <w:rPr>
          <w:sz w:val="24"/>
          <w:szCs w:val="32"/>
          <w:lang w:eastAsia="ar-SA"/>
        </w:rPr>
        <w:t>Совета</w:t>
      </w:r>
      <w:r w:rsidR="002A04CC">
        <w:rPr>
          <w:sz w:val="24"/>
          <w:szCs w:val="32"/>
          <w:lang w:eastAsia="ar-SA"/>
        </w:rPr>
        <w:t xml:space="preserve"> </w:t>
      </w:r>
      <w:r w:rsidR="008778E6" w:rsidRPr="002A04CC">
        <w:rPr>
          <w:sz w:val="24"/>
          <w:szCs w:val="32"/>
          <w:lang w:eastAsia="ar-SA"/>
        </w:rPr>
        <w:t>народных депутатов</w:t>
      </w:r>
      <w:r w:rsidR="002A04CC">
        <w:rPr>
          <w:sz w:val="24"/>
          <w:szCs w:val="32"/>
          <w:lang w:eastAsia="ar-SA"/>
        </w:rPr>
        <w:t xml:space="preserve"> </w:t>
      </w:r>
      <w:r w:rsidR="008778E6" w:rsidRPr="002A04CC">
        <w:rPr>
          <w:sz w:val="24"/>
          <w:szCs w:val="32"/>
          <w:lang w:eastAsia="ar-SA"/>
        </w:rPr>
        <w:t>от 28.04.2016</w:t>
      </w:r>
      <w:r w:rsidR="002A04CC">
        <w:rPr>
          <w:sz w:val="24"/>
          <w:szCs w:val="32"/>
          <w:lang w:eastAsia="ar-SA"/>
        </w:rPr>
        <w:t xml:space="preserve"> </w:t>
      </w:r>
      <w:r w:rsidR="008778E6" w:rsidRPr="002A04CC">
        <w:rPr>
          <w:sz w:val="24"/>
          <w:szCs w:val="32"/>
          <w:lang w:eastAsia="ar-SA"/>
        </w:rPr>
        <w:t>№ 163</w:t>
      </w:r>
      <w:r w:rsidR="008778E6" w:rsidRPr="002A04CC">
        <w:rPr>
          <w:sz w:val="24"/>
          <w:szCs w:val="32"/>
        </w:rPr>
        <w:t xml:space="preserve"> дополнить абзацем следующего содержания:</w:t>
      </w:r>
    </w:p>
    <w:p w:rsidR="008778E6" w:rsidRPr="002A04CC" w:rsidRDefault="008778E6" w:rsidP="002A04CC">
      <w:pPr>
        <w:pStyle w:val="ConsPlusNormal"/>
        <w:ind w:firstLine="709"/>
        <w:jc w:val="both"/>
        <w:rPr>
          <w:sz w:val="24"/>
          <w:szCs w:val="32"/>
        </w:rPr>
      </w:pPr>
      <w:r w:rsidRPr="002A04CC">
        <w:rPr>
          <w:sz w:val="24"/>
          <w:szCs w:val="32"/>
        </w:rPr>
        <w:t xml:space="preserve">«Настоящее Положение не распространяется на лиц, замещающих муниципальные должности депутатов </w:t>
      </w:r>
      <w:r w:rsidR="00036105" w:rsidRPr="002A04CC">
        <w:rPr>
          <w:sz w:val="24"/>
          <w:szCs w:val="32"/>
        </w:rPr>
        <w:t>Совета народных депутатов Таловского муниципального района</w:t>
      </w:r>
      <w:r w:rsidR="00011E7D" w:rsidRPr="002A04CC">
        <w:rPr>
          <w:sz w:val="24"/>
          <w:szCs w:val="32"/>
        </w:rPr>
        <w:t xml:space="preserve"> Воронежской области</w:t>
      </w:r>
      <w:r w:rsidR="00036105" w:rsidRPr="002A04CC">
        <w:rPr>
          <w:sz w:val="24"/>
          <w:szCs w:val="32"/>
        </w:rPr>
        <w:t>.</w:t>
      </w:r>
      <w:r w:rsidRPr="002A04CC">
        <w:rPr>
          <w:sz w:val="24"/>
          <w:szCs w:val="32"/>
        </w:rPr>
        <w:t>».</w:t>
      </w:r>
    </w:p>
    <w:p w:rsidR="00D9607B" w:rsidRPr="002A04CC" w:rsidRDefault="00D9607B" w:rsidP="002A04CC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  <w:szCs w:val="32"/>
        </w:rPr>
      </w:pPr>
      <w:r w:rsidRPr="002A04CC">
        <w:rPr>
          <w:rFonts w:cs="Arial"/>
          <w:szCs w:val="32"/>
        </w:rPr>
        <w:t>Настоящее решение вступает в силу со дня ег</w:t>
      </w:r>
      <w:r w:rsidR="00F842CF" w:rsidRPr="002A04CC">
        <w:rPr>
          <w:rFonts w:cs="Arial"/>
          <w:szCs w:val="32"/>
        </w:rPr>
        <w:t>о официального</w:t>
      </w:r>
      <w:r w:rsidR="002A04CC">
        <w:rPr>
          <w:rFonts w:cs="Arial"/>
          <w:szCs w:val="32"/>
        </w:rPr>
        <w:t xml:space="preserve"> </w:t>
      </w:r>
      <w:r w:rsidR="00F842CF" w:rsidRPr="002A04CC">
        <w:rPr>
          <w:rFonts w:cs="Arial"/>
          <w:szCs w:val="32"/>
        </w:rPr>
        <w:t xml:space="preserve">опубликования. </w:t>
      </w:r>
    </w:p>
    <w:p w:rsidR="00C80B79" w:rsidRPr="002A04CC" w:rsidRDefault="00C80B79" w:rsidP="002A04CC">
      <w:pPr>
        <w:autoSpaceDE w:val="0"/>
        <w:autoSpaceDN w:val="0"/>
        <w:adjustRightInd w:val="0"/>
        <w:rPr>
          <w:rFonts w:cs="Arial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7"/>
        <w:gridCol w:w="1506"/>
        <w:gridCol w:w="3308"/>
      </w:tblGrid>
      <w:tr w:rsidR="00F842CF" w:rsidRPr="002A04CC" w:rsidTr="002A04CC">
        <w:tc>
          <w:tcPr>
            <w:tcW w:w="2574" w:type="pct"/>
            <w:shd w:val="clear" w:color="auto" w:fill="auto"/>
          </w:tcPr>
          <w:p w:rsidR="00F842CF" w:rsidRPr="002A04CC" w:rsidRDefault="00F842CF" w:rsidP="002A04CC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Cs w:val="32"/>
              </w:rPr>
            </w:pPr>
            <w:r w:rsidRPr="002A04CC">
              <w:rPr>
                <w:rFonts w:cs="Arial"/>
                <w:szCs w:val="32"/>
              </w:rPr>
              <w:lastRenderedPageBreak/>
              <w:t xml:space="preserve">Исполняющий обязанности </w:t>
            </w:r>
          </w:p>
          <w:p w:rsidR="00F842CF" w:rsidRPr="002A04CC" w:rsidRDefault="00F842CF" w:rsidP="002A04CC">
            <w:pPr>
              <w:rPr>
                <w:rFonts w:cs="Arial"/>
                <w:szCs w:val="32"/>
              </w:rPr>
            </w:pPr>
            <w:r w:rsidRPr="002A04CC">
              <w:rPr>
                <w:rFonts w:cs="Arial"/>
                <w:szCs w:val="32"/>
              </w:rPr>
              <w:t>главы муниципального района</w:t>
            </w:r>
          </w:p>
        </w:tc>
        <w:tc>
          <w:tcPr>
            <w:tcW w:w="759" w:type="pct"/>
            <w:shd w:val="clear" w:color="auto" w:fill="auto"/>
          </w:tcPr>
          <w:p w:rsidR="00F842CF" w:rsidRPr="002A04CC" w:rsidRDefault="00F842CF" w:rsidP="002A04CC">
            <w:pPr>
              <w:rPr>
                <w:rFonts w:cs="Arial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bottom"/>
          </w:tcPr>
          <w:p w:rsidR="00F842CF" w:rsidRPr="002A04CC" w:rsidRDefault="00F842CF" w:rsidP="002A04CC">
            <w:pPr>
              <w:jc w:val="center"/>
              <w:rPr>
                <w:rFonts w:cs="Arial"/>
                <w:szCs w:val="32"/>
              </w:rPr>
            </w:pPr>
          </w:p>
          <w:p w:rsidR="00F842CF" w:rsidRPr="002A04CC" w:rsidRDefault="00F842CF" w:rsidP="002A04CC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cs="Arial"/>
                <w:szCs w:val="32"/>
              </w:rPr>
            </w:pPr>
            <w:r w:rsidRPr="002A04CC">
              <w:rPr>
                <w:rFonts w:cs="Arial"/>
                <w:szCs w:val="32"/>
              </w:rPr>
              <w:t>Е.С. Сидоров</w:t>
            </w:r>
          </w:p>
        </w:tc>
      </w:tr>
      <w:tr w:rsidR="00F842CF" w:rsidRPr="002A04CC" w:rsidTr="002A04CC">
        <w:tc>
          <w:tcPr>
            <w:tcW w:w="2574" w:type="pct"/>
            <w:shd w:val="clear" w:color="auto" w:fill="auto"/>
          </w:tcPr>
          <w:p w:rsidR="00F842CF" w:rsidRPr="002A04CC" w:rsidRDefault="00F842CF" w:rsidP="002A04CC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Cs w:val="32"/>
              </w:rPr>
            </w:pPr>
          </w:p>
        </w:tc>
        <w:tc>
          <w:tcPr>
            <w:tcW w:w="759" w:type="pct"/>
            <w:shd w:val="clear" w:color="auto" w:fill="auto"/>
          </w:tcPr>
          <w:p w:rsidR="00F842CF" w:rsidRPr="002A04CC" w:rsidRDefault="00F842CF" w:rsidP="002A04CC">
            <w:pPr>
              <w:rPr>
                <w:rFonts w:cs="Arial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bottom"/>
          </w:tcPr>
          <w:p w:rsidR="00F842CF" w:rsidRPr="002A04CC" w:rsidRDefault="00F842CF" w:rsidP="002A04CC">
            <w:pPr>
              <w:jc w:val="center"/>
              <w:rPr>
                <w:rFonts w:cs="Arial"/>
                <w:szCs w:val="32"/>
              </w:rPr>
            </w:pPr>
          </w:p>
        </w:tc>
      </w:tr>
      <w:tr w:rsidR="00F842CF" w:rsidRPr="002A04CC" w:rsidTr="002A04CC">
        <w:tc>
          <w:tcPr>
            <w:tcW w:w="2574" w:type="pct"/>
            <w:shd w:val="clear" w:color="auto" w:fill="auto"/>
          </w:tcPr>
          <w:p w:rsidR="00F842CF" w:rsidRPr="002A04CC" w:rsidRDefault="00F842CF" w:rsidP="002A04CC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Cs w:val="32"/>
              </w:rPr>
            </w:pPr>
            <w:r w:rsidRPr="002A04CC">
              <w:rPr>
                <w:rFonts w:cs="Arial"/>
                <w:szCs w:val="32"/>
              </w:rPr>
              <w:t>Председатель</w:t>
            </w:r>
          </w:p>
          <w:p w:rsidR="00F842CF" w:rsidRPr="002A04CC" w:rsidRDefault="00F842CF" w:rsidP="002A04CC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Cs w:val="32"/>
              </w:rPr>
            </w:pPr>
            <w:r w:rsidRPr="002A04CC">
              <w:rPr>
                <w:rFonts w:cs="Arial"/>
                <w:szCs w:val="32"/>
              </w:rPr>
              <w:t>Совета народных депутатов</w:t>
            </w:r>
          </w:p>
        </w:tc>
        <w:tc>
          <w:tcPr>
            <w:tcW w:w="759" w:type="pct"/>
            <w:shd w:val="clear" w:color="auto" w:fill="auto"/>
          </w:tcPr>
          <w:p w:rsidR="00F842CF" w:rsidRPr="002A04CC" w:rsidRDefault="00F842CF" w:rsidP="002A04CC">
            <w:pPr>
              <w:rPr>
                <w:rFonts w:cs="Arial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bottom"/>
          </w:tcPr>
          <w:p w:rsidR="00F842CF" w:rsidRPr="002A04CC" w:rsidRDefault="00F842CF" w:rsidP="002A04CC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cs="Arial"/>
                <w:szCs w:val="32"/>
              </w:rPr>
            </w:pPr>
            <w:r w:rsidRPr="002A04CC">
              <w:rPr>
                <w:rFonts w:cs="Arial"/>
                <w:szCs w:val="32"/>
              </w:rPr>
              <w:t>Н.Н. Гусева</w:t>
            </w:r>
          </w:p>
        </w:tc>
      </w:tr>
    </w:tbl>
    <w:p w:rsidR="00A31F92" w:rsidRPr="002A04CC" w:rsidRDefault="00A31F92" w:rsidP="002A04CC">
      <w:pPr>
        <w:autoSpaceDE w:val="0"/>
        <w:autoSpaceDN w:val="0"/>
        <w:adjustRightInd w:val="0"/>
        <w:rPr>
          <w:rFonts w:cs="Arial"/>
          <w:sz w:val="28"/>
          <w:szCs w:val="32"/>
        </w:rPr>
      </w:pPr>
    </w:p>
    <w:sectPr w:rsidR="00A31F92" w:rsidRPr="002A04CC" w:rsidSect="00E7028C">
      <w:footerReference w:type="even" r:id="rId8"/>
      <w:footerReference w:type="default" r:id="rId9"/>
      <w:pgSz w:w="11906" w:h="16838" w:code="9"/>
      <w:pgMar w:top="1134" w:right="851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37" w:rsidRDefault="00122D37">
      <w:r>
        <w:separator/>
      </w:r>
    </w:p>
  </w:endnote>
  <w:endnote w:type="continuationSeparator" w:id="0">
    <w:p w:rsidR="00122D37" w:rsidRDefault="0012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573" w:rsidRDefault="00B67573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573" w:rsidRDefault="00B67573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573" w:rsidRDefault="00B6757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37" w:rsidRDefault="00122D37">
      <w:r>
        <w:separator/>
      </w:r>
    </w:p>
  </w:footnote>
  <w:footnote w:type="continuationSeparator" w:id="0">
    <w:p w:rsidR="00122D37" w:rsidRDefault="0012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16C1"/>
    <w:multiLevelType w:val="hybridMultilevel"/>
    <w:tmpl w:val="011A8A3A"/>
    <w:lvl w:ilvl="0" w:tplc="97844EF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6474BA"/>
    <w:multiLevelType w:val="multilevel"/>
    <w:tmpl w:val="A8207D2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F9B6979"/>
    <w:multiLevelType w:val="hybridMultilevel"/>
    <w:tmpl w:val="2542DAB4"/>
    <w:lvl w:ilvl="0" w:tplc="F7AA014E">
      <w:start w:val="1"/>
      <w:numFmt w:val="russianLower"/>
      <w:lvlText w:val="%1)"/>
      <w:lvlJc w:val="left"/>
      <w:pPr>
        <w:tabs>
          <w:tab w:val="num" w:pos="284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1605E"/>
    <w:multiLevelType w:val="multilevel"/>
    <w:tmpl w:val="1F626108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35"/>
        </w:tabs>
        <w:ind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0F9309D"/>
    <w:multiLevelType w:val="multilevel"/>
    <w:tmpl w:val="F9340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sz w:val="28"/>
      </w:rPr>
    </w:lvl>
  </w:abstractNum>
  <w:abstractNum w:abstractNumId="5">
    <w:nsid w:val="21EA53BB"/>
    <w:multiLevelType w:val="hybridMultilevel"/>
    <w:tmpl w:val="41F60F06"/>
    <w:lvl w:ilvl="0" w:tplc="04CEC15E">
      <w:start w:val="1"/>
      <w:numFmt w:val="russianLower"/>
      <w:lvlText w:val="%1)"/>
      <w:lvlJc w:val="left"/>
      <w:pPr>
        <w:tabs>
          <w:tab w:val="num" w:pos="567"/>
        </w:tabs>
        <w:ind w:left="1134" w:hanging="42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DB37C1"/>
    <w:multiLevelType w:val="hybridMultilevel"/>
    <w:tmpl w:val="E5080316"/>
    <w:lvl w:ilvl="0" w:tplc="4A2A8D0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612B43"/>
    <w:multiLevelType w:val="hybridMultilevel"/>
    <w:tmpl w:val="A76A200E"/>
    <w:lvl w:ilvl="0" w:tplc="0419000F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</w:lvl>
  </w:abstractNum>
  <w:abstractNum w:abstractNumId="8">
    <w:nsid w:val="3C0A0E04"/>
    <w:multiLevelType w:val="hybridMultilevel"/>
    <w:tmpl w:val="DF2A0C5C"/>
    <w:lvl w:ilvl="0" w:tplc="F7AA014E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9687C"/>
    <w:multiLevelType w:val="hybridMultilevel"/>
    <w:tmpl w:val="6C00C5C2"/>
    <w:lvl w:ilvl="0" w:tplc="B43E3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BC19E9"/>
    <w:multiLevelType w:val="hybridMultilevel"/>
    <w:tmpl w:val="18889724"/>
    <w:lvl w:ilvl="0" w:tplc="9DF43B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F869F5"/>
    <w:multiLevelType w:val="hybridMultilevel"/>
    <w:tmpl w:val="7790706A"/>
    <w:lvl w:ilvl="0" w:tplc="A93E630C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D038A8"/>
    <w:multiLevelType w:val="multilevel"/>
    <w:tmpl w:val="7A06BD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62FD51F2"/>
    <w:multiLevelType w:val="hybridMultilevel"/>
    <w:tmpl w:val="CDBAE20A"/>
    <w:lvl w:ilvl="0" w:tplc="E3FAA042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943E4A"/>
    <w:multiLevelType w:val="hybridMultilevel"/>
    <w:tmpl w:val="AB545C7E"/>
    <w:lvl w:ilvl="0" w:tplc="E3FAA042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601BF"/>
    <w:multiLevelType w:val="hybridMultilevel"/>
    <w:tmpl w:val="553A299E"/>
    <w:lvl w:ilvl="0" w:tplc="FFFFFFFF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BE391B"/>
    <w:multiLevelType w:val="multilevel"/>
    <w:tmpl w:val="01B00B02"/>
    <w:lvl w:ilvl="0">
      <w:start w:val="1"/>
      <w:numFmt w:val="decimal"/>
      <w:lvlText w:val="%1."/>
      <w:lvlJc w:val="left"/>
      <w:pPr>
        <w:tabs>
          <w:tab w:val="num" w:pos="992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20"/>
        </w:tabs>
        <w:ind w:left="2220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868"/>
        </w:tabs>
        <w:ind w:left="26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1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6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8"/>
        </w:tabs>
        <w:ind w:left="41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8"/>
        </w:tabs>
        <w:ind w:left="46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8"/>
        </w:tabs>
        <w:ind w:left="51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8"/>
        </w:tabs>
        <w:ind w:left="5748" w:hanging="1440"/>
      </w:pPr>
      <w:rPr>
        <w:rFonts w:hint="default"/>
      </w:rPr>
    </w:lvl>
  </w:abstractNum>
  <w:abstractNum w:abstractNumId="17">
    <w:nsid w:val="67CA0B09"/>
    <w:multiLevelType w:val="hybridMultilevel"/>
    <w:tmpl w:val="1B2E2548"/>
    <w:lvl w:ilvl="0" w:tplc="FFFFFFFF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D636A"/>
    <w:multiLevelType w:val="hybridMultilevel"/>
    <w:tmpl w:val="EEA60992"/>
    <w:lvl w:ilvl="0" w:tplc="56F68612">
      <w:start w:val="1"/>
      <w:numFmt w:val="decimal"/>
      <w:lvlText w:val="%1."/>
      <w:lvlJc w:val="left"/>
      <w:pPr>
        <w:ind w:left="17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79364FC2"/>
    <w:multiLevelType w:val="hybridMultilevel"/>
    <w:tmpl w:val="0890C4D0"/>
    <w:lvl w:ilvl="0" w:tplc="A93E630C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2"/>
  </w:num>
  <w:num w:numId="5">
    <w:abstractNumId w:val="15"/>
  </w:num>
  <w:num w:numId="6">
    <w:abstractNumId w:val="17"/>
  </w:num>
  <w:num w:numId="7">
    <w:abstractNumId w:val="19"/>
  </w:num>
  <w:num w:numId="8">
    <w:abstractNumId w:val="11"/>
  </w:num>
  <w:num w:numId="9">
    <w:abstractNumId w:val="8"/>
  </w:num>
  <w:num w:numId="10">
    <w:abstractNumId w:val="14"/>
  </w:num>
  <w:num w:numId="11">
    <w:abstractNumId w:val="13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10"/>
  </w:num>
  <w:num w:numId="17">
    <w:abstractNumId w:val="6"/>
  </w:num>
  <w:num w:numId="18">
    <w:abstractNumId w:val="12"/>
  </w:num>
  <w:num w:numId="19">
    <w:abstractNumId w:val="0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DA"/>
    <w:rsid w:val="00011E7D"/>
    <w:rsid w:val="00036105"/>
    <w:rsid w:val="00043B81"/>
    <w:rsid w:val="00056317"/>
    <w:rsid w:val="00084986"/>
    <w:rsid w:val="00085A0B"/>
    <w:rsid w:val="0009084D"/>
    <w:rsid w:val="00090FD9"/>
    <w:rsid w:val="000A0311"/>
    <w:rsid w:val="000B05AF"/>
    <w:rsid w:val="000B42DE"/>
    <w:rsid w:val="000B50E7"/>
    <w:rsid w:val="000C16E7"/>
    <w:rsid w:val="000D06F0"/>
    <w:rsid w:val="000D1A31"/>
    <w:rsid w:val="000E613E"/>
    <w:rsid w:val="000F1043"/>
    <w:rsid w:val="000F3D28"/>
    <w:rsid w:val="00122D37"/>
    <w:rsid w:val="001231A5"/>
    <w:rsid w:val="0013310C"/>
    <w:rsid w:val="00146E9C"/>
    <w:rsid w:val="0015297D"/>
    <w:rsid w:val="001636B5"/>
    <w:rsid w:val="00176603"/>
    <w:rsid w:val="00185D9A"/>
    <w:rsid w:val="00194A72"/>
    <w:rsid w:val="001A1E28"/>
    <w:rsid w:val="001C0FA2"/>
    <w:rsid w:val="001C11EC"/>
    <w:rsid w:val="001D2A58"/>
    <w:rsid w:val="001D528E"/>
    <w:rsid w:val="001E2BDF"/>
    <w:rsid w:val="001E2FA4"/>
    <w:rsid w:val="001F3AA3"/>
    <w:rsid w:val="00202C87"/>
    <w:rsid w:val="00206383"/>
    <w:rsid w:val="00213FC2"/>
    <w:rsid w:val="002140AC"/>
    <w:rsid w:val="00235B24"/>
    <w:rsid w:val="00247100"/>
    <w:rsid w:val="00251C9D"/>
    <w:rsid w:val="00256587"/>
    <w:rsid w:val="0027040C"/>
    <w:rsid w:val="00270B14"/>
    <w:rsid w:val="00295896"/>
    <w:rsid w:val="002A04CC"/>
    <w:rsid w:val="002D3C9E"/>
    <w:rsid w:val="002D4BAC"/>
    <w:rsid w:val="002D5FC2"/>
    <w:rsid w:val="003043A0"/>
    <w:rsid w:val="00305636"/>
    <w:rsid w:val="00307758"/>
    <w:rsid w:val="00314DE6"/>
    <w:rsid w:val="00315BCA"/>
    <w:rsid w:val="00322944"/>
    <w:rsid w:val="00324E5F"/>
    <w:rsid w:val="00330300"/>
    <w:rsid w:val="0034374C"/>
    <w:rsid w:val="00351142"/>
    <w:rsid w:val="0035527D"/>
    <w:rsid w:val="00364CDA"/>
    <w:rsid w:val="00370706"/>
    <w:rsid w:val="00381E7E"/>
    <w:rsid w:val="003A3BAB"/>
    <w:rsid w:val="003A5921"/>
    <w:rsid w:val="003A7909"/>
    <w:rsid w:val="003B0C33"/>
    <w:rsid w:val="003D5F49"/>
    <w:rsid w:val="003E1F6F"/>
    <w:rsid w:val="003F291D"/>
    <w:rsid w:val="003F2E26"/>
    <w:rsid w:val="00410B76"/>
    <w:rsid w:val="00413CB7"/>
    <w:rsid w:val="004171E7"/>
    <w:rsid w:val="00420B02"/>
    <w:rsid w:val="004223FB"/>
    <w:rsid w:val="00432BF8"/>
    <w:rsid w:val="0044111A"/>
    <w:rsid w:val="00462F34"/>
    <w:rsid w:val="00463F90"/>
    <w:rsid w:val="004759F8"/>
    <w:rsid w:val="00476001"/>
    <w:rsid w:val="0049003B"/>
    <w:rsid w:val="00495685"/>
    <w:rsid w:val="004A4F34"/>
    <w:rsid w:val="004B1644"/>
    <w:rsid w:val="004D1990"/>
    <w:rsid w:val="004D5793"/>
    <w:rsid w:val="004D7CA4"/>
    <w:rsid w:val="004E28D5"/>
    <w:rsid w:val="004E5F97"/>
    <w:rsid w:val="004F1071"/>
    <w:rsid w:val="004F6551"/>
    <w:rsid w:val="00501154"/>
    <w:rsid w:val="0050755D"/>
    <w:rsid w:val="00530636"/>
    <w:rsid w:val="005325FC"/>
    <w:rsid w:val="005328A7"/>
    <w:rsid w:val="00540254"/>
    <w:rsid w:val="00541281"/>
    <w:rsid w:val="00547217"/>
    <w:rsid w:val="005504A8"/>
    <w:rsid w:val="00552220"/>
    <w:rsid w:val="00555A34"/>
    <w:rsid w:val="00561046"/>
    <w:rsid w:val="00570E54"/>
    <w:rsid w:val="005762DF"/>
    <w:rsid w:val="00577222"/>
    <w:rsid w:val="005821EC"/>
    <w:rsid w:val="00586F19"/>
    <w:rsid w:val="005C1C40"/>
    <w:rsid w:val="005C34CC"/>
    <w:rsid w:val="005C4755"/>
    <w:rsid w:val="005C7485"/>
    <w:rsid w:val="005D3305"/>
    <w:rsid w:val="005D6AB3"/>
    <w:rsid w:val="005E2F68"/>
    <w:rsid w:val="005E6C8A"/>
    <w:rsid w:val="005F14DC"/>
    <w:rsid w:val="005F263D"/>
    <w:rsid w:val="005F4283"/>
    <w:rsid w:val="00612DF8"/>
    <w:rsid w:val="006347BA"/>
    <w:rsid w:val="00637890"/>
    <w:rsid w:val="0064107D"/>
    <w:rsid w:val="00641086"/>
    <w:rsid w:val="0065118B"/>
    <w:rsid w:val="0067408A"/>
    <w:rsid w:val="00692D96"/>
    <w:rsid w:val="00694C18"/>
    <w:rsid w:val="00695116"/>
    <w:rsid w:val="00696904"/>
    <w:rsid w:val="006A2AAD"/>
    <w:rsid w:val="006A3DB3"/>
    <w:rsid w:val="006A5D4B"/>
    <w:rsid w:val="006A6A54"/>
    <w:rsid w:val="006C180E"/>
    <w:rsid w:val="006C5063"/>
    <w:rsid w:val="006E1BA7"/>
    <w:rsid w:val="006F2B62"/>
    <w:rsid w:val="007053D2"/>
    <w:rsid w:val="007068A6"/>
    <w:rsid w:val="00713F9A"/>
    <w:rsid w:val="00716BCB"/>
    <w:rsid w:val="00727F64"/>
    <w:rsid w:val="00741FC6"/>
    <w:rsid w:val="0074690E"/>
    <w:rsid w:val="00746AD6"/>
    <w:rsid w:val="00753980"/>
    <w:rsid w:val="007575CF"/>
    <w:rsid w:val="0076655E"/>
    <w:rsid w:val="00772BFA"/>
    <w:rsid w:val="007767CD"/>
    <w:rsid w:val="00785E59"/>
    <w:rsid w:val="00796EE8"/>
    <w:rsid w:val="007A0880"/>
    <w:rsid w:val="007A4464"/>
    <w:rsid w:val="007A5FFC"/>
    <w:rsid w:val="007B589B"/>
    <w:rsid w:val="007C0EA6"/>
    <w:rsid w:val="007C38D2"/>
    <w:rsid w:val="007D2528"/>
    <w:rsid w:val="007E1226"/>
    <w:rsid w:val="007E1D01"/>
    <w:rsid w:val="007F409B"/>
    <w:rsid w:val="00800144"/>
    <w:rsid w:val="00812D71"/>
    <w:rsid w:val="008271A8"/>
    <w:rsid w:val="00846238"/>
    <w:rsid w:val="0085184E"/>
    <w:rsid w:val="00855B8F"/>
    <w:rsid w:val="00863B6C"/>
    <w:rsid w:val="00863BC2"/>
    <w:rsid w:val="00875D01"/>
    <w:rsid w:val="008763BF"/>
    <w:rsid w:val="008778E6"/>
    <w:rsid w:val="008860CC"/>
    <w:rsid w:val="00890277"/>
    <w:rsid w:val="008A519B"/>
    <w:rsid w:val="008A66E3"/>
    <w:rsid w:val="008A66FC"/>
    <w:rsid w:val="008A712F"/>
    <w:rsid w:val="008B0C53"/>
    <w:rsid w:val="008B3D0B"/>
    <w:rsid w:val="008C6A69"/>
    <w:rsid w:val="008D0FDD"/>
    <w:rsid w:val="008D37CC"/>
    <w:rsid w:val="008D3EEE"/>
    <w:rsid w:val="008E0715"/>
    <w:rsid w:val="008E217D"/>
    <w:rsid w:val="008E7B8D"/>
    <w:rsid w:val="00902815"/>
    <w:rsid w:val="0092006B"/>
    <w:rsid w:val="009241F5"/>
    <w:rsid w:val="009268B2"/>
    <w:rsid w:val="00942508"/>
    <w:rsid w:val="00945D8C"/>
    <w:rsid w:val="00950025"/>
    <w:rsid w:val="00952422"/>
    <w:rsid w:val="00963A24"/>
    <w:rsid w:val="009751F3"/>
    <w:rsid w:val="0099220C"/>
    <w:rsid w:val="0099380C"/>
    <w:rsid w:val="009A0751"/>
    <w:rsid w:val="009A479B"/>
    <w:rsid w:val="009A4EF7"/>
    <w:rsid w:val="009A4F19"/>
    <w:rsid w:val="009A6ADE"/>
    <w:rsid w:val="009C41CD"/>
    <w:rsid w:val="009C4B62"/>
    <w:rsid w:val="009C6D69"/>
    <w:rsid w:val="00A31F92"/>
    <w:rsid w:val="00A50D1F"/>
    <w:rsid w:val="00A6555A"/>
    <w:rsid w:val="00A65A27"/>
    <w:rsid w:val="00A67CFB"/>
    <w:rsid w:val="00A70864"/>
    <w:rsid w:val="00A747F5"/>
    <w:rsid w:val="00A74CC4"/>
    <w:rsid w:val="00A84E52"/>
    <w:rsid w:val="00A86283"/>
    <w:rsid w:val="00A902C9"/>
    <w:rsid w:val="00A93765"/>
    <w:rsid w:val="00AA4DAD"/>
    <w:rsid w:val="00AB3D23"/>
    <w:rsid w:val="00AB51F7"/>
    <w:rsid w:val="00AC208D"/>
    <w:rsid w:val="00AD170A"/>
    <w:rsid w:val="00AE42A6"/>
    <w:rsid w:val="00AE5315"/>
    <w:rsid w:val="00AF42BD"/>
    <w:rsid w:val="00B1188C"/>
    <w:rsid w:val="00B16748"/>
    <w:rsid w:val="00B305C9"/>
    <w:rsid w:val="00B34217"/>
    <w:rsid w:val="00B41FC0"/>
    <w:rsid w:val="00B541FA"/>
    <w:rsid w:val="00B55EB2"/>
    <w:rsid w:val="00B57DCA"/>
    <w:rsid w:val="00B606D2"/>
    <w:rsid w:val="00B617DB"/>
    <w:rsid w:val="00B64257"/>
    <w:rsid w:val="00B64F0E"/>
    <w:rsid w:val="00B6681A"/>
    <w:rsid w:val="00B67573"/>
    <w:rsid w:val="00B679F1"/>
    <w:rsid w:val="00B74218"/>
    <w:rsid w:val="00BA1134"/>
    <w:rsid w:val="00BB5DCF"/>
    <w:rsid w:val="00BC35C2"/>
    <w:rsid w:val="00BD12AE"/>
    <w:rsid w:val="00BF2A12"/>
    <w:rsid w:val="00C009CA"/>
    <w:rsid w:val="00C03937"/>
    <w:rsid w:val="00C214A9"/>
    <w:rsid w:val="00C41B89"/>
    <w:rsid w:val="00C45355"/>
    <w:rsid w:val="00C45CF9"/>
    <w:rsid w:val="00C659EF"/>
    <w:rsid w:val="00C80B79"/>
    <w:rsid w:val="00C817B5"/>
    <w:rsid w:val="00CA6065"/>
    <w:rsid w:val="00CC3D01"/>
    <w:rsid w:val="00CC4A37"/>
    <w:rsid w:val="00CE696B"/>
    <w:rsid w:val="00CE6CA3"/>
    <w:rsid w:val="00CE715B"/>
    <w:rsid w:val="00CF3357"/>
    <w:rsid w:val="00CF4EFA"/>
    <w:rsid w:val="00D14928"/>
    <w:rsid w:val="00D14CF8"/>
    <w:rsid w:val="00D51035"/>
    <w:rsid w:val="00D54870"/>
    <w:rsid w:val="00D61120"/>
    <w:rsid w:val="00D6235F"/>
    <w:rsid w:val="00D6687B"/>
    <w:rsid w:val="00D67D0D"/>
    <w:rsid w:val="00D9607B"/>
    <w:rsid w:val="00DC36D2"/>
    <w:rsid w:val="00DC3D41"/>
    <w:rsid w:val="00DC5A28"/>
    <w:rsid w:val="00DC68AD"/>
    <w:rsid w:val="00DC7DE6"/>
    <w:rsid w:val="00DF0627"/>
    <w:rsid w:val="00E06694"/>
    <w:rsid w:val="00E12B0B"/>
    <w:rsid w:val="00E171D1"/>
    <w:rsid w:val="00E20B71"/>
    <w:rsid w:val="00E657FD"/>
    <w:rsid w:val="00E662E7"/>
    <w:rsid w:val="00E66504"/>
    <w:rsid w:val="00E7028C"/>
    <w:rsid w:val="00E93AD5"/>
    <w:rsid w:val="00E956BA"/>
    <w:rsid w:val="00E961E9"/>
    <w:rsid w:val="00EB445C"/>
    <w:rsid w:val="00ED6BFF"/>
    <w:rsid w:val="00EF09B0"/>
    <w:rsid w:val="00F145B3"/>
    <w:rsid w:val="00F35DDC"/>
    <w:rsid w:val="00F3724F"/>
    <w:rsid w:val="00F472CE"/>
    <w:rsid w:val="00F559AD"/>
    <w:rsid w:val="00F55E2C"/>
    <w:rsid w:val="00F636D9"/>
    <w:rsid w:val="00F63B50"/>
    <w:rsid w:val="00F74E64"/>
    <w:rsid w:val="00F76102"/>
    <w:rsid w:val="00F76A69"/>
    <w:rsid w:val="00F81AFB"/>
    <w:rsid w:val="00F81C84"/>
    <w:rsid w:val="00F837EE"/>
    <w:rsid w:val="00F842CF"/>
    <w:rsid w:val="00F860D2"/>
    <w:rsid w:val="00FA78D8"/>
    <w:rsid w:val="00FB4801"/>
    <w:rsid w:val="00FC21CA"/>
    <w:rsid w:val="00FC4E6A"/>
    <w:rsid w:val="00FC728C"/>
    <w:rsid w:val="00FE3361"/>
    <w:rsid w:val="00FE50E6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23D35-A696-4F98-A096-79E187C5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772BFA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!Части документа"/>
    <w:basedOn w:val="a0"/>
    <w:next w:val="a0"/>
    <w:qFormat/>
    <w:rsid w:val="00772B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772B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0"/>
    <w:qFormat/>
    <w:rsid w:val="00772B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772BFA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0"/>
    <w:pPr>
      <w:tabs>
        <w:tab w:val="center" w:pos="4677"/>
        <w:tab w:val="right" w:pos="9355"/>
      </w:tabs>
    </w:pPr>
  </w:style>
  <w:style w:type="character" w:styleId="a5">
    <w:name w:val="page number"/>
    <w:basedOn w:val="a1"/>
  </w:style>
  <w:style w:type="paragraph" w:styleId="a6">
    <w:name w:val="footnote text"/>
    <w:basedOn w:val="a0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0"/>
    <w:pPr>
      <w:pageBreakBefore/>
      <w:autoSpaceDE w:val="0"/>
      <w:autoSpaceDN w:val="0"/>
      <w:jc w:val="center"/>
    </w:pPr>
    <w:rPr>
      <w:color w:val="000000"/>
      <w:sz w:val="28"/>
      <w:szCs w:val="28"/>
    </w:rPr>
  </w:style>
  <w:style w:type="paragraph" w:customStyle="1" w:styleId="a">
    <w:name w:val="Заговок главы Знак"/>
    <w:basedOn w:val="ConsNormal"/>
    <w:pPr>
      <w:widowControl/>
      <w:numPr>
        <w:numId w:val="2"/>
      </w:numPr>
      <w:ind w:right="0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ConsNormal"/>
    <w:pPr>
      <w:widowControl/>
      <w:numPr>
        <w:ilvl w:val="1"/>
        <w:numId w:val="2"/>
      </w:numPr>
      <w:tabs>
        <w:tab w:val="num" w:pos="284"/>
        <w:tab w:val="num" w:pos="723"/>
        <w:tab w:val="num" w:pos="1149"/>
        <w:tab w:val="num" w:pos="1279"/>
        <w:tab w:val="num" w:pos="3279"/>
      </w:tabs>
      <w:spacing w:line="360" w:lineRule="auto"/>
      <w:ind w:right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a0"/>
    <w:pPr>
      <w:numPr>
        <w:ilvl w:val="2"/>
        <w:numId w:val="1"/>
      </w:numPr>
      <w:tabs>
        <w:tab w:val="num" w:pos="2160"/>
      </w:tabs>
      <w:ind w:left="1944"/>
    </w:pPr>
  </w:style>
  <w:style w:type="character" w:customStyle="1" w:styleId="ConsNormal0">
    <w:name w:val="ConsNormal Знак"/>
    <w:rPr>
      <w:rFonts w:ascii="Arial" w:hAnsi="Arial" w:cs="Arial"/>
      <w:lang w:val="ru-RU" w:eastAsia="ru-RU"/>
    </w:rPr>
  </w:style>
  <w:style w:type="character" w:customStyle="1" w:styleId="a9">
    <w:name w:val="Заговок главы Знак Знак"/>
    <w:rPr>
      <w:rFonts w:ascii="Arial" w:hAnsi="Arial" w:cs="Arial"/>
      <w:b/>
      <w:bCs/>
      <w:sz w:val="28"/>
      <w:szCs w:val="28"/>
      <w:lang w:val="ru-RU" w:eastAsia="ru-RU"/>
    </w:rPr>
  </w:style>
  <w:style w:type="character" w:customStyle="1" w:styleId="11">
    <w:name w:val="Текст пункта Знак Знак1 Знак Знак Знак Знак Знак Знак"/>
    <w:rPr>
      <w:rFonts w:ascii="Arial" w:hAnsi="Arial" w:cs="Arial"/>
      <w:sz w:val="28"/>
      <w:szCs w:val="28"/>
      <w:lang w:val="ru-RU" w:eastAsia="ru-RU"/>
    </w:rPr>
  </w:style>
  <w:style w:type="character" w:customStyle="1" w:styleId="aa">
    <w:name w:val="Текст пункта Знак Знак"/>
    <w:rPr>
      <w:sz w:val="28"/>
      <w:szCs w:val="28"/>
      <w:lang w:val="ru-RU" w:eastAsia="ru-RU"/>
    </w:rPr>
  </w:style>
  <w:style w:type="paragraph" w:customStyle="1" w:styleId="ab">
    <w:name w:val="Стиль Заговок главы + влево"/>
    <w:basedOn w:val="a"/>
  </w:style>
  <w:style w:type="character" w:customStyle="1" w:styleId="31">
    <w:name w:val="Стиль3 Знак"/>
    <w:rPr>
      <w:sz w:val="24"/>
      <w:szCs w:val="24"/>
      <w:lang w:val="ru-RU" w:eastAsia="ru-RU"/>
    </w:rPr>
  </w:style>
  <w:style w:type="paragraph" w:customStyle="1" w:styleId="ac">
    <w:name w:val="Стиль Заговок главы + влево Междустр.интервал:  полуторный"/>
    <w:basedOn w:val="a"/>
    <w:pPr>
      <w:spacing w:line="360" w:lineRule="auto"/>
    </w:pPr>
  </w:style>
  <w:style w:type="paragraph" w:customStyle="1" w:styleId="ad">
    <w:name w:val="Текст пункта"/>
    <w:basedOn w:val="a0"/>
    <w:pPr>
      <w:tabs>
        <w:tab w:val="num" w:pos="-245"/>
      </w:tabs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paragraph" w:customStyle="1" w:styleId="20">
    <w:name w:val="Стиль2"/>
    <w:basedOn w:val="a0"/>
    <w:pPr>
      <w:tabs>
        <w:tab w:val="num" w:pos="1440"/>
      </w:tabs>
      <w:spacing w:before="240" w:after="240" w:line="360" w:lineRule="auto"/>
      <w:ind w:left="1440" w:hanging="360"/>
      <w:jc w:val="center"/>
    </w:pPr>
    <w:rPr>
      <w:b/>
      <w:bCs/>
      <w:sz w:val="32"/>
      <w:szCs w:val="32"/>
    </w:rPr>
  </w:style>
  <w:style w:type="paragraph" w:customStyle="1" w:styleId="ae">
    <w:name w:val="Заговок главы"/>
    <w:basedOn w:val="a0"/>
    <w:pPr>
      <w:tabs>
        <w:tab w:val="num" w:pos="284"/>
      </w:tabs>
      <w:autoSpaceDE w:val="0"/>
      <w:autoSpaceDN w:val="0"/>
      <w:adjustRightInd w:val="0"/>
      <w:ind w:left="1021" w:hanging="312"/>
      <w:jc w:val="center"/>
    </w:pPr>
    <w:rPr>
      <w:b/>
      <w:bCs/>
      <w:sz w:val="28"/>
      <w:szCs w:val="28"/>
    </w:rPr>
  </w:style>
  <w:style w:type="paragraph" w:customStyle="1" w:styleId="af">
    <w:name w:val="Стиль Заговок главы Знак + влево"/>
    <w:basedOn w:val="a"/>
  </w:style>
  <w:style w:type="paragraph" w:customStyle="1" w:styleId="12">
    <w:name w:val="Текст пункта Знак Знак1 Знак Знак"/>
    <w:basedOn w:val="ConsNormal"/>
    <w:pPr>
      <w:widowControl/>
      <w:tabs>
        <w:tab w:val="num" w:pos="284"/>
        <w:tab w:val="num" w:pos="432"/>
        <w:tab w:val="num" w:pos="1279"/>
      </w:tabs>
      <w:spacing w:line="360" w:lineRule="auto"/>
      <w:ind w:right="0" w:firstLine="709"/>
      <w:jc w:val="both"/>
    </w:pPr>
    <w:rPr>
      <w:sz w:val="28"/>
      <w:szCs w:val="28"/>
    </w:rPr>
  </w:style>
  <w:style w:type="character" w:customStyle="1" w:styleId="110">
    <w:name w:val="Текст пункта Знак Знак1 Знак Знак Знак1"/>
    <w:rPr>
      <w:rFonts w:ascii="Arial" w:hAnsi="Arial" w:cs="Arial"/>
      <w:sz w:val="28"/>
      <w:szCs w:val="28"/>
      <w:lang w:val="ru-RU" w:eastAsia="ru-RU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character" w:styleId="af0">
    <w:name w:val="Hyperlink"/>
    <w:rsid w:val="00772BFA"/>
    <w:rPr>
      <w:color w:val="0000FF"/>
      <w:u w:val="none"/>
    </w:rPr>
  </w:style>
  <w:style w:type="paragraph" w:styleId="13">
    <w:name w:val="toc 1"/>
    <w:basedOn w:val="a0"/>
    <w:next w:val="a0"/>
    <w:autoRedefine/>
    <w:semiHidden/>
  </w:style>
  <w:style w:type="paragraph" w:styleId="22">
    <w:name w:val="Body Text Indent 2"/>
    <w:basedOn w:val="a0"/>
    <w:pPr>
      <w:tabs>
        <w:tab w:val="left" w:pos="567"/>
        <w:tab w:val="left" w:pos="709"/>
        <w:tab w:val="left" w:pos="993"/>
      </w:tabs>
      <w:autoSpaceDE w:val="0"/>
      <w:autoSpaceDN w:val="0"/>
      <w:adjustRightInd w:val="0"/>
      <w:spacing w:line="360" w:lineRule="auto"/>
    </w:pPr>
    <w:rPr>
      <w:i/>
      <w:iCs/>
      <w:sz w:val="28"/>
      <w:szCs w:val="28"/>
    </w:rPr>
  </w:style>
  <w:style w:type="paragraph" w:styleId="32">
    <w:name w:val="Body Text Indent 3"/>
    <w:basedOn w:val="a0"/>
    <w:pPr>
      <w:autoSpaceDE w:val="0"/>
      <w:autoSpaceDN w:val="0"/>
      <w:spacing w:line="360" w:lineRule="auto"/>
      <w:ind w:firstLine="720"/>
    </w:pPr>
    <w:rPr>
      <w:sz w:val="28"/>
      <w:szCs w:val="28"/>
    </w:rPr>
  </w:style>
  <w:style w:type="paragraph" w:styleId="33">
    <w:name w:val="toc 3"/>
    <w:basedOn w:val="a0"/>
    <w:next w:val="a0"/>
    <w:autoRedefine/>
    <w:semiHidden/>
    <w:pPr>
      <w:ind w:left="480"/>
    </w:pPr>
  </w:style>
  <w:style w:type="paragraph" w:styleId="41">
    <w:name w:val="toc 4"/>
    <w:basedOn w:val="a0"/>
    <w:next w:val="a0"/>
    <w:autoRedefine/>
    <w:semiHidden/>
    <w:pPr>
      <w:ind w:left="720"/>
    </w:pPr>
  </w:style>
  <w:style w:type="paragraph" w:styleId="5">
    <w:name w:val="toc 5"/>
    <w:basedOn w:val="a0"/>
    <w:next w:val="a0"/>
    <w:autoRedefine/>
    <w:semiHidden/>
    <w:pPr>
      <w:ind w:left="960"/>
    </w:pPr>
  </w:style>
  <w:style w:type="paragraph" w:styleId="6">
    <w:name w:val="toc 6"/>
    <w:basedOn w:val="a0"/>
    <w:next w:val="a0"/>
    <w:autoRedefine/>
    <w:semiHidden/>
    <w:pPr>
      <w:ind w:left="1200"/>
    </w:pPr>
  </w:style>
  <w:style w:type="paragraph" w:styleId="7">
    <w:name w:val="toc 7"/>
    <w:basedOn w:val="a0"/>
    <w:next w:val="a0"/>
    <w:autoRedefine/>
    <w:semiHidden/>
    <w:pPr>
      <w:ind w:left="1440"/>
    </w:pPr>
  </w:style>
  <w:style w:type="paragraph" w:styleId="8">
    <w:name w:val="toc 8"/>
    <w:basedOn w:val="a0"/>
    <w:next w:val="a0"/>
    <w:autoRedefine/>
    <w:semiHidden/>
    <w:pPr>
      <w:ind w:left="1680"/>
    </w:pPr>
  </w:style>
  <w:style w:type="paragraph" w:styleId="9">
    <w:name w:val="toc 9"/>
    <w:basedOn w:val="a0"/>
    <w:next w:val="a0"/>
    <w:autoRedefine/>
    <w:semiHidden/>
    <w:pPr>
      <w:ind w:left="1920"/>
    </w:pPr>
  </w:style>
  <w:style w:type="paragraph" w:styleId="af1">
    <w:name w:val="footer"/>
    <w:basedOn w:val="a0"/>
    <w:pPr>
      <w:tabs>
        <w:tab w:val="center" w:pos="4677"/>
        <w:tab w:val="right" w:pos="9355"/>
      </w:tabs>
    </w:pPr>
  </w:style>
  <w:style w:type="paragraph" w:styleId="af2">
    <w:name w:val="Body Text"/>
    <w:basedOn w:val="a0"/>
  </w:style>
  <w:style w:type="paragraph" w:styleId="23">
    <w:name w:val="Body Text 2"/>
    <w:basedOn w:val="a0"/>
    <w:rPr>
      <w:sz w:val="28"/>
    </w:rPr>
  </w:style>
  <w:style w:type="paragraph" w:styleId="af3">
    <w:name w:val="Balloon Text"/>
    <w:basedOn w:val="a0"/>
    <w:semiHidden/>
    <w:rsid w:val="00A937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02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2"/>
    <w:rsid w:val="00FB4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81E7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A31F9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5">
    <w:name w:val="Знак Знак Знак Знак Знак"/>
    <w:basedOn w:val="a0"/>
    <w:rsid w:val="00F842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772BF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72B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0"/>
    <w:link w:val="af7"/>
    <w:rsid w:val="00772BFA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1"/>
    <w:link w:val="af6"/>
    <w:rsid w:val="00772BFA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772B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72BF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72BF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72BF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</vt:lpstr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</dc:title>
  <dc:subject/>
  <dc:creator>Паринова Евгения Сергеевна</dc:creator>
  <cp:keywords/>
  <cp:lastModifiedBy>Паринова Евгения Сергеевна</cp:lastModifiedBy>
  <cp:revision>2</cp:revision>
  <cp:lastPrinted>2023-05-04T14:12:00Z</cp:lastPrinted>
  <dcterms:created xsi:type="dcterms:W3CDTF">2023-08-24T07:52:00Z</dcterms:created>
  <dcterms:modified xsi:type="dcterms:W3CDTF">2023-08-24T07:54:00Z</dcterms:modified>
</cp:coreProperties>
</file>