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D23" w:rsidRPr="005A4D13" w:rsidRDefault="005D2165" w:rsidP="005A4D13">
      <w:pPr>
        <w:pStyle w:val="a6"/>
        <w:tabs>
          <w:tab w:val="left" w:pos="708"/>
        </w:tabs>
        <w:ind w:firstLine="709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5A4D13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5B1" w:rsidRPr="005A4D13" w:rsidRDefault="007215B1" w:rsidP="005A4D13">
      <w:pPr>
        <w:pStyle w:val="a6"/>
        <w:tabs>
          <w:tab w:val="left" w:pos="708"/>
        </w:tabs>
        <w:ind w:firstLine="709"/>
        <w:rPr>
          <w:rFonts w:ascii="Arial" w:hAnsi="Arial" w:cs="Arial"/>
          <w:sz w:val="26"/>
          <w:szCs w:val="26"/>
        </w:rPr>
      </w:pPr>
    </w:p>
    <w:p w:rsidR="008E2D23" w:rsidRPr="005A4D13" w:rsidRDefault="008E2D23" w:rsidP="005A4D13">
      <w:pPr>
        <w:pStyle w:val="a6"/>
        <w:tabs>
          <w:tab w:val="left" w:pos="708"/>
        </w:tabs>
        <w:ind w:firstLine="709"/>
        <w:jc w:val="center"/>
        <w:rPr>
          <w:rFonts w:ascii="Arial" w:hAnsi="Arial" w:cs="Arial"/>
          <w:sz w:val="26"/>
          <w:szCs w:val="26"/>
        </w:rPr>
      </w:pPr>
      <w:r w:rsidRPr="005A4D13">
        <w:rPr>
          <w:rFonts w:ascii="Arial" w:hAnsi="Arial" w:cs="Arial"/>
          <w:sz w:val="26"/>
          <w:szCs w:val="26"/>
        </w:rPr>
        <w:t>СОВЕТ НАРОДНЫХ ДЕПУТАТОВ</w:t>
      </w:r>
    </w:p>
    <w:p w:rsidR="008E2D23" w:rsidRPr="005A4D13" w:rsidRDefault="008E2D23" w:rsidP="005A4D13">
      <w:pPr>
        <w:pStyle w:val="a6"/>
        <w:tabs>
          <w:tab w:val="left" w:pos="708"/>
        </w:tabs>
        <w:ind w:firstLine="709"/>
        <w:jc w:val="center"/>
        <w:rPr>
          <w:rFonts w:ascii="Arial" w:hAnsi="Arial" w:cs="Arial"/>
          <w:sz w:val="26"/>
          <w:szCs w:val="26"/>
        </w:rPr>
      </w:pPr>
      <w:r w:rsidRPr="005A4D13">
        <w:rPr>
          <w:rFonts w:ascii="Arial" w:hAnsi="Arial" w:cs="Arial"/>
          <w:sz w:val="26"/>
          <w:szCs w:val="26"/>
        </w:rPr>
        <w:t>ТАЛОВСКОГО МУНИЦИПАЛЬНОГО РАЙОНА</w:t>
      </w:r>
    </w:p>
    <w:p w:rsidR="008E2D23" w:rsidRPr="005A4D13" w:rsidRDefault="008E2D23" w:rsidP="005A4D13">
      <w:pPr>
        <w:pStyle w:val="a6"/>
        <w:tabs>
          <w:tab w:val="left" w:pos="708"/>
        </w:tabs>
        <w:ind w:firstLine="709"/>
        <w:jc w:val="center"/>
        <w:rPr>
          <w:rFonts w:ascii="Arial" w:hAnsi="Arial" w:cs="Arial"/>
          <w:sz w:val="26"/>
          <w:szCs w:val="26"/>
        </w:rPr>
      </w:pPr>
      <w:r w:rsidRPr="005A4D13">
        <w:rPr>
          <w:rFonts w:ascii="Arial" w:hAnsi="Arial" w:cs="Arial"/>
          <w:sz w:val="26"/>
          <w:szCs w:val="26"/>
        </w:rPr>
        <w:t>ВОРОНЕЖСКОЙ ОБЛАСТИ</w:t>
      </w:r>
    </w:p>
    <w:p w:rsidR="008E2D23" w:rsidRPr="005A4D13" w:rsidRDefault="008E2D23" w:rsidP="005A4D13">
      <w:pPr>
        <w:pStyle w:val="a6"/>
        <w:tabs>
          <w:tab w:val="left" w:pos="708"/>
        </w:tabs>
        <w:ind w:firstLine="709"/>
        <w:jc w:val="center"/>
        <w:rPr>
          <w:rFonts w:ascii="Arial" w:hAnsi="Arial" w:cs="Arial"/>
          <w:sz w:val="26"/>
          <w:szCs w:val="26"/>
        </w:rPr>
      </w:pPr>
    </w:p>
    <w:p w:rsidR="008E2D23" w:rsidRPr="005A4D13" w:rsidRDefault="008E2D23" w:rsidP="005A4D13">
      <w:pPr>
        <w:pStyle w:val="a6"/>
        <w:tabs>
          <w:tab w:val="left" w:pos="708"/>
        </w:tabs>
        <w:ind w:firstLine="709"/>
        <w:jc w:val="center"/>
        <w:rPr>
          <w:rFonts w:ascii="Arial" w:hAnsi="Arial" w:cs="Arial"/>
          <w:sz w:val="26"/>
          <w:szCs w:val="26"/>
        </w:rPr>
      </w:pPr>
      <w:r w:rsidRPr="005A4D13">
        <w:rPr>
          <w:rFonts w:ascii="Arial" w:hAnsi="Arial" w:cs="Arial"/>
          <w:sz w:val="26"/>
          <w:szCs w:val="26"/>
        </w:rPr>
        <w:t>Р Е Ш Е Н И Е</w:t>
      </w:r>
    </w:p>
    <w:p w:rsidR="008E2D23" w:rsidRPr="005A4D13" w:rsidRDefault="008E2D23" w:rsidP="005A4D13">
      <w:pPr>
        <w:pStyle w:val="a6"/>
        <w:tabs>
          <w:tab w:val="left" w:pos="708"/>
        </w:tabs>
        <w:ind w:firstLine="709"/>
        <w:rPr>
          <w:rFonts w:ascii="Arial" w:hAnsi="Arial" w:cs="Arial"/>
          <w:sz w:val="26"/>
          <w:szCs w:val="26"/>
        </w:rPr>
      </w:pPr>
    </w:p>
    <w:p w:rsidR="008E2D23" w:rsidRPr="005A4D13" w:rsidRDefault="00CC1AAB" w:rsidP="005A4D13">
      <w:pPr>
        <w:pStyle w:val="a6"/>
        <w:tabs>
          <w:tab w:val="left" w:pos="708"/>
        </w:tabs>
        <w:ind w:firstLine="709"/>
        <w:rPr>
          <w:rFonts w:ascii="Arial" w:hAnsi="Arial" w:cs="Arial"/>
          <w:sz w:val="26"/>
          <w:szCs w:val="26"/>
        </w:rPr>
      </w:pPr>
      <w:r w:rsidRPr="005A4D13">
        <w:rPr>
          <w:rFonts w:ascii="Arial" w:hAnsi="Arial" w:cs="Arial"/>
          <w:sz w:val="26"/>
          <w:szCs w:val="26"/>
        </w:rPr>
        <w:t>от</w:t>
      </w:r>
      <w:r w:rsidR="005A4D13">
        <w:rPr>
          <w:rFonts w:ascii="Arial" w:hAnsi="Arial" w:cs="Arial"/>
          <w:sz w:val="26"/>
          <w:szCs w:val="26"/>
        </w:rPr>
        <w:t xml:space="preserve"> </w:t>
      </w:r>
      <w:r w:rsidR="00153F9F" w:rsidRPr="005A4D13">
        <w:rPr>
          <w:rFonts w:ascii="Arial" w:hAnsi="Arial" w:cs="Arial"/>
          <w:sz w:val="26"/>
          <w:szCs w:val="26"/>
        </w:rPr>
        <w:t>19 декабря 2013</w:t>
      </w:r>
      <w:r w:rsidR="005A4D13">
        <w:rPr>
          <w:rFonts w:ascii="Arial" w:hAnsi="Arial" w:cs="Arial"/>
          <w:sz w:val="26"/>
          <w:szCs w:val="26"/>
        </w:rPr>
        <w:t xml:space="preserve"> </w:t>
      </w:r>
      <w:r w:rsidRPr="005A4D13">
        <w:rPr>
          <w:rFonts w:ascii="Arial" w:hAnsi="Arial" w:cs="Arial"/>
          <w:sz w:val="26"/>
          <w:szCs w:val="26"/>
        </w:rPr>
        <w:t xml:space="preserve">года № </w:t>
      </w:r>
      <w:r w:rsidR="00153F9F" w:rsidRPr="005A4D13">
        <w:rPr>
          <w:rFonts w:ascii="Arial" w:hAnsi="Arial" w:cs="Arial"/>
          <w:sz w:val="26"/>
          <w:szCs w:val="26"/>
        </w:rPr>
        <w:t>32</w:t>
      </w:r>
    </w:p>
    <w:p w:rsidR="008E2D23" w:rsidRPr="005A4D13" w:rsidRDefault="005A4D13" w:rsidP="005A4D13">
      <w:pPr>
        <w:pStyle w:val="a6"/>
        <w:tabs>
          <w:tab w:val="left" w:pos="708"/>
        </w:tabs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8E2D23" w:rsidRPr="005A4D13">
        <w:rPr>
          <w:rFonts w:ascii="Arial" w:hAnsi="Arial" w:cs="Arial"/>
          <w:sz w:val="26"/>
          <w:szCs w:val="26"/>
        </w:rPr>
        <w:t>р.п. Таловая</w:t>
      </w:r>
    </w:p>
    <w:p w:rsidR="008C54A9" w:rsidRPr="005A4D13" w:rsidRDefault="008C54A9" w:rsidP="005A4D13">
      <w:pPr>
        <w:ind w:firstLine="709"/>
        <w:rPr>
          <w:rFonts w:cs="Arial"/>
          <w:sz w:val="26"/>
          <w:szCs w:val="26"/>
        </w:rPr>
      </w:pPr>
    </w:p>
    <w:p w:rsidR="00D80A82" w:rsidRPr="005A4D13" w:rsidRDefault="008C54A9" w:rsidP="005A4D13">
      <w:pPr>
        <w:pStyle w:val="Title"/>
        <w:spacing w:before="0" w:after="0"/>
        <w:ind w:firstLine="709"/>
        <w:outlineLvl w:val="9"/>
        <w:rPr>
          <w:sz w:val="26"/>
          <w:szCs w:val="26"/>
        </w:rPr>
      </w:pPr>
      <w:r w:rsidRPr="005A4D13">
        <w:rPr>
          <w:szCs w:val="26"/>
        </w:rPr>
        <w:t xml:space="preserve">Об утверждении порядка размещения сведений о доходах, расходах, об имуществе и обязательствах имущественного характера </w:t>
      </w:r>
      <w:r w:rsidR="00E22324" w:rsidRPr="005A4D13">
        <w:rPr>
          <w:szCs w:val="26"/>
        </w:rPr>
        <w:t>лиц, замещающих должности муниципальной службы, их супругов и несовершеннолетних детей</w:t>
      </w:r>
      <w:r w:rsidRPr="005A4D13">
        <w:rPr>
          <w:szCs w:val="26"/>
        </w:rPr>
        <w:t xml:space="preserve"> на официальн</w:t>
      </w:r>
      <w:r w:rsidR="00EC1368" w:rsidRPr="005A4D13">
        <w:rPr>
          <w:szCs w:val="26"/>
        </w:rPr>
        <w:t>ых</w:t>
      </w:r>
      <w:r w:rsidRPr="005A4D13">
        <w:rPr>
          <w:szCs w:val="26"/>
        </w:rPr>
        <w:t xml:space="preserve"> сайт</w:t>
      </w:r>
      <w:r w:rsidR="00EC1368" w:rsidRPr="005A4D13">
        <w:rPr>
          <w:szCs w:val="26"/>
        </w:rPr>
        <w:t>ах органов местного самоуправления</w:t>
      </w:r>
      <w:r w:rsidRPr="005A4D13">
        <w:rPr>
          <w:szCs w:val="26"/>
        </w:rPr>
        <w:t xml:space="preserve"> Таловского муниципального района и пред</w:t>
      </w:r>
      <w:r w:rsidR="008B1C5E" w:rsidRPr="005A4D13">
        <w:rPr>
          <w:szCs w:val="26"/>
        </w:rPr>
        <w:t>о</w:t>
      </w:r>
      <w:r w:rsidRPr="005A4D13">
        <w:rPr>
          <w:szCs w:val="26"/>
        </w:rPr>
        <w:t>ставления этих сведений средствам массовой информации для опубликования</w:t>
      </w:r>
      <w:r w:rsidR="005A4D13">
        <w:rPr>
          <w:szCs w:val="26"/>
        </w:rPr>
        <w:t xml:space="preserve"> (в ред. реш. №75 от 22.09.2020</w:t>
      </w:r>
      <w:r w:rsidR="00B02391">
        <w:rPr>
          <w:szCs w:val="26"/>
        </w:rPr>
        <w:t>; №121 от 20.08.2021</w:t>
      </w:r>
      <w:r w:rsidR="005A4D13">
        <w:rPr>
          <w:szCs w:val="26"/>
        </w:rPr>
        <w:t>)</w:t>
      </w:r>
    </w:p>
    <w:p w:rsidR="009D13F8" w:rsidRPr="005A4D13" w:rsidRDefault="009D13F8" w:rsidP="005A4D13">
      <w:pPr>
        <w:ind w:firstLine="709"/>
        <w:rPr>
          <w:rFonts w:cs="Arial"/>
          <w:sz w:val="26"/>
          <w:szCs w:val="26"/>
        </w:rPr>
      </w:pPr>
    </w:p>
    <w:p w:rsidR="00D80A82" w:rsidRPr="005A4D13" w:rsidRDefault="008C54A9" w:rsidP="005A4D13">
      <w:pPr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5A4D13">
        <w:rPr>
          <w:rFonts w:cs="Arial"/>
          <w:sz w:val="26"/>
          <w:szCs w:val="26"/>
        </w:rPr>
        <w:t xml:space="preserve">В соответствии со статьей 8 Федерального закона от 25.12.2008 № 273-ФЗ «О противодействии коррупции», </w:t>
      </w:r>
      <w:r w:rsidR="00DC5308" w:rsidRPr="005A4D13">
        <w:rPr>
          <w:rFonts w:cs="Arial"/>
          <w:sz w:val="26"/>
          <w:szCs w:val="26"/>
        </w:rPr>
        <w:t>Федеральным законом от 03.12.2012 № 230-ФЗ «О контроле за соответствием расходов лиц, замещающих государственные должности, и иных лиц их доходам»</w:t>
      </w:r>
      <w:r w:rsidR="00177647" w:rsidRPr="005A4D13">
        <w:rPr>
          <w:rFonts w:cs="Arial"/>
          <w:sz w:val="26"/>
          <w:szCs w:val="26"/>
        </w:rPr>
        <w:t>,</w:t>
      </w:r>
      <w:r w:rsidR="00030D1C" w:rsidRPr="005A4D13">
        <w:rPr>
          <w:rFonts w:cs="Arial"/>
          <w:sz w:val="26"/>
          <w:szCs w:val="26"/>
        </w:rPr>
        <w:t xml:space="preserve"> Указом Президента РФ от 08.07.2013 № 613 «Вопросы противодействия коррупции»,</w:t>
      </w:r>
      <w:r w:rsidR="00177647" w:rsidRPr="005A4D13">
        <w:rPr>
          <w:rFonts w:cs="Arial"/>
          <w:sz w:val="26"/>
          <w:szCs w:val="26"/>
        </w:rPr>
        <w:t xml:space="preserve"> </w:t>
      </w:r>
      <w:r w:rsidR="008E2D23" w:rsidRPr="005A4D13">
        <w:rPr>
          <w:rFonts w:cs="Arial"/>
          <w:sz w:val="26"/>
          <w:szCs w:val="26"/>
        </w:rPr>
        <w:t xml:space="preserve">Совет народных депутатов Таловского муниципального района </w:t>
      </w:r>
    </w:p>
    <w:p w:rsidR="00030D1C" w:rsidRPr="005A4D13" w:rsidRDefault="00030D1C" w:rsidP="005A4D13">
      <w:pPr>
        <w:ind w:firstLine="709"/>
        <w:rPr>
          <w:rFonts w:cs="Arial"/>
          <w:sz w:val="26"/>
          <w:szCs w:val="26"/>
        </w:rPr>
      </w:pPr>
    </w:p>
    <w:p w:rsidR="00D80A82" w:rsidRPr="005A4D13" w:rsidRDefault="008E2D23" w:rsidP="005A4D13">
      <w:pPr>
        <w:ind w:firstLine="709"/>
        <w:rPr>
          <w:rFonts w:cs="Arial"/>
          <w:sz w:val="26"/>
          <w:szCs w:val="26"/>
        </w:rPr>
      </w:pPr>
      <w:r w:rsidRPr="005A4D13">
        <w:rPr>
          <w:rFonts w:cs="Arial"/>
          <w:sz w:val="26"/>
          <w:szCs w:val="26"/>
        </w:rPr>
        <w:t>РЕШИЛ</w:t>
      </w:r>
      <w:r w:rsidR="00D80A82" w:rsidRPr="005A4D13">
        <w:rPr>
          <w:rFonts w:cs="Arial"/>
          <w:sz w:val="26"/>
          <w:szCs w:val="26"/>
        </w:rPr>
        <w:t>:</w:t>
      </w:r>
    </w:p>
    <w:p w:rsidR="00D80A82" w:rsidRPr="005A4D13" w:rsidRDefault="005A4D13" w:rsidP="005A4D13">
      <w:pPr>
        <w:ind w:firstLine="709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</w:t>
      </w:r>
    </w:p>
    <w:p w:rsidR="008C54A9" w:rsidRPr="005A4D13" w:rsidRDefault="008C54A9" w:rsidP="005A4D13">
      <w:pPr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5A4D13">
        <w:rPr>
          <w:rFonts w:cs="Arial"/>
          <w:sz w:val="26"/>
          <w:szCs w:val="26"/>
        </w:rPr>
        <w:t xml:space="preserve">1. </w:t>
      </w:r>
      <w:r w:rsidR="009D13F8" w:rsidRPr="005A4D13">
        <w:rPr>
          <w:rFonts w:cs="Arial"/>
          <w:sz w:val="26"/>
          <w:szCs w:val="26"/>
        </w:rPr>
        <w:t>Утвердить порядок размещения сведений о доходах,</w:t>
      </w:r>
      <w:r w:rsidRPr="005A4D13">
        <w:rPr>
          <w:rFonts w:cs="Arial"/>
          <w:sz w:val="26"/>
          <w:szCs w:val="26"/>
        </w:rPr>
        <w:t xml:space="preserve"> расходах,</w:t>
      </w:r>
      <w:r w:rsidR="009D13F8" w:rsidRPr="005A4D13">
        <w:rPr>
          <w:rFonts w:cs="Arial"/>
          <w:sz w:val="26"/>
          <w:szCs w:val="26"/>
        </w:rPr>
        <w:t xml:space="preserve"> об имуществе и обязательствах имущественного характера </w:t>
      </w:r>
      <w:r w:rsidR="00E22324" w:rsidRPr="005A4D13">
        <w:rPr>
          <w:rFonts w:cs="Arial"/>
          <w:sz w:val="26"/>
          <w:szCs w:val="26"/>
        </w:rPr>
        <w:t>лиц, замещающих должности муниципальной службы, их супругов и несовершеннолетних детей</w:t>
      </w:r>
      <w:r w:rsidR="009D13F8" w:rsidRPr="005A4D13">
        <w:rPr>
          <w:rFonts w:cs="Arial"/>
          <w:sz w:val="26"/>
          <w:szCs w:val="26"/>
        </w:rPr>
        <w:t xml:space="preserve"> </w:t>
      </w:r>
      <w:r w:rsidR="00EC1368" w:rsidRPr="005A4D13">
        <w:rPr>
          <w:rFonts w:cs="Arial"/>
          <w:sz w:val="26"/>
          <w:szCs w:val="26"/>
        </w:rPr>
        <w:t>на официальных сайтах органов местного самоуправления Таловского муниципального района</w:t>
      </w:r>
      <w:r w:rsidR="009D13F8" w:rsidRPr="005A4D13">
        <w:rPr>
          <w:rFonts w:cs="Arial"/>
          <w:sz w:val="26"/>
          <w:szCs w:val="26"/>
        </w:rPr>
        <w:t xml:space="preserve"> и пред</w:t>
      </w:r>
      <w:r w:rsidR="008B1C5E" w:rsidRPr="005A4D13">
        <w:rPr>
          <w:rFonts w:cs="Arial"/>
          <w:sz w:val="26"/>
          <w:szCs w:val="26"/>
        </w:rPr>
        <w:t>о</w:t>
      </w:r>
      <w:r w:rsidR="009D13F8" w:rsidRPr="005A4D13">
        <w:rPr>
          <w:rFonts w:cs="Arial"/>
          <w:sz w:val="26"/>
          <w:szCs w:val="26"/>
        </w:rPr>
        <w:t>ставления этих сведений средствам массовой информации для опубликования</w:t>
      </w:r>
      <w:r w:rsidR="00177647" w:rsidRPr="005A4D13">
        <w:rPr>
          <w:rFonts w:cs="Arial"/>
          <w:sz w:val="26"/>
          <w:szCs w:val="26"/>
        </w:rPr>
        <w:t xml:space="preserve"> </w:t>
      </w:r>
      <w:r w:rsidRPr="005A4D13">
        <w:rPr>
          <w:rFonts w:cs="Arial"/>
          <w:sz w:val="26"/>
          <w:szCs w:val="26"/>
        </w:rPr>
        <w:t xml:space="preserve">согласно </w:t>
      </w:r>
      <w:r w:rsidR="00177647" w:rsidRPr="005A4D13">
        <w:rPr>
          <w:rFonts w:cs="Arial"/>
          <w:sz w:val="26"/>
          <w:szCs w:val="26"/>
        </w:rPr>
        <w:t>приложени</w:t>
      </w:r>
      <w:r w:rsidRPr="005A4D13">
        <w:rPr>
          <w:rFonts w:cs="Arial"/>
          <w:sz w:val="26"/>
          <w:szCs w:val="26"/>
        </w:rPr>
        <w:t>ю</w:t>
      </w:r>
      <w:r w:rsidR="00177647" w:rsidRPr="005A4D13">
        <w:rPr>
          <w:rFonts w:cs="Arial"/>
          <w:sz w:val="26"/>
          <w:szCs w:val="26"/>
        </w:rPr>
        <w:t xml:space="preserve"> 1</w:t>
      </w:r>
      <w:r w:rsidRPr="005A4D13">
        <w:rPr>
          <w:rFonts w:cs="Arial"/>
          <w:sz w:val="26"/>
          <w:szCs w:val="26"/>
        </w:rPr>
        <w:t>.</w:t>
      </w:r>
    </w:p>
    <w:p w:rsidR="008B1C5E" w:rsidRPr="005A4D13" w:rsidRDefault="008C54A9" w:rsidP="005A4D13">
      <w:pPr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5A4D13">
        <w:rPr>
          <w:rFonts w:cs="Arial"/>
          <w:sz w:val="26"/>
          <w:szCs w:val="26"/>
        </w:rPr>
        <w:t xml:space="preserve">2. </w:t>
      </w:r>
      <w:r w:rsidR="00177647" w:rsidRPr="005A4D13">
        <w:rPr>
          <w:rFonts w:cs="Arial"/>
          <w:sz w:val="26"/>
          <w:szCs w:val="26"/>
        </w:rPr>
        <w:t>Утвердить форму размещения сведений</w:t>
      </w:r>
      <w:r w:rsidR="005A4D13">
        <w:rPr>
          <w:rFonts w:cs="Arial"/>
          <w:sz w:val="26"/>
          <w:szCs w:val="26"/>
        </w:rPr>
        <w:t xml:space="preserve"> </w:t>
      </w:r>
      <w:r w:rsidR="00177647" w:rsidRPr="005A4D13">
        <w:rPr>
          <w:rFonts w:cs="Arial"/>
          <w:sz w:val="26"/>
          <w:szCs w:val="26"/>
        </w:rPr>
        <w:t>о доходах,</w:t>
      </w:r>
      <w:r w:rsidRPr="005A4D13">
        <w:rPr>
          <w:rFonts w:cs="Arial"/>
          <w:sz w:val="26"/>
          <w:szCs w:val="26"/>
        </w:rPr>
        <w:t xml:space="preserve"> расходах,</w:t>
      </w:r>
      <w:r w:rsidR="00177647" w:rsidRPr="005A4D13">
        <w:rPr>
          <w:rFonts w:cs="Arial"/>
          <w:sz w:val="26"/>
          <w:szCs w:val="26"/>
        </w:rPr>
        <w:t xml:space="preserve"> об имуществе и обязательствах имущественного характера </w:t>
      </w:r>
      <w:r w:rsidR="00E22324" w:rsidRPr="005A4D13">
        <w:rPr>
          <w:rFonts w:cs="Arial"/>
          <w:sz w:val="26"/>
          <w:szCs w:val="26"/>
        </w:rPr>
        <w:t>лиц, замещающих должности муниципальной службы, их супругов и несовершеннолетних детей</w:t>
      </w:r>
      <w:r w:rsidR="00177647" w:rsidRPr="005A4D13">
        <w:rPr>
          <w:rFonts w:cs="Arial"/>
          <w:sz w:val="26"/>
          <w:szCs w:val="26"/>
        </w:rPr>
        <w:t xml:space="preserve"> </w:t>
      </w:r>
      <w:r w:rsidR="00EC1368" w:rsidRPr="005A4D13">
        <w:rPr>
          <w:rFonts w:cs="Arial"/>
          <w:sz w:val="26"/>
          <w:szCs w:val="26"/>
        </w:rPr>
        <w:t>на официальных сайтах органов местного самоуправления Таловского муниципального района</w:t>
      </w:r>
      <w:r w:rsidR="00177647" w:rsidRPr="005A4D13">
        <w:rPr>
          <w:rFonts w:cs="Arial"/>
          <w:sz w:val="26"/>
          <w:szCs w:val="26"/>
        </w:rPr>
        <w:t xml:space="preserve"> </w:t>
      </w:r>
      <w:r w:rsidRPr="005A4D13">
        <w:rPr>
          <w:rFonts w:cs="Arial"/>
          <w:sz w:val="26"/>
          <w:szCs w:val="26"/>
        </w:rPr>
        <w:t>согласно приложению</w:t>
      </w:r>
      <w:r w:rsidR="00E22324" w:rsidRPr="005A4D13">
        <w:rPr>
          <w:rFonts w:cs="Arial"/>
          <w:sz w:val="26"/>
          <w:szCs w:val="26"/>
        </w:rPr>
        <w:t xml:space="preserve"> 2</w:t>
      </w:r>
      <w:r w:rsidRPr="005A4D13">
        <w:rPr>
          <w:rFonts w:cs="Arial"/>
          <w:sz w:val="26"/>
          <w:szCs w:val="26"/>
        </w:rPr>
        <w:t>.</w:t>
      </w:r>
    </w:p>
    <w:p w:rsidR="008B1C5E" w:rsidRPr="005A4D13" w:rsidRDefault="008C54A9" w:rsidP="005A4D13">
      <w:pPr>
        <w:pStyle w:val="a5"/>
        <w:ind w:left="0" w:firstLine="709"/>
        <w:rPr>
          <w:rFonts w:cs="Arial"/>
          <w:sz w:val="26"/>
          <w:szCs w:val="26"/>
        </w:rPr>
      </w:pPr>
      <w:r w:rsidRPr="005A4D13">
        <w:rPr>
          <w:rFonts w:cs="Arial"/>
          <w:sz w:val="26"/>
          <w:szCs w:val="26"/>
        </w:rPr>
        <w:t xml:space="preserve">3. </w:t>
      </w:r>
      <w:r w:rsidR="008B1C5E" w:rsidRPr="005A4D13">
        <w:rPr>
          <w:rFonts w:cs="Arial"/>
          <w:sz w:val="26"/>
          <w:szCs w:val="26"/>
        </w:rPr>
        <w:t>Решение Совета народных депутатов Таловского муниципального района от</w:t>
      </w:r>
      <w:r w:rsidR="005A4D13">
        <w:rPr>
          <w:rFonts w:cs="Arial"/>
          <w:sz w:val="26"/>
          <w:szCs w:val="26"/>
        </w:rPr>
        <w:t xml:space="preserve"> </w:t>
      </w:r>
      <w:r w:rsidR="008B1C5E" w:rsidRPr="005A4D13">
        <w:rPr>
          <w:rFonts w:cs="Arial"/>
          <w:sz w:val="26"/>
          <w:szCs w:val="26"/>
        </w:rPr>
        <w:t xml:space="preserve">22.06.2012 № 280 «Об утверждении порядка размещения сведений </w:t>
      </w:r>
      <w:r w:rsidR="008B1C5E" w:rsidRPr="005A4D13">
        <w:rPr>
          <w:rFonts w:cs="Arial"/>
          <w:sz w:val="26"/>
          <w:szCs w:val="26"/>
        </w:rPr>
        <w:lastRenderedPageBreak/>
        <w:t>о доходах, об имуществе и обязательствах имущественного характера лиц, замещающих должности муниципальной службы в администрации Таловского</w:t>
      </w:r>
      <w:r w:rsidR="005A4D13">
        <w:rPr>
          <w:rFonts w:cs="Arial"/>
          <w:sz w:val="26"/>
          <w:szCs w:val="26"/>
        </w:rPr>
        <w:t xml:space="preserve"> </w:t>
      </w:r>
      <w:r w:rsidR="008B1C5E" w:rsidRPr="005A4D13">
        <w:rPr>
          <w:rFonts w:cs="Arial"/>
          <w:sz w:val="26"/>
          <w:szCs w:val="26"/>
        </w:rPr>
        <w:t>муниципального района и членов их семей на официальном сайте администрации Таловского муниципального района и представления этих сведений средствам массовой информации для опубликования» признать утратившим силу.</w:t>
      </w:r>
    </w:p>
    <w:p w:rsidR="009D13F8" w:rsidRPr="005A4D13" w:rsidRDefault="008B1C5E" w:rsidP="005A4D13">
      <w:pPr>
        <w:pStyle w:val="a5"/>
        <w:ind w:left="0" w:firstLine="709"/>
        <w:rPr>
          <w:rFonts w:cs="Arial"/>
          <w:sz w:val="26"/>
          <w:szCs w:val="26"/>
        </w:rPr>
      </w:pPr>
      <w:r w:rsidRPr="005A4D13">
        <w:rPr>
          <w:rFonts w:cs="Arial"/>
          <w:sz w:val="26"/>
          <w:szCs w:val="26"/>
        </w:rPr>
        <w:t>4. Настоящее решение вступает в силу с момента официального опубликования.</w:t>
      </w:r>
    </w:p>
    <w:p w:rsidR="008B1C5E" w:rsidRPr="005A4D13" w:rsidRDefault="008B1C5E" w:rsidP="005A4D13">
      <w:pPr>
        <w:ind w:firstLine="709"/>
        <w:rPr>
          <w:rFonts w:cs="Arial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A4D13" w:rsidRPr="00777B8A" w:rsidTr="00777B8A">
        <w:tc>
          <w:tcPr>
            <w:tcW w:w="3284" w:type="dxa"/>
            <w:shd w:val="clear" w:color="auto" w:fill="auto"/>
          </w:tcPr>
          <w:p w:rsidR="005A4D13" w:rsidRPr="00777B8A" w:rsidRDefault="005A4D13" w:rsidP="00777B8A">
            <w:pPr>
              <w:ind w:firstLine="0"/>
              <w:rPr>
                <w:rFonts w:cs="Arial"/>
                <w:sz w:val="26"/>
                <w:szCs w:val="26"/>
              </w:rPr>
            </w:pPr>
            <w:r w:rsidRPr="00777B8A">
              <w:rPr>
                <w:rFonts w:cs="Arial"/>
                <w:sz w:val="26"/>
                <w:szCs w:val="26"/>
              </w:rPr>
              <w:t>Глава Таловского</w:t>
            </w:r>
          </w:p>
          <w:p w:rsidR="005A4D13" w:rsidRPr="00777B8A" w:rsidRDefault="005A4D13" w:rsidP="00777B8A">
            <w:pPr>
              <w:ind w:firstLine="0"/>
              <w:rPr>
                <w:rFonts w:cs="Arial"/>
                <w:sz w:val="26"/>
                <w:szCs w:val="26"/>
              </w:rPr>
            </w:pPr>
            <w:r w:rsidRPr="00777B8A">
              <w:rPr>
                <w:rFonts w:cs="Arial"/>
                <w:sz w:val="26"/>
                <w:szCs w:val="26"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5A4D13" w:rsidRPr="00777B8A" w:rsidRDefault="005A4D13" w:rsidP="00777B8A">
            <w:pPr>
              <w:ind w:firstLine="0"/>
              <w:rPr>
                <w:rFonts w:cs="Arial"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  <w:vAlign w:val="bottom"/>
          </w:tcPr>
          <w:p w:rsidR="005A4D13" w:rsidRPr="00777B8A" w:rsidRDefault="005A4D13" w:rsidP="00777B8A">
            <w:pPr>
              <w:ind w:firstLine="0"/>
              <w:rPr>
                <w:rFonts w:cs="Arial"/>
                <w:sz w:val="26"/>
                <w:szCs w:val="26"/>
              </w:rPr>
            </w:pPr>
            <w:r w:rsidRPr="00777B8A">
              <w:rPr>
                <w:rFonts w:cs="Arial"/>
                <w:sz w:val="26"/>
                <w:szCs w:val="26"/>
              </w:rPr>
              <w:t>Н.Н. Гусева</w:t>
            </w:r>
          </w:p>
        </w:tc>
      </w:tr>
    </w:tbl>
    <w:p w:rsidR="008B1C5E" w:rsidRPr="005A4D13" w:rsidRDefault="007550B5" w:rsidP="005A4D13">
      <w:pPr>
        <w:ind w:left="5103" w:firstLine="0"/>
        <w:rPr>
          <w:rFonts w:cs="Arial"/>
          <w:sz w:val="26"/>
          <w:szCs w:val="26"/>
        </w:rPr>
      </w:pPr>
      <w:r w:rsidRPr="005A4D13">
        <w:rPr>
          <w:rFonts w:cs="Arial"/>
          <w:sz w:val="26"/>
          <w:szCs w:val="26"/>
        </w:rPr>
        <w:br w:type="page"/>
      </w:r>
      <w:r w:rsidR="00433ECE" w:rsidRPr="005A4D13">
        <w:rPr>
          <w:rFonts w:cs="Arial"/>
          <w:sz w:val="26"/>
          <w:szCs w:val="26"/>
        </w:rPr>
        <w:lastRenderedPageBreak/>
        <w:t>Приложение 1</w:t>
      </w:r>
      <w:r w:rsidR="008B1C5E" w:rsidRPr="005A4D13">
        <w:rPr>
          <w:rFonts w:cs="Arial"/>
          <w:sz w:val="26"/>
          <w:szCs w:val="26"/>
        </w:rPr>
        <w:t xml:space="preserve"> </w:t>
      </w:r>
    </w:p>
    <w:p w:rsidR="008B1C5E" w:rsidRPr="005A4D13" w:rsidRDefault="008B1C5E" w:rsidP="005A4D13">
      <w:pPr>
        <w:ind w:left="5103" w:firstLine="0"/>
        <w:rPr>
          <w:rFonts w:cs="Arial"/>
          <w:sz w:val="26"/>
          <w:szCs w:val="26"/>
        </w:rPr>
      </w:pPr>
      <w:r w:rsidRPr="005A4D13">
        <w:rPr>
          <w:rFonts w:cs="Arial"/>
          <w:sz w:val="26"/>
          <w:szCs w:val="26"/>
        </w:rPr>
        <w:t xml:space="preserve">к решению Совета народных депутатов </w:t>
      </w:r>
    </w:p>
    <w:p w:rsidR="008B1C5E" w:rsidRPr="005A4D13" w:rsidRDefault="008B1C5E" w:rsidP="005A4D13">
      <w:pPr>
        <w:ind w:left="5103" w:firstLine="0"/>
        <w:rPr>
          <w:rFonts w:cs="Arial"/>
          <w:sz w:val="26"/>
          <w:szCs w:val="26"/>
        </w:rPr>
      </w:pPr>
      <w:r w:rsidRPr="005A4D13">
        <w:rPr>
          <w:rFonts w:cs="Arial"/>
          <w:sz w:val="26"/>
          <w:szCs w:val="26"/>
        </w:rPr>
        <w:t>Таловского муниципального района</w:t>
      </w:r>
    </w:p>
    <w:p w:rsidR="009D13F8" w:rsidRDefault="008B1C5E" w:rsidP="005A4D13">
      <w:pPr>
        <w:ind w:left="5103" w:firstLine="0"/>
        <w:rPr>
          <w:rFonts w:cs="Arial"/>
          <w:sz w:val="26"/>
          <w:szCs w:val="26"/>
        </w:rPr>
      </w:pPr>
      <w:r w:rsidRPr="005A4D13">
        <w:rPr>
          <w:rFonts w:cs="Arial"/>
          <w:sz w:val="26"/>
          <w:szCs w:val="26"/>
        </w:rPr>
        <w:t xml:space="preserve">от </w:t>
      </w:r>
      <w:r w:rsidR="00153F9F" w:rsidRPr="005A4D13">
        <w:rPr>
          <w:rFonts w:cs="Arial"/>
          <w:sz w:val="26"/>
          <w:szCs w:val="26"/>
        </w:rPr>
        <w:t>19.12.2013 г.</w:t>
      </w:r>
      <w:r w:rsidR="005A4D13">
        <w:rPr>
          <w:rFonts w:cs="Arial"/>
          <w:sz w:val="26"/>
          <w:szCs w:val="26"/>
        </w:rPr>
        <w:t xml:space="preserve"> </w:t>
      </w:r>
      <w:r w:rsidRPr="005A4D13">
        <w:rPr>
          <w:rFonts w:cs="Arial"/>
          <w:sz w:val="26"/>
          <w:szCs w:val="26"/>
        </w:rPr>
        <w:t xml:space="preserve">№ </w:t>
      </w:r>
      <w:r w:rsidR="00153F9F" w:rsidRPr="005A4D13">
        <w:rPr>
          <w:rFonts w:cs="Arial"/>
          <w:sz w:val="26"/>
          <w:szCs w:val="26"/>
        </w:rPr>
        <w:t>32</w:t>
      </w:r>
    </w:p>
    <w:p w:rsidR="00B02391" w:rsidRPr="00B02391" w:rsidRDefault="00B02391" w:rsidP="005A4D13">
      <w:pPr>
        <w:ind w:left="5103" w:firstLine="0"/>
        <w:rPr>
          <w:rFonts w:cs="Arial"/>
          <w:b/>
          <w:sz w:val="26"/>
          <w:szCs w:val="26"/>
        </w:rPr>
      </w:pPr>
      <w:r w:rsidRPr="00B02391">
        <w:rPr>
          <w:rFonts w:cs="Arial"/>
          <w:b/>
          <w:sz w:val="26"/>
          <w:szCs w:val="26"/>
        </w:rPr>
        <w:t>(в ред. реш. №121 от 20.08.2021)</w:t>
      </w:r>
    </w:p>
    <w:p w:rsidR="009D13F8" w:rsidRPr="005A4D13" w:rsidRDefault="009D13F8" w:rsidP="005A4D13">
      <w:pPr>
        <w:ind w:firstLine="709"/>
        <w:rPr>
          <w:rFonts w:cs="Arial"/>
          <w:sz w:val="26"/>
          <w:szCs w:val="26"/>
        </w:rPr>
      </w:pPr>
    </w:p>
    <w:p w:rsidR="009D13F8" w:rsidRPr="005A4D13" w:rsidRDefault="009D13F8" w:rsidP="005A4D13">
      <w:pPr>
        <w:ind w:firstLine="709"/>
        <w:jc w:val="center"/>
        <w:rPr>
          <w:rFonts w:cs="Arial"/>
          <w:sz w:val="26"/>
          <w:szCs w:val="26"/>
        </w:rPr>
      </w:pPr>
      <w:r w:rsidRPr="005A4D13">
        <w:rPr>
          <w:rFonts w:cs="Arial"/>
          <w:sz w:val="26"/>
          <w:szCs w:val="26"/>
        </w:rPr>
        <w:t>П О Р Я Д О К</w:t>
      </w:r>
    </w:p>
    <w:p w:rsidR="009D13F8" w:rsidRPr="005A4D13" w:rsidRDefault="009D13F8" w:rsidP="005A4D13">
      <w:pPr>
        <w:autoSpaceDE w:val="0"/>
        <w:autoSpaceDN w:val="0"/>
        <w:adjustRightInd w:val="0"/>
        <w:ind w:firstLine="709"/>
        <w:jc w:val="center"/>
        <w:rPr>
          <w:rFonts w:cs="Arial"/>
          <w:sz w:val="26"/>
          <w:szCs w:val="26"/>
        </w:rPr>
      </w:pPr>
      <w:r w:rsidRPr="005A4D13">
        <w:rPr>
          <w:rFonts w:cs="Arial"/>
          <w:sz w:val="26"/>
          <w:szCs w:val="26"/>
        </w:rPr>
        <w:t xml:space="preserve">размещения сведений о доходах, </w:t>
      </w:r>
      <w:r w:rsidR="008B1C5E" w:rsidRPr="005A4D13">
        <w:rPr>
          <w:rFonts w:cs="Arial"/>
          <w:sz w:val="26"/>
          <w:szCs w:val="26"/>
        </w:rPr>
        <w:t xml:space="preserve">расходах, </w:t>
      </w:r>
      <w:r w:rsidRPr="005A4D13">
        <w:rPr>
          <w:rFonts w:cs="Arial"/>
          <w:sz w:val="26"/>
          <w:szCs w:val="26"/>
        </w:rPr>
        <w:t xml:space="preserve">об имуществе и обязательствах имущественного характера </w:t>
      </w:r>
      <w:r w:rsidR="00E22324" w:rsidRPr="005A4D13">
        <w:rPr>
          <w:rFonts w:cs="Arial"/>
          <w:sz w:val="26"/>
          <w:szCs w:val="26"/>
        </w:rPr>
        <w:t>лиц, замещающих должности муниципальной службы, их супругов и несовершеннолетних детей</w:t>
      </w:r>
      <w:r w:rsidRPr="005A4D13">
        <w:rPr>
          <w:rFonts w:cs="Arial"/>
          <w:sz w:val="26"/>
          <w:szCs w:val="26"/>
        </w:rPr>
        <w:t xml:space="preserve"> </w:t>
      </w:r>
      <w:r w:rsidR="00EC1368" w:rsidRPr="005A4D13">
        <w:rPr>
          <w:rFonts w:cs="Arial"/>
          <w:sz w:val="26"/>
          <w:szCs w:val="26"/>
        </w:rPr>
        <w:t>на официальных сайтах органов местного самоуправления Таловского муниципального района</w:t>
      </w:r>
      <w:r w:rsidRPr="005A4D13">
        <w:rPr>
          <w:rFonts w:cs="Arial"/>
          <w:sz w:val="26"/>
          <w:szCs w:val="26"/>
        </w:rPr>
        <w:t xml:space="preserve"> и пред</w:t>
      </w:r>
      <w:r w:rsidR="008B1C5E" w:rsidRPr="005A4D13">
        <w:rPr>
          <w:rFonts w:cs="Arial"/>
          <w:sz w:val="26"/>
          <w:szCs w:val="26"/>
        </w:rPr>
        <w:t>о</w:t>
      </w:r>
      <w:r w:rsidRPr="005A4D13">
        <w:rPr>
          <w:rFonts w:cs="Arial"/>
          <w:sz w:val="26"/>
          <w:szCs w:val="26"/>
        </w:rPr>
        <w:t>ставления этих сведений средствам массовой информации для опубликования</w:t>
      </w:r>
    </w:p>
    <w:p w:rsidR="007624B0" w:rsidRPr="005A4D13" w:rsidRDefault="007624B0" w:rsidP="005A4D13">
      <w:pPr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030D1C" w:rsidRPr="005A4D13" w:rsidRDefault="007624B0" w:rsidP="005A4D13">
      <w:pPr>
        <w:autoSpaceDE w:val="0"/>
        <w:autoSpaceDN w:val="0"/>
        <w:adjustRightInd w:val="0"/>
        <w:ind w:firstLine="709"/>
        <w:rPr>
          <w:rFonts w:cs="Arial"/>
          <w:sz w:val="26"/>
          <w:szCs w:val="26"/>
          <w:highlight w:val="magenta"/>
        </w:rPr>
      </w:pPr>
      <w:r w:rsidRPr="005A4D13">
        <w:rPr>
          <w:rFonts w:cs="Arial"/>
          <w:sz w:val="26"/>
          <w:szCs w:val="26"/>
        </w:rPr>
        <w:t>1.</w:t>
      </w:r>
      <w:r w:rsidR="00030D1C" w:rsidRPr="005A4D13">
        <w:rPr>
          <w:rFonts w:cs="Arial"/>
          <w:sz w:val="26"/>
          <w:szCs w:val="26"/>
        </w:rPr>
        <w:t xml:space="preserve"> </w:t>
      </w:r>
      <w:r w:rsidR="009D13F8" w:rsidRPr="005A4D13">
        <w:rPr>
          <w:rFonts w:cs="Arial"/>
          <w:sz w:val="26"/>
          <w:szCs w:val="26"/>
        </w:rPr>
        <w:t>Настоящим порядком устанавлива</w:t>
      </w:r>
      <w:r w:rsidR="002C2C87" w:rsidRPr="005A4D13">
        <w:rPr>
          <w:rFonts w:cs="Arial"/>
          <w:sz w:val="26"/>
          <w:szCs w:val="26"/>
        </w:rPr>
        <w:t>е</w:t>
      </w:r>
      <w:r w:rsidR="009D13F8" w:rsidRPr="005A4D13">
        <w:rPr>
          <w:rFonts w:cs="Arial"/>
          <w:sz w:val="26"/>
          <w:szCs w:val="26"/>
        </w:rPr>
        <w:t>тся обязанност</w:t>
      </w:r>
      <w:r w:rsidR="002C2C87" w:rsidRPr="005A4D13">
        <w:rPr>
          <w:rFonts w:cs="Arial"/>
          <w:sz w:val="26"/>
          <w:szCs w:val="26"/>
        </w:rPr>
        <w:t>ь</w:t>
      </w:r>
      <w:r w:rsidR="005A4D13">
        <w:rPr>
          <w:rFonts w:cs="Arial"/>
          <w:sz w:val="26"/>
          <w:szCs w:val="26"/>
        </w:rPr>
        <w:t xml:space="preserve"> </w:t>
      </w:r>
      <w:r w:rsidR="002C2C87" w:rsidRPr="005A4D13">
        <w:rPr>
          <w:rFonts w:cs="Arial"/>
          <w:sz w:val="26"/>
          <w:szCs w:val="26"/>
        </w:rPr>
        <w:t>соответствующих структурных подразделений органов местного самоуправления</w:t>
      </w:r>
      <w:r w:rsidR="00D80A82" w:rsidRPr="005A4D13">
        <w:rPr>
          <w:rFonts w:cs="Arial"/>
          <w:sz w:val="26"/>
          <w:szCs w:val="26"/>
        </w:rPr>
        <w:t xml:space="preserve"> Таловского</w:t>
      </w:r>
      <w:r w:rsidR="009D13F8" w:rsidRPr="005A4D13">
        <w:rPr>
          <w:rFonts w:cs="Arial"/>
          <w:sz w:val="26"/>
          <w:szCs w:val="26"/>
        </w:rPr>
        <w:t xml:space="preserve"> муниципального района по размещению сведений о доходах,</w:t>
      </w:r>
      <w:r w:rsidRPr="005A4D13">
        <w:rPr>
          <w:rFonts w:cs="Arial"/>
          <w:sz w:val="26"/>
          <w:szCs w:val="26"/>
        </w:rPr>
        <w:t xml:space="preserve"> расходах,</w:t>
      </w:r>
      <w:r w:rsidR="009D13F8" w:rsidRPr="005A4D13">
        <w:rPr>
          <w:rFonts w:cs="Arial"/>
          <w:sz w:val="26"/>
          <w:szCs w:val="26"/>
        </w:rPr>
        <w:t xml:space="preserve"> об имуществе и обязательствах имущественного характера </w:t>
      </w:r>
      <w:r w:rsidR="00E22324" w:rsidRPr="005A4D13">
        <w:rPr>
          <w:rFonts w:cs="Arial"/>
          <w:sz w:val="26"/>
          <w:szCs w:val="26"/>
        </w:rPr>
        <w:t>лиц, замещающих должности муниципальной службы, их супругов и несовершеннолетних детей</w:t>
      </w:r>
      <w:r w:rsidR="00030D1C" w:rsidRPr="005A4D13">
        <w:rPr>
          <w:rFonts w:cs="Arial"/>
          <w:sz w:val="26"/>
          <w:szCs w:val="26"/>
        </w:rPr>
        <w:t xml:space="preserve"> на официальных сайтах этих органов и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7624B0" w:rsidRPr="005A4D13" w:rsidRDefault="00030D1C" w:rsidP="005A4D13">
      <w:pPr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5A4D13">
        <w:rPr>
          <w:rFonts w:cs="Arial"/>
          <w:sz w:val="26"/>
          <w:szCs w:val="26"/>
        </w:rPr>
        <w:t>2</w:t>
      </w:r>
      <w:r w:rsidR="007624B0" w:rsidRPr="005A4D13">
        <w:rPr>
          <w:rFonts w:cs="Arial"/>
          <w:sz w:val="26"/>
          <w:szCs w:val="26"/>
        </w:rPr>
        <w:t>. На официальн</w:t>
      </w:r>
      <w:r w:rsidR="002C2C87" w:rsidRPr="005A4D13">
        <w:rPr>
          <w:rFonts w:cs="Arial"/>
          <w:sz w:val="26"/>
          <w:szCs w:val="26"/>
        </w:rPr>
        <w:t>ых</w:t>
      </w:r>
      <w:r w:rsidR="007624B0" w:rsidRPr="005A4D13">
        <w:rPr>
          <w:rFonts w:cs="Arial"/>
          <w:sz w:val="26"/>
          <w:szCs w:val="26"/>
        </w:rPr>
        <w:t xml:space="preserve"> сайт</w:t>
      </w:r>
      <w:r w:rsidR="002C2C87" w:rsidRPr="005A4D13">
        <w:rPr>
          <w:rFonts w:cs="Arial"/>
          <w:sz w:val="26"/>
          <w:szCs w:val="26"/>
        </w:rPr>
        <w:t>ах</w:t>
      </w:r>
      <w:r w:rsidR="007624B0" w:rsidRPr="005A4D13">
        <w:rPr>
          <w:rFonts w:cs="Arial"/>
          <w:sz w:val="26"/>
          <w:szCs w:val="26"/>
        </w:rPr>
        <w:t xml:space="preserve"> </w:t>
      </w:r>
      <w:r w:rsidR="002C2C87" w:rsidRPr="005A4D13">
        <w:rPr>
          <w:rFonts w:cs="Arial"/>
          <w:sz w:val="26"/>
          <w:szCs w:val="26"/>
        </w:rPr>
        <w:t>органов местного самоуправления</w:t>
      </w:r>
      <w:r w:rsidR="007624B0" w:rsidRPr="005A4D13">
        <w:rPr>
          <w:rFonts w:cs="Arial"/>
          <w:sz w:val="26"/>
          <w:szCs w:val="26"/>
        </w:rPr>
        <w:t xml:space="preserve"> Таловского муниципального района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</w:t>
      </w:r>
      <w:r w:rsidR="00E22324" w:rsidRPr="005A4D13">
        <w:rPr>
          <w:rFonts w:cs="Arial"/>
          <w:sz w:val="26"/>
          <w:szCs w:val="26"/>
        </w:rPr>
        <w:t>лиц, замещающих должности муниципальной службы, их супругов и несовершеннолетних детей</w:t>
      </w:r>
      <w:r w:rsidR="007624B0" w:rsidRPr="005A4D13">
        <w:rPr>
          <w:rFonts w:cs="Arial"/>
          <w:sz w:val="26"/>
          <w:szCs w:val="26"/>
        </w:rPr>
        <w:t>:</w:t>
      </w:r>
    </w:p>
    <w:p w:rsidR="007624B0" w:rsidRPr="005A4D13" w:rsidRDefault="007624B0" w:rsidP="005A4D13">
      <w:pPr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5A4D13">
        <w:rPr>
          <w:rFonts w:cs="Arial"/>
          <w:sz w:val="26"/>
          <w:szCs w:val="26"/>
        </w:rPr>
        <w:t xml:space="preserve">а) перечень объектов недвижимого имущества, принадлежащих </w:t>
      </w:r>
      <w:r w:rsidR="0095132D" w:rsidRPr="005A4D13">
        <w:rPr>
          <w:rFonts w:cs="Arial"/>
          <w:sz w:val="26"/>
          <w:szCs w:val="26"/>
        </w:rPr>
        <w:t>лицу, замещающему должность муниципальной службы</w:t>
      </w:r>
      <w:r w:rsidRPr="005A4D13">
        <w:rPr>
          <w:rFonts w:cs="Arial"/>
          <w:sz w:val="26"/>
          <w:szCs w:val="26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624B0" w:rsidRPr="005A4D13" w:rsidRDefault="007624B0" w:rsidP="005A4D13">
      <w:pPr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5A4D13">
        <w:rPr>
          <w:rFonts w:cs="Arial"/>
          <w:sz w:val="26"/>
          <w:szCs w:val="26"/>
        </w:rPr>
        <w:t xml:space="preserve">б) перечень транспортных средств с указанием вида и марки, принадлежащих на праве собственности </w:t>
      </w:r>
      <w:r w:rsidR="0095132D" w:rsidRPr="005A4D13">
        <w:rPr>
          <w:rFonts w:cs="Arial"/>
          <w:sz w:val="26"/>
          <w:szCs w:val="26"/>
        </w:rPr>
        <w:t>лицу, замещающему должность муниципальной службы</w:t>
      </w:r>
      <w:r w:rsidR="00E22324" w:rsidRPr="005A4D13">
        <w:rPr>
          <w:rFonts w:cs="Arial"/>
          <w:sz w:val="26"/>
          <w:szCs w:val="26"/>
        </w:rPr>
        <w:t>, его супруге (супругу) и несовершеннолетним детям</w:t>
      </w:r>
      <w:r w:rsidRPr="005A4D13">
        <w:rPr>
          <w:rFonts w:cs="Arial"/>
          <w:sz w:val="26"/>
          <w:szCs w:val="26"/>
        </w:rPr>
        <w:t>;</w:t>
      </w:r>
    </w:p>
    <w:p w:rsidR="007624B0" w:rsidRPr="005A4D13" w:rsidRDefault="007624B0" w:rsidP="005A4D13">
      <w:pPr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5A4D13">
        <w:rPr>
          <w:rFonts w:cs="Arial"/>
          <w:sz w:val="26"/>
          <w:szCs w:val="26"/>
        </w:rPr>
        <w:t xml:space="preserve">в) декларированный годовой доход </w:t>
      </w:r>
      <w:r w:rsidR="0095132D" w:rsidRPr="005A4D13">
        <w:rPr>
          <w:rFonts w:cs="Arial"/>
          <w:sz w:val="26"/>
          <w:szCs w:val="26"/>
        </w:rPr>
        <w:t>лица, замещающего должность муниципальной службы</w:t>
      </w:r>
      <w:r w:rsidR="00E22324" w:rsidRPr="005A4D13">
        <w:rPr>
          <w:rFonts w:cs="Arial"/>
          <w:sz w:val="26"/>
          <w:szCs w:val="26"/>
        </w:rPr>
        <w:t>, его супруге (супругу) и несовершеннолетним детям</w:t>
      </w:r>
      <w:r w:rsidRPr="005A4D13">
        <w:rPr>
          <w:rFonts w:cs="Arial"/>
          <w:sz w:val="26"/>
          <w:szCs w:val="26"/>
        </w:rPr>
        <w:t>;</w:t>
      </w:r>
    </w:p>
    <w:p w:rsidR="00B02391" w:rsidRDefault="00B02391" w:rsidP="005A4D13">
      <w:pPr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B02391">
        <w:rPr>
          <w:rFonts w:cs="Arial"/>
          <w:sz w:val="26"/>
          <w:szCs w:val="26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</w:t>
      </w:r>
      <w:r w:rsidRPr="00B02391">
        <w:rPr>
          <w:rFonts w:cs="Arial"/>
          <w:sz w:val="26"/>
          <w:szCs w:val="26"/>
        </w:rPr>
        <w:lastRenderedPageBreak/>
        <w:t>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 и его супруги (супруга) за три последних года, предшествующих отчетному периоду.</w:t>
      </w:r>
    </w:p>
    <w:p w:rsidR="00B02391" w:rsidRPr="00B02391" w:rsidRDefault="00B02391" w:rsidP="005A4D13">
      <w:pPr>
        <w:autoSpaceDE w:val="0"/>
        <w:autoSpaceDN w:val="0"/>
        <w:adjustRightInd w:val="0"/>
        <w:ind w:firstLine="709"/>
        <w:rPr>
          <w:rFonts w:cs="Arial"/>
          <w:b/>
        </w:rPr>
      </w:pPr>
      <w:r w:rsidRPr="00B02391">
        <w:rPr>
          <w:rFonts w:cs="Arial"/>
          <w:b/>
        </w:rPr>
        <w:t>(подпункт г) в ред. реш. №121 от 20.08.2021)</w:t>
      </w:r>
    </w:p>
    <w:p w:rsidR="009D13F8" w:rsidRPr="005A4D13" w:rsidRDefault="00030D1C" w:rsidP="005A4D13">
      <w:pPr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5A4D13">
        <w:rPr>
          <w:rFonts w:cs="Arial"/>
          <w:sz w:val="26"/>
          <w:szCs w:val="26"/>
        </w:rPr>
        <w:t>3</w:t>
      </w:r>
      <w:r w:rsidR="00E22324" w:rsidRPr="005A4D13">
        <w:rPr>
          <w:rFonts w:cs="Arial"/>
          <w:sz w:val="26"/>
          <w:szCs w:val="26"/>
        </w:rPr>
        <w:t xml:space="preserve">. </w:t>
      </w:r>
      <w:r w:rsidR="009D13F8" w:rsidRPr="005A4D13">
        <w:rPr>
          <w:rFonts w:cs="Arial"/>
          <w:sz w:val="26"/>
          <w:szCs w:val="26"/>
        </w:rPr>
        <w:t>В размещаемых на официальн</w:t>
      </w:r>
      <w:r w:rsidR="002C2C87" w:rsidRPr="005A4D13">
        <w:rPr>
          <w:rFonts w:cs="Arial"/>
          <w:sz w:val="26"/>
          <w:szCs w:val="26"/>
        </w:rPr>
        <w:t>ых</w:t>
      </w:r>
      <w:r w:rsidR="009D13F8" w:rsidRPr="005A4D13">
        <w:rPr>
          <w:rFonts w:cs="Arial"/>
          <w:sz w:val="26"/>
          <w:szCs w:val="26"/>
        </w:rPr>
        <w:t xml:space="preserve"> сайт</w:t>
      </w:r>
      <w:r w:rsidR="002C2C87" w:rsidRPr="005A4D13">
        <w:rPr>
          <w:rFonts w:cs="Arial"/>
          <w:sz w:val="26"/>
          <w:szCs w:val="26"/>
        </w:rPr>
        <w:t>ах</w:t>
      </w:r>
      <w:r w:rsidR="009D13F8" w:rsidRPr="005A4D13">
        <w:rPr>
          <w:rFonts w:cs="Arial"/>
          <w:sz w:val="26"/>
          <w:szCs w:val="26"/>
        </w:rPr>
        <w:t xml:space="preserve"> </w:t>
      </w:r>
      <w:r w:rsidR="002C2C87" w:rsidRPr="005A4D13">
        <w:rPr>
          <w:rFonts w:cs="Arial"/>
          <w:sz w:val="26"/>
          <w:szCs w:val="26"/>
        </w:rPr>
        <w:t>органов местного самоуправления Таловского муниципального района</w:t>
      </w:r>
      <w:r w:rsidR="009D13F8" w:rsidRPr="005A4D13">
        <w:rPr>
          <w:rFonts w:cs="Arial"/>
          <w:sz w:val="26"/>
          <w:szCs w:val="26"/>
        </w:rPr>
        <w:t xml:space="preserve"> и пред</w:t>
      </w:r>
      <w:r w:rsidR="00E22324" w:rsidRPr="005A4D13">
        <w:rPr>
          <w:rFonts w:cs="Arial"/>
          <w:sz w:val="26"/>
          <w:szCs w:val="26"/>
        </w:rPr>
        <w:t>о</w:t>
      </w:r>
      <w:r w:rsidR="009D13F8" w:rsidRPr="005A4D13">
        <w:rPr>
          <w:rFonts w:cs="Arial"/>
          <w:sz w:val="26"/>
          <w:szCs w:val="26"/>
        </w:rPr>
        <w:t>ставляемых средствам массовой информации для опубликования сведениях о доходах,</w:t>
      </w:r>
      <w:r w:rsidR="00E22324" w:rsidRPr="005A4D13">
        <w:rPr>
          <w:rFonts w:cs="Arial"/>
          <w:sz w:val="26"/>
          <w:szCs w:val="26"/>
        </w:rPr>
        <w:t xml:space="preserve"> расходах,</w:t>
      </w:r>
      <w:r w:rsidR="009D13F8" w:rsidRPr="005A4D13">
        <w:rPr>
          <w:rFonts w:cs="Arial"/>
          <w:sz w:val="26"/>
          <w:szCs w:val="26"/>
        </w:rPr>
        <w:t xml:space="preserve"> об имуществе и обязательствах имущественного характера запрещается указывать:</w:t>
      </w:r>
    </w:p>
    <w:p w:rsidR="00E22324" w:rsidRPr="005A4D13" w:rsidRDefault="00E22324" w:rsidP="005A4D13">
      <w:pPr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5A4D13">
        <w:rPr>
          <w:rFonts w:cs="Arial"/>
          <w:sz w:val="26"/>
          <w:szCs w:val="26"/>
        </w:rPr>
        <w:t xml:space="preserve">а) иные сведения (кроме указанных в </w:t>
      </w:r>
      <w:hyperlink r:id="rId8" w:history="1">
        <w:r w:rsidRPr="005A4D13">
          <w:rPr>
            <w:rFonts w:cs="Arial"/>
            <w:sz w:val="26"/>
            <w:szCs w:val="26"/>
          </w:rPr>
          <w:t>пункте 3</w:t>
        </w:r>
      </w:hyperlink>
      <w:r w:rsidRPr="005A4D13">
        <w:rPr>
          <w:rFonts w:cs="Arial"/>
          <w:sz w:val="26"/>
          <w:szCs w:val="26"/>
        </w:rPr>
        <w:t xml:space="preserve"> настоящего порядка) о доходах </w:t>
      </w:r>
      <w:r w:rsidR="0095132D" w:rsidRPr="005A4D13">
        <w:rPr>
          <w:rFonts w:cs="Arial"/>
          <w:sz w:val="26"/>
          <w:szCs w:val="26"/>
        </w:rPr>
        <w:t>лица, замещающего должность муниципальной службы</w:t>
      </w:r>
      <w:r w:rsidRPr="005A4D13">
        <w:rPr>
          <w:rFonts w:cs="Arial"/>
          <w:sz w:val="26"/>
          <w:szCs w:val="26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E22324" w:rsidRPr="005A4D13" w:rsidRDefault="00E22324" w:rsidP="005A4D13">
      <w:pPr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5A4D13">
        <w:rPr>
          <w:rFonts w:cs="Arial"/>
          <w:sz w:val="26"/>
          <w:szCs w:val="26"/>
        </w:rPr>
        <w:t xml:space="preserve">б) </w:t>
      </w:r>
      <w:hyperlink r:id="rId9" w:history="1">
        <w:r w:rsidRPr="005A4D13">
          <w:rPr>
            <w:rFonts w:cs="Arial"/>
            <w:sz w:val="26"/>
            <w:szCs w:val="26"/>
          </w:rPr>
          <w:t>персональные данные</w:t>
        </w:r>
      </w:hyperlink>
      <w:r w:rsidRPr="005A4D13">
        <w:rPr>
          <w:rFonts w:cs="Arial"/>
          <w:sz w:val="26"/>
          <w:szCs w:val="26"/>
        </w:rPr>
        <w:t xml:space="preserve"> супруги (супруга), детей и иных членов семьи </w:t>
      </w:r>
      <w:r w:rsidR="0095132D" w:rsidRPr="005A4D13">
        <w:rPr>
          <w:rFonts w:cs="Arial"/>
          <w:sz w:val="26"/>
          <w:szCs w:val="26"/>
        </w:rPr>
        <w:t>лица, замещающего должность муниципальной службы</w:t>
      </w:r>
      <w:r w:rsidRPr="005A4D13">
        <w:rPr>
          <w:rFonts w:cs="Arial"/>
          <w:sz w:val="26"/>
          <w:szCs w:val="26"/>
        </w:rPr>
        <w:t>;</w:t>
      </w:r>
    </w:p>
    <w:p w:rsidR="00E22324" w:rsidRPr="005A4D13" w:rsidRDefault="00E22324" w:rsidP="005A4D13">
      <w:pPr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5A4D13">
        <w:rPr>
          <w:rFonts w:cs="Arial"/>
          <w:sz w:val="26"/>
          <w:szCs w:val="26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95132D" w:rsidRPr="005A4D13">
        <w:rPr>
          <w:rFonts w:cs="Arial"/>
          <w:sz w:val="26"/>
          <w:szCs w:val="26"/>
        </w:rPr>
        <w:t>лица, замещающего должность муниципальной службы</w:t>
      </w:r>
      <w:r w:rsidRPr="005A4D13">
        <w:rPr>
          <w:rFonts w:cs="Arial"/>
          <w:sz w:val="26"/>
          <w:szCs w:val="26"/>
        </w:rPr>
        <w:t>, его супруги (супруга), детей и иных членов семьи;</w:t>
      </w:r>
    </w:p>
    <w:p w:rsidR="00E22324" w:rsidRPr="005A4D13" w:rsidRDefault="00E22324" w:rsidP="005A4D13">
      <w:pPr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5A4D13">
        <w:rPr>
          <w:rFonts w:cs="Arial"/>
          <w:sz w:val="26"/>
          <w:szCs w:val="26"/>
        </w:rPr>
        <w:t xml:space="preserve">г) данные, позволяющие определить местонахождение объектов недвижимого имущества, принадлежащих </w:t>
      </w:r>
      <w:r w:rsidR="0095132D" w:rsidRPr="005A4D13">
        <w:rPr>
          <w:rFonts w:cs="Arial"/>
          <w:sz w:val="26"/>
          <w:szCs w:val="26"/>
        </w:rPr>
        <w:t>лицу, замещающему должность муниципальной службы</w:t>
      </w:r>
      <w:r w:rsidRPr="005A4D13">
        <w:rPr>
          <w:rFonts w:cs="Arial"/>
          <w:sz w:val="26"/>
          <w:szCs w:val="26"/>
        </w:rPr>
        <w:t>, его супруге (супругу), детям, иным членам семьи на праве собственности или находящихся в их пользовании;</w:t>
      </w:r>
    </w:p>
    <w:p w:rsidR="0095132D" w:rsidRPr="005A4D13" w:rsidRDefault="00E22324" w:rsidP="005A4D13">
      <w:pPr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5A4D13">
        <w:rPr>
          <w:rFonts w:cs="Arial"/>
          <w:sz w:val="26"/>
          <w:szCs w:val="26"/>
        </w:rPr>
        <w:t xml:space="preserve">д) информацию, отнесенную к </w:t>
      </w:r>
      <w:hyperlink r:id="rId10" w:history="1">
        <w:r w:rsidRPr="005A4D13">
          <w:rPr>
            <w:rFonts w:cs="Arial"/>
            <w:sz w:val="26"/>
            <w:szCs w:val="26"/>
          </w:rPr>
          <w:t>государственной тайне</w:t>
        </w:r>
      </w:hyperlink>
      <w:r w:rsidRPr="005A4D13">
        <w:rPr>
          <w:rFonts w:cs="Arial"/>
          <w:sz w:val="26"/>
          <w:szCs w:val="26"/>
        </w:rPr>
        <w:t xml:space="preserve"> или являющуюся </w:t>
      </w:r>
      <w:hyperlink r:id="rId11" w:history="1">
        <w:r w:rsidRPr="005A4D13">
          <w:rPr>
            <w:rFonts w:cs="Arial"/>
            <w:sz w:val="26"/>
            <w:szCs w:val="26"/>
          </w:rPr>
          <w:t>конфиденциальной</w:t>
        </w:r>
      </w:hyperlink>
      <w:r w:rsidRPr="005A4D13">
        <w:rPr>
          <w:rFonts w:cs="Arial"/>
          <w:sz w:val="26"/>
          <w:szCs w:val="26"/>
        </w:rPr>
        <w:t>.</w:t>
      </w:r>
    </w:p>
    <w:p w:rsidR="0095132D" w:rsidRPr="005A4D13" w:rsidRDefault="00030D1C" w:rsidP="005A4D13">
      <w:pPr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5A4D13">
        <w:rPr>
          <w:rFonts w:cs="Arial"/>
          <w:sz w:val="26"/>
          <w:szCs w:val="26"/>
        </w:rPr>
        <w:t>4</w:t>
      </w:r>
      <w:r w:rsidR="0095132D" w:rsidRPr="005A4D13">
        <w:rPr>
          <w:rFonts w:cs="Arial"/>
          <w:sz w:val="26"/>
          <w:szCs w:val="26"/>
        </w:rPr>
        <w:t xml:space="preserve">. Сведения о доходах, расходах, об имуществе и обязательствах имущественного характера, указанные в пункте </w:t>
      </w:r>
      <w:r w:rsidR="00755DBD" w:rsidRPr="005A4D13">
        <w:rPr>
          <w:rFonts w:cs="Arial"/>
          <w:sz w:val="26"/>
          <w:szCs w:val="26"/>
        </w:rPr>
        <w:t>2</w:t>
      </w:r>
      <w:r w:rsidR="0095132D" w:rsidRPr="005A4D13">
        <w:rPr>
          <w:rFonts w:cs="Arial"/>
          <w:sz w:val="26"/>
          <w:szCs w:val="26"/>
        </w:rPr>
        <w:t xml:space="preserve"> настоящего порядка, за весь период замещения </w:t>
      </w:r>
      <w:r w:rsidR="001F5B58" w:rsidRPr="005A4D13">
        <w:rPr>
          <w:rFonts w:cs="Arial"/>
          <w:sz w:val="26"/>
          <w:szCs w:val="26"/>
        </w:rPr>
        <w:t xml:space="preserve">муниципальным </w:t>
      </w:r>
      <w:r w:rsidR="0095132D" w:rsidRPr="005A4D13">
        <w:rPr>
          <w:rFonts w:cs="Arial"/>
          <w:sz w:val="26"/>
          <w:szCs w:val="26"/>
        </w:rPr>
        <w:t>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</w:t>
      </w:r>
      <w:r w:rsidR="001F5B58" w:rsidRPr="005A4D13">
        <w:rPr>
          <w:rFonts w:cs="Arial"/>
          <w:sz w:val="26"/>
          <w:szCs w:val="26"/>
        </w:rPr>
        <w:t>ых</w:t>
      </w:r>
      <w:r w:rsidR="0095132D" w:rsidRPr="005A4D13">
        <w:rPr>
          <w:rFonts w:cs="Arial"/>
          <w:sz w:val="26"/>
          <w:szCs w:val="26"/>
        </w:rPr>
        <w:t xml:space="preserve"> сайт</w:t>
      </w:r>
      <w:r w:rsidR="001F5B58" w:rsidRPr="005A4D13">
        <w:rPr>
          <w:rFonts w:cs="Arial"/>
          <w:sz w:val="26"/>
          <w:szCs w:val="26"/>
        </w:rPr>
        <w:t>ах</w:t>
      </w:r>
      <w:r w:rsidR="0095132D" w:rsidRPr="005A4D13">
        <w:rPr>
          <w:rFonts w:cs="Arial"/>
          <w:sz w:val="26"/>
          <w:szCs w:val="26"/>
        </w:rPr>
        <w:t xml:space="preserve"> </w:t>
      </w:r>
      <w:r w:rsidR="001F5B58" w:rsidRPr="005A4D13">
        <w:rPr>
          <w:rFonts w:cs="Arial"/>
          <w:sz w:val="26"/>
          <w:szCs w:val="26"/>
        </w:rPr>
        <w:t>органов местного самоуправления</w:t>
      </w:r>
      <w:r w:rsidR="0095132D" w:rsidRPr="005A4D13">
        <w:rPr>
          <w:rFonts w:cs="Arial"/>
          <w:sz w:val="26"/>
          <w:szCs w:val="26"/>
        </w:rPr>
        <w:t xml:space="preserve"> муниципального района, и ежегодно обновляются в течение 14 рабочих дней со дня истечения срока, установленного для их подачи.</w:t>
      </w:r>
    </w:p>
    <w:p w:rsidR="00030D1C" w:rsidRPr="005A4D13" w:rsidRDefault="00030D1C" w:rsidP="005A4D13">
      <w:pPr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5A4D13">
        <w:rPr>
          <w:rFonts w:cs="Arial"/>
          <w:sz w:val="26"/>
          <w:szCs w:val="26"/>
        </w:rPr>
        <w:t>5</w:t>
      </w:r>
      <w:r w:rsidR="0095132D" w:rsidRPr="005A4D13">
        <w:rPr>
          <w:rFonts w:cs="Arial"/>
          <w:sz w:val="26"/>
          <w:szCs w:val="26"/>
        </w:rPr>
        <w:t xml:space="preserve">. </w:t>
      </w:r>
      <w:r w:rsidR="009D13F8" w:rsidRPr="005A4D13">
        <w:rPr>
          <w:rFonts w:cs="Arial"/>
          <w:sz w:val="26"/>
          <w:szCs w:val="26"/>
        </w:rPr>
        <w:t>Размещение на официальном сайте администрации сведений о доходах,</w:t>
      </w:r>
      <w:r w:rsidR="0095132D" w:rsidRPr="005A4D13">
        <w:rPr>
          <w:rFonts w:cs="Arial"/>
          <w:sz w:val="26"/>
          <w:szCs w:val="26"/>
        </w:rPr>
        <w:t xml:space="preserve"> расходах,</w:t>
      </w:r>
      <w:r w:rsidR="009D13F8" w:rsidRPr="005A4D13">
        <w:rPr>
          <w:rFonts w:cs="Arial"/>
          <w:sz w:val="26"/>
          <w:szCs w:val="26"/>
        </w:rPr>
        <w:t xml:space="preserve"> об имуществе и обязательствах имущественного характера, указанных в пункте </w:t>
      </w:r>
      <w:r w:rsidR="00755DBD" w:rsidRPr="005A4D13">
        <w:rPr>
          <w:rFonts w:cs="Arial"/>
          <w:sz w:val="26"/>
          <w:szCs w:val="26"/>
        </w:rPr>
        <w:t>2</w:t>
      </w:r>
      <w:r w:rsidR="009D13F8" w:rsidRPr="005A4D13">
        <w:rPr>
          <w:rFonts w:cs="Arial"/>
          <w:sz w:val="26"/>
          <w:szCs w:val="26"/>
        </w:rPr>
        <w:t xml:space="preserve"> настоящег</w:t>
      </w:r>
      <w:r w:rsidR="00D81599" w:rsidRPr="005A4D13">
        <w:rPr>
          <w:rFonts w:cs="Arial"/>
          <w:sz w:val="26"/>
          <w:szCs w:val="26"/>
        </w:rPr>
        <w:t xml:space="preserve">о порядка, обеспечивается </w:t>
      </w:r>
      <w:r w:rsidR="002C2C87" w:rsidRPr="005A4D13">
        <w:rPr>
          <w:rFonts w:cs="Arial"/>
          <w:sz w:val="26"/>
          <w:szCs w:val="26"/>
        </w:rPr>
        <w:t>соответствующими структурными подразделениями органов местного самоуправления Таловского муниципального района</w:t>
      </w:r>
      <w:r w:rsidR="009D13F8" w:rsidRPr="005A4D13">
        <w:rPr>
          <w:rFonts w:cs="Arial"/>
          <w:sz w:val="26"/>
          <w:szCs w:val="26"/>
        </w:rPr>
        <w:t>.</w:t>
      </w:r>
    </w:p>
    <w:p w:rsidR="0095132D" w:rsidRPr="005A4D13" w:rsidRDefault="00030D1C" w:rsidP="005A4D13">
      <w:pPr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5A4D13">
        <w:rPr>
          <w:rFonts w:cs="Arial"/>
          <w:sz w:val="26"/>
          <w:szCs w:val="26"/>
        </w:rPr>
        <w:t>6</w:t>
      </w:r>
      <w:r w:rsidR="0095132D" w:rsidRPr="005A4D13">
        <w:rPr>
          <w:rFonts w:cs="Arial"/>
          <w:sz w:val="26"/>
          <w:szCs w:val="26"/>
        </w:rPr>
        <w:t xml:space="preserve">. </w:t>
      </w:r>
      <w:r w:rsidR="002C2C87" w:rsidRPr="005A4D13">
        <w:rPr>
          <w:rFonts w:cs="Arial"/>
          <w:sz w:val="26"/>
          <w:szCs w:val="26"/>
        </w:rPr>
        <w:t>Соответствующие структурные подразделения органов местного самоуправления Таловского муниципального района</w:t>
      </w:r>
      <w:r w:rsidR="009D13F8" w:rsidRPr="005A4D13">
        <w:rPr>
          <w:rFonts w:cs="Arial"/>
          <w:sz w:val="26"/>
          <w:szCs w:val="26"/>
        </w:rPr>
        <w:t>:</w:t>
      </w:r>
    </w:p>
    <w:p w:rsidR="0095132D" w:rsidRPr="005A4D13" w:rsidRDefault="009D13F8" w:rsidP="005A4D13">
      <w:pPr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5A4D13">
        <w:rPr>
          <w:rFonts w:cs="Arial"/>
          <w:sz w:val="26"/>
          <w:szCs w:val="26"/>
        </w:rPr>
        <w:lastRenderedPageBreak/>
        <w:t>а) в 3-дневный срок со дня поступления запроса от средств</w:t>
      </w:r>
      <w:r w:rsidR="00755DBD" w:rsidRPr="005A4D13">
        <w:rPr>
          <w:rFonts w:cs="Arial"/>
          <w:sz w:val="26"/>
          <w:szCs w:val="26"/>
        </w:rPr>
        <w:t>а</w:t>
      </w:r>
      <w:r w:rsidRPr="005A4D13">
        <w:rPr>
          <w:rFonts w:cs="Arial"/>
          <w:sz w:val="26"/>
          <w:szCs w:val="26"/>
        </w:rPr>
        <w:t xml:space="preserve"> массовой информации сообщает о нем лицу, замещающему должность муниципальной службы, в отношении которого поступил запрос; </w:t>
      </w:r>
    </w:p>
    <w:p w:rsidR="00030D1C" w:rsidRPr="005A4D13" w:rsidRDefault="009D13F8" w:rsidP="005A4D13">
      <w:pPr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5A4D13">
        <w:rPr>
          <w:rFonts w:cs="Arial"/>
          <w:sz w:val="26"/>
          <w:szCs w:val="26"/>
        </w:rPr>
        <w:t>б) в 7-дневный срок со дня поступления запроса от средств</w:t>
      </w:r>
      <w:r w:rsidR="001F5B58" w:rsidRPr="005A4D13">
        <w:rPr>
          <w:rFonts w:cs="Arial"/>
          <w:sz w:val="26"/>
          <w:szCs w:val="26"/>
        </w:rPr>
        <w:t>а</w:t>
      </w:r>
      <w:r w:rsidRPr="005A4D13">
        <w:rPr>
          <w:rFonts w:cs="Arial"/>
          <w:sz w:val="26"/>
          <w:szCs w:val="26"/>
        </w:rPr>
        <w:t xml:space="preserve"> массовой информации обеспечивают предоставление </w:t>
      </w:r>
      <w:r w:rsidR="00755DBD" w:rsidRPr="005A4D13">
        <w:rPr>
          <w:rFonts w:cs="Arial"/>
          <w:sz w:val="26"/>
          <w:szCs w:val="26"/>
        </w:rPr>
        <w:t>ему</w:t>
      </w:r>
      <w:r w:rsidRPr="005A4D13">
        <w:rPr>
          <w:rFonts w:cs="Arial"/>
          <w:sz w:val="26"/>
          <w:szCs w:val="26"/>
        </w:rPr>
        <w:t xml:space="preserve"> сведений, указанных в пункте </w:t>
      </w:r>
      <w:r w:rsidR="00755DBD" w:rsidRPr="005A4D13">
        <w:rPr>
          <w:rFonts w:cs="Arial"/>
          <w:sz w:val="26"/>
          <w:szCs w:val="26"/>
        </w:rPr>
        <w:t>2</w:t>
      </w:r>
      <w:r w:rsidRPr="005A4D13">
        <w:rPr>
          <w:rFonts w:cs="Arial"/>
          <w:sz w:val="26"/>
          <w:szCs w:val="26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9D13F8" w:rsidRPr="005A4D13" w:rsidRDefault="00030D1C" w:rsidP="005A4D13">
      <w:pPr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5A4D13">
        <w:rPr>
          <w:rFonts w:cs="Arial"/>
          <w:sz w:val="26"/>
          <w:szCs w:val="26"/>
        </w:rPr>
        <w:t>7</w:t>
      </w:r>
      <w:r w:rsidR="0095132D" w:rsidRPr="005A4D13">
        <w:rPr>
          <w:rFonts w:cs="Arial"/>
          <w:sz w:val="26"/>
          <w:szCs w:val="26"/>
        </w:rPr>
        <w:t xml:space="preserve">. </w:t>
      </w:r>
      <w:r w:rsidR="002C2C87" w:rsidRPr="005A4D13">
        <w:rPr>
          <w:rFonts w:cs="Arial"/>
          <w:sz w:val="26"/>
          <w:szCs w:val="26"/>
        </w:rPr>
        <w:t>Муниципальные служащие соответствующих структурных подразделений органов местного самоуправления Таловского</w:t>
      </w:r>
      <w:r w:rsidR="007320B5" w:rsidRPr="005A4D13">
        <w:rPr>
          <w:rFonts w:cs="Arial"/>
          <w:sz w:val="26"/>
          <w:szCs w:val="26"/>
        </w:rPr>
        <w:t xml:space="preserve"> муниципального района, нес</w:t>
      </w:r>
      <w:r w:rsidR="002C2C87" w:rsidRPr="005A4D13">
        <w:rPr>
          <w:rFonts w:cs="Arial"/>
          <w:sz w:val="26"/>
          <w:szCs w:val="26"/>
        </w:rPr>
        <w:t>у</w:t>
      </w:r>
      <w:r w:rsidR="009D13F8" w:rsidRPr="005A4D13">
        <w:rPr>
          <w:rFonts w:cs="Arial"/>
          <w:sz w:val="26"/>
          <w:szCs w:val="26"/>
        </w:rPr>
        <w:t>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9D13F8" w:rsidRPr="005A4D13" w:rsidRDefault="009D13F8" w:rsidP="005A4D13">
      <w:pPr>
        <w:ind w:firstLine="709"/>
        <w:rPr>
          <w:rFonts w:cs="Arial"/>
          <w:sz w:val="26"/>
          <w:szCs w:val="26"/>
        </w:rPr>
      </w:pPr>
    </w:p>
    <w:p w:rsidR="009D13F8" w:rsidRPr="005A4D13" w:rsidRDefault="009D13F8" w:rsidP="005A4D13">
      <w:pPr>
        <w:ind w:firstLine="709"/>
        <w:rPr>
          <w:rFonts w:cs="Arial"/>
          <w:sz w:val="26"/>
          <w:szCs w:val="26"/>
        </w:rPr>
        <w:sectPr w:rsidR="009D13F8" w:rsidRPr="005A4D13" w:rsidSect="005A4D1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2268" w:right="567" w:bottom="567" w:left="1701" w:header="709" w:footer="709" w:gutter="0"/>
          <w:cols w:space="720"/>
        </w:sectPr>
      </w:pPr>
    </w:p>
    <w:p w:rsidR="00FB3ED5" w:rsidRPr="005A4D13" w:rsidRDefault="00FB3ED5" w:rsidP="005A4D13">
      <w:pPr>
        <w:ind w:firstLine="709"/>
        <w:jc w:val="right"/>
      </w:pPr>
      <w:r w:rsidRPr="005A4D13">
        <w:lastRenderedPageBreak/>
        <w:t xml:space="preserve">Приложение </w:t>
      </w:r>
      <w:r w:rsidR="007215B1" w:rsidRPr="005A4D13">
        <w:t>2</w:t>
      </w:r>
      <w:r w:rsidRPr="005A4D13">
        <w:t xml:space="preserve"> </w:t>
      </w:r>
    </w:p>
    <w:p w:rsidR="00FB3ED5" w:rsidRPr="005A4D13" w:rsidRDefault="00FB3ED5" w:rsidP="005A4D13">
      <w:pPr>
        <w:ind w:firstLine="709"/>
        <w:jc w:val="right"/>
      </w:pPr>
      <w:r w:rsidRPr="005A4D13">
        <w:t xml:space="preserve">к решению Совета народных депутатов </w:t>
      </w:r>
    </w:p>
    <w:p w:rsidR="00FB3ED5" w:rsidRPr="005A4D13" w:rsidRDefault="00FB3ED5" w:rsidP="005A4D13">
      <w:pPr>
        <w:ind w:firstLine="709"/>
        <w:jc w:val="right"/>
      </w:pPr>
      <w:r w:rsidRPr="005A4D13">
        <w:t>Таловского муниципального района</w:t>
      </w:r>
    </w:p>
    <w:p w:rsidR="005A4D13" w:rsidRPr="005A4D13" w:rsidRDefault="00FB3ED5" w:rsidP="005A4D13">
      <w:pPr>
        <w:jc w:val="right"/>
        <w:rPr>
          <w:b/>
          <w:bCs/>
        </w:rPr>
      </w:pPr>
      <w:r w:rsidRPr="005A4D13">
        <w:t xml:space="preserve">от </w:t>
      </w:r>
      <w:r w:rsidR="00153F9F" w:rsidRPr="005A4D13">
        <w:t>19.12.2013г.</w:t>
      </w:r>
      <w:r w:rsidR="005A4D13">
        <w:t xml:space="preserve"> </w:t>
      </w:r>
      <w:r w:rsidRPr="005A4D13">
        <w:t xml:space="preserve">№ </w:t>
      </w:r>
      <w:r w:rsidR="00153F9F" w:rsidRPr="005A4D13">
        <w:t>32</w:t>
      </w:r>
      <w:r w:rsidR="005A4D13">
        <w:t xml:space="preserve"> </w:t>
      </w:r>
      <w:r w:rsidR="005A4D13" w:rsidRPr="005A4D13">
        <w:rPr>
          <w:b/>
          <w:bCs/>
        </w:rPr>
        <w:t>(в ред. реш. №75 от 22.09.2020)</w:t>
      </w:r>
    </w:p>
    <w:p w:rsidR="00FB3ED5" w:rsidRPr="005A4D13" w:rsidRDefault="00FB3ED5" w:rsidP="005A4D13">
      <w:pPr>
        <w:ind w:firstLine="709"/>
        <w:jc w:val="right"/>
      </w:pPr>
    </w:p>
    <w:p w:rsidR="005A4D13" w:rsidRPr="005A4D13" w:rsidRDefault="005A4D13" w:rsidP="005A4D13">
      <w:pPr>
        <w:ind w:firstLine="0"/>
        <w:jc w:val="center"/>
        <w:rPr>
          <w:rFonts w:cs="Arial"/>
          <w:lang w:eastAsia="en-US"/>
        </w:rPr>
      </w:pPr>
      <w:r w:rsidRPr="005A4D13">
        <w:rPr>
          <w:rFonts w:cs="Arial"/>
          <w:lang w:eastAsia="en-US"/>
        </w:rPr>
        <w:t xml:space="preserve">Сведения </w:t>
      </w:r>
    </w:p>
    <w:p w:rsidR="005A4D13" w:rsidRPr="005A4D13" w:rsidRDefault="005A4D13" w:rsidP="005A4D13">
      <w:pPr>
        <w:ind w:firstLine="0"/>
        <w:jc w:val="center"/>
        <w:rPr>
          <w:rFonts w:cs="Arial"/>
          <w:lang w:eastAsia="en-US"/>
        </w:rPr>
      </w:pPr>
      <w:r w:rsidRPr="005A4D13">
        <w:rPr>
          <w:rFonts w:cs="Arial"/>
          <w:lang w:eastAsia="en-US"/>
        </w:rPr>
        <w:t xml:space="preserve">о доходах, расходах, об имуществе и обязательствах имущественного характера лиц, </w:t>
      </w:r>
    </w:p>
    <w:p w:rsidR="005A4D13" w:rsidRPr="005A4D13" w:rsidRDefault="005A4D13" w:rsidP="005A4D13">
      <w:pPr>
        <w:ind w:firstLine="0"/>
        <w:jc w:val="center"/>
        <w:rPr>
          <w:rFonts w:cs="Arial"/>
          <w:lang w:eastAsia="en-US"/>
        </w:rPr>
      </w:pPr>
      <w:r w:rsidRPr="005A4D13">
        <w:rPr>
          <w:rFonts w:cs="Arial"/>
          <w:lang w:eastAsia="en-US"/>
        </w:rPr>
        <w:t xml:space="preserve">замещающих должности муниципальной службы Таловского муниципального района, и членов их семей </w:t>
      </w:r>
    </w:p>
    <w:p w:rsidR="005A4D13" w:rsidRPr="005A4D13" w:rsidRDefault="005A4D13" w:rsidP="005A4D13">
      <w:pPr>
        <w:ind w:firstLine="0"/>
        <w:jc w:val="center"/>
        <w:rPr>
          <w:rFonts w:cs="Arial"/>
          <w:lang w:eastAsia="en-US"/>
        </w:rPr>
      </w:pPr>
      <w:r w:rsidRPr="005A4D13">
        <w:rPr>
          <w:rFonts w:cs="Arial"/>
          <w:lang w:eastAsia="en-US"/>
        </w:rPr>
        <w:t xml:space="preserve">за отчетный период с 1 января 20__ года по 31 декабря 20__года </w:t>
      </w:r>
    </w:p>
    <w:p w:rsidR="005A4D13" w:rsidRPr="005A4D13" w:rsidRDefault="005A4D13" w:rsidP="005A4D13">
      <w:pPr>
        <w:ind w:firstLine="0"/>
        <w:jc w:val="center"/>
        <w:rPr>
          <w:rFonts w:cs="Arial"/>
          <w:lang w:eastAsia="en-US"/>
        </w:rPr>
      </w:pPr>
    </w:p>
    <w:p w:rsidR="005A4D13" w:rsidRPr="005A4D13" w:rsidRDefault="005A4D13" w:rsidP="005A4D13">
      <w:pPr>
        <w:autoSpaceDE w:val="0"/>
        <w:autoSpaceDN w:val="0"/>
        <w:adjustRightInd w:val="0"/>
        <w:ind w:firstLine="0"/>
        <w:outlineLvl w:val="0"/>
        <w:rPr>
          <w:rFonts w:cs="Arial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"/>
        <w:gridCol w:w="1902"/>
        <w:gridCol w:w="1002"/>
        <w:gridCol w:w="775"/>
        <w:gridCol w:w="1310"/>
        <w:gridCol w:w="845"/>
        <w:gridCol w:w="1288"/>
        <w:gridCol w:w="775"/>
        <w:gridCol w:w="845"/>
        <w:gridCol w:w="1288"/>
        <w:gridCol w:w="1286"/>
        <w:gridCol w:w="1596"/>
        <w:gridCol w:w="1421"/>
      </w:tblGrid>
      <w:tr w:rsidR="005A4D13" w:rsidRPr="005A4D13" w:rsidTr="00777B8A"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5A4D13">
              <w:rPr>
                <w:rFonts w:cs="Arial"/>
              </w:rPr>
              <w:t>N п/п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5A4D13">
              <w:rPr>
                <w:rFonts w:cs="Arial"/>
              </w:rPr>
              <w:t>Фамилия и инициалы лица, чьи сведения размещаются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5A4D13">
              <w:rPr>
                <w:rFonts w:cs="Arial"/>
              </w:rPr>
              <w:t>Должность</w:t>
            </w:r>
          </w:p>
        </w:tc>
        <w:tc>
          <w:tcPr>
            <w:tcW w:w="1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5A4D13">
              <w:rPr>
                <w:rFonts w:cs="Arial"/>
              </w:rPr>
              <w:t>Объекты недвижимости, находящиеся в собственности</w:t>
            </w:r>
          </w:p>
        </w:tc>
        <w:tc>
          <w:tcPr>
            <w:tcW w:w="10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5A4D13">
              <w:rPr>
                <w:rFonts w:cs="Arial"/>
              </w:rPr>
              <w:t>Объекты недвижимости, находящиеся в пользовании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5A4D13">
              <w:rPr>
                <w:rFonts w:cs="Arial"/>
              </w:rPr>
              <w:t>Транспортные средства (вид, марка)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5A4D13">
              <w:rPr>
                <w:rFonts w:cs="Arial"/>
              </w:rPr>
              <w:t>Декларированный годовой доход (руб.)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5A4D13">
              <w:rPr>
                <w:rFonts w:cs="Arial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5A4D13" w:rsidRPr="005A4D13" w:rsidTr="00777B8A"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outlineLvl w:val="0"/>
              <w:rPr>
                <w:rFonts w:cs="Arial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outlineLvl w:val="0"/>
              <w:rPr>
                <w:rFonts w:cs="Arial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outlineLvl w:val="0"/>
              <w:rPr>
                <w:rFonts w:cs="Arial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5A4D13">
              <w:rPr>
                <w:rFonts w:cs="Arial"/>
              </w:rPr>
              <w:t>вид объекта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5A4D13">
              <w:rPr>
                <w:rFonts w:cs="Arial"/>
              </w:rPr>
              <w:t>вид собственности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5A4D13">
              <w:rPr>
                <w:rFonts w:cs="Arial"/>
              </w:rPr>
              <w:t>площадь (кв. м)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5A4D13">
              <w:rPr>
                <w:rFonts w:cs="Arial"/>
              </w:rPr>
              <w:t>страна расположения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5A4D13">
              <w:rPr>
                <w:rFonts w:cs="Arial"/>
              </w:rPr>
              <w:t>вид объекта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5A4D13">
              <w:rPr>
                <w:rFonts w:cs="Arial"/>
              </w:rPr>
              <w:t>площадь (кв. м)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5A4D13">
              <w:rPr>
                <w:rFonts w:cs="Arial"/>
              </w:rPr>
              <w:t>страна расположения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</w:tr>
      <w:tr w:rsidR="005A4D13" w:rsidRPr="005A4D13" w:rsidTr="00777B8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5A4D13">
              <w:rPr>
                <w:rFonts w:cs="Arial"/>
              </w:rPr>
              <w:t>1.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5A4D13" w:rsidRPr="005A4D13" w:rsidTr="00777B8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5A4D13">
              <w:rPr>
                <w:rFonts w:cs="Arial"/>
              </w:rPr>
              <w:t xml:space="preserve">Супруг </w:t>
            </w:r>
            <w:r w:rsidRPr="005A4D13">
              <w:rPr>
                <w:rFonts w:cs="Arial"/>
              </w:rPr>
              <w:lastRenderedPageBreak/>
              <w:t>(супруга)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5A4D13" w:rsidRPr="005A4D13" w:rsidTr="00777B8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5A4D13">
              <w:rPr>
                <w:rFonts w:cs="Arial"/>
              </w:rPr>
              <w:t>Несовершеннолетний ребенок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5A4D13" w:rsidRPr="005A4D13" w:rsidTr="00777B8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5A4D13">
              <w:rPr>
                <w:rFonts w:cs="Arial"/>
              </w:rPr>
              <w:t>2.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5A4D13" w:rsidRPr="005A4D13" w:rsidTr="00777B8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5A4D13">
              <w:rPr>
                <w:rFonts w:cs="Arial"/>
              </w:rPr>
              <w:t>Супруг (супруга)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5A4D13" w:rsidRPr="005A4D13" w:rsidTr="00777B8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5A4D13">
              <w:rPr>
                <w:rFonts w:cs="Arial"/>
              </w:rPr>
              <w:t>Несовершеннолетний ребенок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13" w:rsidRPr="005A4D13" w:rsidRDefault="005A4D13" w:rsidP="005A4D1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</w:tbl>
    <w:p w:rsidR="005A4D13" w:rsidRPr="005A4D13" w:rsidRDefault="005A4D13" w:rsidP="005A4D13">
      <w:pPr>
        <w:shd w:val="clear" w:color="auto" w:fill="FFFFFF"/>
        <w:tabs>
          <w:tab w:val="left" w:pos="12480"/>
        </w:tabs>
        <w:ind w:firstLine="0"/>
        <w:jc w:val="center"/>
        <w:rPr>
          <w:rFonts w:cs="Arial"/>
          <w:lang w:eastAsia="en-US"/>
        </w:rPr>
      </w:pPr>
      <w:bookmarkStart w:id="1" w:name="Par93"/>
      <w:bookmarkEnd w:id="1"/>
    </w:p>
    <w:sectPr w:rsidR="005A4D13" w:rsidRPr="005A4D13" w:rsidSect="005A4D13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018" w:rsidRDefault="00B20018" w:rsidP="007550B5">
      <w:r>
        <w:separator/>
      </w:r>
    </w:p>
  </w:endnote>
  <w:endnote w:type="continuationSeparator" w:id="0">
    <w:p w:rsidR="00B20018" w:rsidRDefault="00B20018" w:rsidP="0075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0B5" w:rsidRDefault="007550B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0B5" w:rsidRDefault="007550B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0B5" w:rsidRDefault="007550B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018" w:rsidRDefault="00B20018" w:rsidP="007550B5">
      <w:r>
        <w:separator/>
      </w:r>
    </w:p>
  </w:footnote>
  <w:footnote w:type="continuationSeparator" w:id="0">
    <w:p w:rsidR="00B20018" w:rsidRDefault="00B20018" w:rsidP="00755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0B5" w:rsidRDefault="007550B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C09" w:rsidRDefault="00557C09">
    <w:pPr>
      <w:pStyle w:val="a6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557C09" w:rsidRDefault="00557C09">
    <w:pPr>
      <w:pStyle w:val="a6"/>
      <w:rPr>
        <w:color w:val="800000"/>
        <w:sz w:val="20"/>
      </w:rPr>
    </w:pPr>
    <w:r>
      <w:rPr>
        <w:color w:val="800000"/>
        <w:sz w:val="20"/>
      </w:rPr>
      <w:t>Владелец: Администрация Таловского МР ВО</w:t>
    </w:r>
  </w:p>
  <w:p w:rsidR="00557C09" w:rsidRDefault="00557C09">
    <w:pPr>
      <w:pStyle w:val="a6"/>
      <w:rPr>
        <w:color w:val="800000"/>
        <w:sz w:val="20"/>
      </w:rPr>
    </w:pPr>
    <w:r>
      <w:rPr>
        <w:color w:val="800000"/>
        <w:sz w:val="20"/>
      </w:rPr>
      <w:t>Должность: Глава Таловского МР ВО"ул. Советская</w:t>
    </w:r>
  </w:p>
  <w:p w:rsidR="00557C09" w:rsidRDefault="00557C09">
    <w:pPr>
      <w:pStyle w:val="a6"/>
      <w:rPr>
        <w:color w:val="800000"/>
        <w:sz w:val="20"/>
      </w:rPr>
    </w:pPr>
    <w:r>
      <w:rPr>
        <w:color w:val="800000"/>
        <w:sz w:val="20"/>
      </w:rPr>
      <w:t>Дата подписи: 23.08.2021 16:36:28</w:t>
    </w:r>
  </w:p>
  <w:p w:rsidR="007550B5" w:rsidRPr="00557C09" w:rsidRDefault="007550B5">
    <w:pPr>
      <w:pStyle w:val="a6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0B5" w:rsidRDefault="007550B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43EB4"/>
    <w:multiLevelType w:val="hybridMultilevel"/>
    <w:tmpl w:val="AD4484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6B254E"/>
    <w:multiLevelType w:val="hybridMultilevel"/>
    <w:tmpl w:val="EEEE9FF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C6283F"/>
    <w:multiLevelType w:val="hybridMultilevel"/>
    <w:tmpl w:val="9D567360"/>
    <w:lvl w:ilvl="0" w:tplc="314EE192">
      <w:start w:val="1"/>
      <w:numFmt w:val="decimal"/>
      <w:lvlText w:val="%1."/>
      <w:lvlJc w:val="left"/>
      <w:pPr>
        <w:ind w:left="1723" w:hanging="1155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F8"/>
    <w:rsid w:val="00004CD5"/>
    <w:rsid w:val="00005F57"/>
    <w:rsid w:val="00030D1C"/>
    <w:rsid w:val="00067DE4"/>
    <w:rsid w:val="000812E6"/>
    <w:rsid w:val="000872B4"/>
    <w:rsid w:val="000D35E3"/>
    <w:rsid w:val="000E5FD3"/>
    <w:rsid w:val="00120ED5"/>
    <w:rsid w:val="00153F9F"/>
    <w:rsid w:val="001728FB"/>
    <w:rsid w:val="00175190"/>
    <w:rsid w:val="00177647"/>
    <w:rsid w:val="00177E43"/>
    <w:rsid w:val="00181B19"/>
    <w:rsid w:val="0019269B"/>
    <w:rsid w:val="001F5B58"/>
    <w:rsid w:val="00264E99"/>
    <w:rsid w:val="00284C99"/>
    <w:rsid w:val="002C1093"/>
    <w:rsid w:val="002C2C87"/>
    <w:rsid w:val="003109A2"/>
    <w:rsid w:val="00340050"/>
    <w:rsid w:val="0034199A"/>
    <w:rsid w:val="003627B4"/>
    <w:rsid w:val="003631A9"/>
    <w:rsid w:val="00364884"/>
    <w:rsid w:val="00370789"/>
    <w:rsid w:val="0039320D"/>
    <w:rsid w:val="003E1ED6"/>
    <w:rsid w:val="003F5C62"/>
    <w:rsid w:val="00407FFD"/>
    <w:rsid w:val="004152C3"/>
    <w:rsid w:val="00433ECE"/>
    <w:rsid w:val="004411B5"/>
    <w:rsid w:val="00457B63"/>
    <w:rsid w:val="004943C9"/>
    <w:rsid w:val="004E029A"/>
    <w:rsid w:val="004E4F8C"/>
    <w:rsid w:val="004E7CAB"/>
    <w:rsid w:val="00536A50"/>
    <w:rsid w:val="00550848"/>
    <w:rsid w:val="00557C09"/>
    <w:rsid w:val="005703C1"/>
    <w:rsid w:val="005A4D13"/>
    <w:rsid w:val="005B3368"/>
    <w:rsid w:val="005C5E70"/>
    <w:rsid w:val="005D2165"/>
    <w:rsid w:val="005D6714"/>
    <w:rsid w:val="00615833"/>
    <w:rsid w:val="00637198"/>
    <w:rsid w:val="00645CCE"/>
    <w:rsid w:val="00654E6E"/>
    <w:rsid w:val="00684DE9"/>
    <w:rsid w:val="007215B1"/>
    <w:rsid w:val="007320B5"/>
    <w:rsid w:val="007550B5"/>
    <w:rsid w:val="00755DBD"/>
    <w:rsid w:val="007624B0"/>
    <w:rsid w:val="0077332B"/>
    <w:rsid w:val="00777B8A"/>
    <w:rsid w:val="007B1CCF"/>
    <w:rsid w:val="007B3AC0"/>
    <w:rsid w:val="007C62BC"/>
    <w:rsid w:val="007E700A"/>
    <w:rsid w:val="00817A67"/>
    <w:rsid w:val="00852317"/>
    <w:rsid w:val="008B1C5E"/>
    <w:rsid w:val="008C54A9"/>
    <w:rsid w:val="008C7B34"/>
    <w:rsid w:val="008E2D23"/>
    <w:rsid w:val="008E4479"/>
    <w:rsid w:val="008F1924"/>
    <w:rsid w:val="00926073"/>
    <w:rsid w:val="00926D96"/>
    <w:rsid w:val="0095132D"/>
    <w:rsid w:val="0095340A"/>
    <w:rsid w:val="009B0A9E"/>
    <w:rsid w:val="009C683D"/>
    <w:rsid w:val="009D13F8"/>
    <w:rsid w:val="00A140F9"/>
    <w:rsid w:val="00A66572"/>
    <w:rsid w:val="00A87E84"/>
    <w:rsid w:val="00AE3458"/>
    <w:rsid w:val="00AF1E2B"/>
    <w:rsid w:val="00B02391"/>
    <w:rsid w:val="00B20018"/>
    <w:rsid w:val="00B423E0"/>
    <w:rsid w:val="00B620DC"/>
    <w:rsid w:val="00BB1C81"/>
    <w:rsid w:val="00BC300C"/>
    <w:rsid w:val="00BF285E"/>
    <w:rsid w:val="00BF5323"/>
    <w:rsid w:val="00C13023"/>
    <w:rsid w:val="00C20390"/>
    <w:rsid w:val="00C30110"/>
    <w:rsid w:val="00C42DF8"/>
    <w:rsid w:val="00C45664"/>
    <w:rsid w:val="00C57BD0"/>
    <w:rsid w:val="00C94D74"/>
    <w:rsid w:val="00CB50C2"/>
    <w:rsid w:val="00CC1AAB"/>
    <w:rsid w:val="00D44251"/>
    <w:rsid w:val="00D455C6"/>
    <w:rsid w:val="00D64139"/>
    <w:rsid w:val="00D80A82"/>
    <w:rsid w:val="00D81599"/>
    <w:rsid w:val="00DC5308"/>
    <w:rsid w:val="00E22324"/>
    <w:rsid w:val="00E6044C"/>
    <w:rsid w:val="00E64032"/>
    <w:rsid w:val="00EC1368"/>
    <w:rsid w:val="00ED48E0"/>
    <w:rsid w:val="00ED6114"/>
    <w:rsid w:val="00ED6A33"/>
    <w:rsid w:val="00F03FA6"/>
    <w:rsid w:val="00F5513A"/>
    <w:rsid w:val="00FA7321"/>
    <w:rsid w:val="00FB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25B88-4AF5-4CC0-B4A1-EEB80394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D216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D216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D216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D216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D216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D2165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D2165"/>
  </w:style>
  <w:style w:type="character" w:styleId="a3">
    <w:name w:val="Strong"/>
    <w:qFormat/>
    <w:rsid w:val="009D13F8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rsid w:val="009D13F8"/>
    <w:pPr>
      <w:spacing w:before="100" w:beforeAutospacing="1" w:after="100" w:afterAutospacing="1"/>
    </w:pPr>
    <w:rPr>
      <w:rFonts w:ascii="Times New Roman" w:hAnsi="Times New Roman"/>
    </w:rPr>
  </w:style>
  <w:style w:type="paragraph" w:styleId="a5">
    <w:name w:val="List Paragraph"/>
    <w:basedOn w:val="a"/>
    <w:qFormat/>
    <w:rsid w:val="009D13F8"/>
    <w:pPr>
      <w:ind w:left="720"/>
      <w:contextualSpacing/>
    </w:pPr>
  </w:style>
  <w:style w:type="paragraph" w:styleId="a6">
    <w:name w:val="header"/>
    <w:basedOn w:val="a"/>
    <w:rsid w:val="00D80A82"/>
    <w:pPr>
      <w:tabs>
        <w:tab w:val="center" w:pos="4536"/>
        <w:tab w:val="right" w:pos="9072"/>
      </w:tabs>
    </w:pPr>
    <w:rPr>
      <w:rFonts w:ascii="Times New Roman" w:hAnsi="Times New Roman"/>
      <w:sz w:val="28"/>
      <w:szCs w:val="20"/>
    </w:rPr>
  </w:style>
  <w:style w:type="character" w:styleId="a7">
    <w:name w:val="Hyperlink"/>
    <w:rsid w:val="005D2165"/>
    <w:rPr>
      <w:color w:val="0000FF"/>
      <w:u w:val="none"/>
    </w:rPr>
  </w:style>
  <w:style w:type="character" w:customStyle="1" w:styleId="10">
    <w:name w:val="Заголовок 1 Знак"/>
    <w:link w:val="1"/>
    <w:rsid w:val="007550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550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7550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550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D216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5D216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link w:val="a8"/>
    <w:rsid w:val="007550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D216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a">
    <w:name w:val="footer"/>
    <w:basedOn w:val="a"/>
    <w:link w:val="ab"/>
    <w:rsid w:val="007550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7550B5"/>
    <w:rPr>
      <w:rFonts w:ascii="Arial" w:hAnsi="Arial"/>
      <w:sz w:val="24"/>
      <w:szCs w:val="24"/>
    </w:rPr>
  </w:style>
  <w:style w:type="table" w:styleId="ac">
    <w:name w:val="Table Grid"/>
    <w:basedOn w:val="a1"/>
    <w:rsid w:val="005A4D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5D216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D216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D2165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4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AF838D84C9CFAB47979612A7FBD77B7438DABC71EE4BB568E3972B204D2CDCAF29BC4151D4B405w2J0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9AF838D84C9CFAB47979612A7FBD77B7039D5BC76E116BF60BA9B29274273CBA860B04051D4B5w0J1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19AF838D84C9CFAB47979612A7FBD77B7C3FDBBD73E116BF60BA9B29274273CBA860B04051D4B4w0J3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AF838D84C9CFAB47979612A7FBD77B7438DBB277ED4BB568E3972B204D2CDCAF29BC4151D4B603w2J6F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7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9608</CharactersWithSpaces>
  <SharedDoc>false</SharedDoc>
  <HLinks>
    <vt:vector size="24" baseType="variant">
      <vt:variant>
        <vt:i4>5963787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consultantplus://offline/ref=19AF838D84C9CFAB47979612A7FBD77B7039D5BC76E116BF60BA9B29274273CBA860B04051D4B5w0J1F</vt:lpwstr>
      </vt:variant>
      <vt:variant>
        <vt:lpwstr/>
      </vt:variant>
      <vt:variant>
        <vt:i4>5963857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consultantplus://offline/ref=19AF838D84C9CFAB47979612A7FBD77B7C3FDBBD73E116BF60BA9B29274273CBA860B04051D4B4w0J3F</vt:lpwstr>
      </vt:variant>
      <vt:variant>
        <vt:lpwstr/>
      </vt:variant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consultantplus://offline/ref=19AF838D84C9CFAB47979612A7FBD77B7438DBB277ED4BB568E3972B204D2CDCAF29BC4151D4B603w2J6F</vt:lpwstr>
      </vt:variant>
      <vt:variant>
        <vt:lpwstr/>
      </vt:variant>
      <vt:variant>
        <vt:i4>7274600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consultantplus://offline/ref=19AF838D84C9CFAB47979612A7FBD77B7438DABC71EE4BB568E3972B204D2CDCAF29BC4151D4B405w2J0F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cp:lastModifiedBy>Паринова Евгения Сергеевна</cp:lastModifiedBy>
  <cp:revision>1</cp:revision>
  <cp:lastPrinted>2012-06-28T07:23:00Z</cp:lastPrinted>
  <dcterms:created xsi:type="dcterms:W3CDTF">2022-12-26T10:49:00Z</dcterms:created>
  <dcterms:modified xsi:type="dcterms:W3CDTF">2022-12-26T10:50:00Z</dcterms:modified>
</cp:coreProperties>
</file>