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BE" w:rsidRPr="00D70788" w:rsidRDefault="002212B4" w:rsidP="00D70788">
      <w:pPr>
        <w:shd w:val="clear" w:color="auto" w:fill="FFFFFF"/>
        <w:jc w:val="center"/>
        <w:rPr>
          <w:rFonts w:cs="Arial"/>
        </w:rPr>
      </w:pPr>
      <w:bookmarkStart w:id="0" w:name="_GoBack"/>
      <w:bookmarkEnd w:id="0"/>
      <w:r w:rsidRPr="00D70788">
        <w:rPr>
          <w:noProof/>
        </w:rPr>
        <w:drawing>
          <wp:inline distT="0" distB="0" distL="0" distR="0">
            <wp:extent cx="673100" cy="797560"/>
            <wp:effectExtent l="19050" t="19050" r="12700" b="2159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33BE" w:rsidRPr="00D70788" w:rsidRDefault="007B33BE" w:rsidP="00D70788">
      <w:pPr>
        <w:pStyle w:val="a5"/>
        <w:rPr>
          <w:rFonts w:cs="Arial"/>
          <w:b w:val="0"/>
          <w:spacing w:val="0"/>
          <w:sz w:val="24"/>
          <w:szCs w:val="24"/>
        </w:rPr>
      </w:pPr>
      <w:r w:rsidRPr="00D70788">
        <w:rPr>
          <w:rFonts w:cs="Arial"/>
          <w:b w:val="0"/>
          <w:spacing w:val="0"/>
          <w:sz w:val="24"/>
          <w:szCs w:val="24"/>
        </w:rPr>
        <w:t>СОВЕТ НАРОДНЫХ ДЕПУТАТОВ</w:t>
      </w:r>
    </w:p>
    <w:p w:rsidR="007B33BE" w:rsidRPr="00D70788" w:rsidRDefault="007B33BE" w:rsidP="00D70788">
      <w:pPr>
        <w:pStyle w:val="a5"/>
        <w:rPr>
          <w:rFonts w:cs="Arial"/>
          <w:b w:val="0"/>
          <w:spacing w:val="0"/>
          <w:sz w:val="24"/>
          <w:szCs w:val="24"/>
        </w:rPr>
      </w:pPr>
      <w:r w:rsidRPr="00D70788">
        <w:rPr>
          <w:rFonts w:cs="Arial"/>
          <w:b w:val="0"/>
          <w:spacing w:val="0"/>
          <w:sz w:val="24"/>
          <w:szCs w:val="24"/>
        </w:rPr>
        <w:t>ТАЛОВСКОГО МУНИЦИПАЛЬНОГО РАЙОНА ВОРОНЕЖСКОЙ ОБЛАСТИ</w:t>
      </w:r>
    </w:p>
    <w:p w:rsidR="007B33BE" w:rsidRPr="00D70788" w:rsidRDefault="007B33BE" w:rsidP="00D70788">
      <w:pPr>
        <w:pStyle w:val="a4"/>
        <w:tabs>
          <w:tab w:val="left" w:pos="708"/>
        </w:tabs>
        <w:jc w:val="center"/>
        <w:rPr>
          <w:rFonts w:ascii="Arial" w:hAnsi="Arial" w:cs="Arial"/>
        </w:rPr>
      </w:pPr>
    </w:p>
    <w:p w:rsidR="007B33BE" w:rsidRPr="00D70788" w:rsidRDefault="007B33BE" w:rsidP="00D70788">
      <w:pPr>
        <w:pStyle w:val="a4"/>
        <w:tabs>
          <w:tab w:val="left" w:pos="708"/>
        </w:tabs>
        <w:jc w:val="center"/>
        <w:rPr>
          <w:rFonts w:ascii="Arial" w:hAnsi="Arial" w:cs="Arial"/>
        </w:rPr>
      </w:pPr>
      <w:r w:rsidRPr="00D70788">
        <w:rPr>
          <w:rFonts w:ascii="Arial" w:hAnsi="Arial" w:cs="Arial"/>
        </w:rPr>
        <w:t>РЕШЕНИЕ</w:t>
      </w:r>
    </w:p>
    <w:p w:rsidR="00D70788" w:rsidRPr="00D70788" w:rsidRDefault="00D70788" w:rsidP="00D70788">
      <w:pPr>
        <w:pStyle w:val="a4"/>
        <w:tabs>
          <w:tab w:val="left" w:pos="708"/>
        </w:tabs>
        <w:jc w:val="center"/>
        <w:rPr>
          <w:rFonts w:ascii="Arial" w:hAnsi="Arial" w:cs="Arial"/>
        </w:rPr>
      </w:pPr>
    </w:p>
    <w:p w:rsidR="00D70788" w:rsidRPr="00D70788" w:rsidRDefault="00D70788" w:rsidP="00D70788">
      <w:pPr>
        <w:pStyle w:val="a4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D70788">
        <w:rPr>
          <w:rFonts w:ascii="Arial" w:hAnsi="Arial" w:cs="Arial"/>
        </w:rPr>
        <w:t xml:space="preserve"> 16 февраля 2018 года № 235</w:t>
      </w:r>
    </w:p>
    <w:p w:rsidR="00D70788" w:rsidRPr="00D70788" w:rsidRDefault="00D70788" w:rsidP="00D70788">
      <w:pPr>
        <w:pStyle w:val="a4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D70788">
        <w:rPr>
          <w:rFonts w:ascii="Arial" w:hAnsi="Arial" w:cs="Arial"/>
        </w:rPr>
        <w:t>. п. Таловая</w:t>
      </w:r>
    </w:p>
    <w:p w:rsidR="00D70788" w:rsidRPr="00D70788" w:rsidRDefault="00D70788" w:rsidP="00D70788">
      <w:pPr>
        <w:pStyle w:val="a4"/>
        <w:tabs>
          <w:tab w:val="left" w:pos="708"/>
        </w:tabs>
        <w:jc w:val="center"/>
        <w:rPr>
          <w:rFonts w:ascii="Arial" w:hAnsi="Arial" w:cs="Arial"/>
        </w:rPr>
      </w:pPr>
    </w:p>
    <w:p w:rsidR="009B3CBE" w:rsidRPr="00D70788" w:rsidRDefault="009B3CBE" w:rsidP="00D70788">
      <w:pPr>
        <w:pStyle w:val="a4"/>
        <w:tabs>
          <w:tab w:val="clear" w:pos="4677"/>
          <w:tab w:val="left" w:pos="708"/>
          <w:tab w:val="center" w:pos="1890"/>
        </w:tabs>
        <w:ind w:right="-1"/>
        <w:jc w:val="center"/>
        <w:rPr>
          <w:rFonts w:ascii="Arial" w:hAnsi="Arial" w:cs="Arial"/>
          <w:b/>
          <w:sz w:val="32"/>
        </w:rPr>
      </w:pPr>
      <w:r w:rsidRPr="00D70788">
        <w:rPr>
          <w:rFonts w:ascii="Arial" w:hAnsi="Arial" w:cs="Arial"/>
          <w:b/>
          <w:kern w:val="28"/>
          <w:sz w:val="32"/>
        </w:rPr>
        <w:t xml:space="preserve">Об утверждении Порядка </w:t>
      </w:r>
      <w:r w:rsidR="00F1013F" w:rsidRPr="00D70788">
        <w:rPr>
          <w:rFonts w:ascii="Arial" w:hAnsi="Arial" w:cs="Arial"/>
          <w:b/>
          <w:kern w:val="28"/>
          <w:sz w:val="32"/>
        </w:rPr>
        <w:t>о</w:t>
      </w:r>
      <w:r w:rsidRPr="00D70788">
        <w:rPr>
          <w:rFonts w:ascii="Arial" w:hAnsi="Arial" w:cs="Arial"/>
          <w:b/>
          <w:kern w:val="28"/>
          <w:sz w:val="32"/>
        </w:rPr>
        <w:t>свобождения от должности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F1013F" w:rsidRPr="00D70788">
        <w:rPr>
          <w:rFonts w:ascii="Arial" w:hAnsi="Arial" w:cs="Arial"/>
          <w:b/>
          <w:kern w:val="28"/>
          <w:sz w:val="32"/>
        </w:rPr>
        <w:t xml:space="preserve"> </w:t>
      </w:r>
      <w:r w:rsidRPr="00D70788">
        <w:rPr>
          <w:rFonts w:ascii="Arial" w:hAnsi="Arial" w:cs="Arial"/>
          <w:b/>
          <w:kern w:val="28"/>
          <w:sz w:val="32"/>
        </w:rPr>
        <w:t>органах местного самоуправления Таловского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70788" w:rsidRPr="00D70788">
        <w:rPr>
          <w:rFonts w:ascii="Arial" w:hAnsi="Arial" w:cs="Arial"/>
          <w:b/>
          <w:kern w:val="28"/>
          <w:sz w:val="32"/>
        </w:rPr>
        <w:t xml:space="preserve"> (в ред. реш. от 25.10.2019 № 48</w:t>
      </w:r>
      <w:r w:rsidR="00254EDB">
        <w:rPr>
          <w:rFonts w:ascii="Arial" w:hAnsi="Arial" w:cs="Arial"/>
          <w:b/>
          <w:kern w:val="28"/>
          <w:sz w:val="32"/>
        </w:rPr>
        <w:t>; от 10.06.2020 №67</w:t>
      </w:r>
      <w:r w:rsidR="00CD2949">
        <w:rPr>
          <w:rFonts w:ascii="Arial" w:hAnsi="Arial" w:cs="Arial"/>
          <w:b/>
          <w:kern w:val="28"/>
          <w:sz w:val="32"/>
        </w:rPr>
        <w:t>; от 20.09.2023 №59</w:t>
      </w:r>
      <w:r w:rsidR="004F6D1C">
        <w:rPr>
          <w:rFonts w:ascii="Arial" w:hAnsi="Arial" w:cs="Arial"/>
          <w:b/>
          <w:kern w:val="28"/>
          <w:sz w:val="32"/>
        </w:rPr>
        <w:t>; от 24.11.2023 №76</w:t>
      </w:r>
      <w:r w:rsidR="004902BA">
        <w:rPr>
          <w:rFonts w:ascii="Arial" w:hAnsi="Arial" w:cs="Arial"/>
          <w:b/>
          <w:kern w:val="28"/>
          <w:sz w:val="32"/>
        </w:rPr>
        <w:t>; №116 от 08.08.2024</w:t>
      </w:r>
      <w:r w:rsidR="00D70788" w:rsidRPr="00D70788">
        <w:rPr>
          <w:rFonts w:ascii="Arial" w:hAnsi="Arial" w:cs="Arial"/>
          <w:b/>
          <w:kern w:val="28"/>
          <w:sz w:val="32"/>
        </w:rPr>
        <w:t>)</w:t>
      </w:r>
    </w:p>
    <w:p w:rsidR="007B33BE" w:rsidRPr="00D70788" w:rsidRDefault="007B33BE" w:rsidP="00D70788">
      <w:pPr>
        <w:pStyle w:val="a4"/>
        <w:tabs>
          <w:tab w:val="clear" w:pos="4677"/>
          <w:tab w:val="left" w:pos="708"/>
          <w:tab w:val="center" w:pos="1890"/>
          <w:tab w:val="center" w:pos="7200"/>
        </w:tabs>
        <w:ind w:left="180" w:right="4675"/>
        <w:rPr>
          <w:rFonts w:ascii="Arial" w:hAnsi="Arial" w:cs="Arial"/>
          <w:b/>
        </w:rPr>
      </w:pPr>
    </w:p>
    <w:p w:rsidR="00D70788" w:rsidRDefault="007B33BE" w:rsidP="00D70788">
      <w:pPr>
        <w:ind w:firstLine="709"/>
        <w:rPr>
          <w:rFonts w:cs="Arial"/>
        </w:rPr>
      </w:pPr>
      <w:r w:rsidRPr="00D70788">
        <w:rPr>
          <w:rFonts w:cs="Arial"/>
        </w:rPr>
        <w:t xml:space="preserve">На основании Федерального закона от </w:t>
      </w:r>
      <w:r w:rsidRPr="00D70788">
        <w:rPr>
          <w:rFonts w:cs="Arial"/>
          <w:bCs/>
        </w:rPr>
        <w:t xml:space="preserve">06.10.2003 № 131-ФЗ «Об общих принципах организации местного самоуправления в Российской Федерации», </w:t>
      </w:r>
      <w:r w:rsidRPr="00D70788">
        <w:rPr>
          <w:rFonts w:cs="Arial"/>
        </w:rPr>
        <w:t xml:space="preserve">Федерального закона от 25.12.2008 № 273-ФЗ «О противодействии коррупции», </w:t>
      </w:r>
      <w:r w:rsidR="009B3CBE" w:rsidRPr="00D70788">
        <w:rPr>
          <w:rFonts w:cs="Arial"/>
        </w:rPr>
        <w:t xml:space="preserve">Федерального закона от 02.03.2007 № 25-ФЗ «О муниципальной службе в Российской Федерации», </w:t>
      </w:r>
      <w:r w:rsidRPr="00D70788">
        <w:rPr>
          <w:rFonts w:cs="Arial"/>
        </w:rPr>
        <w:t xml:space="preserve">Устава Таловского муниципального района Воронежской области Совет народных депутатов Таловского муниципального района </w:t>
      </w:r>
    </w:p>
    <w:p w:rsidR="00D70788" w:rsidRDefault="00D70788" w:rsidP="00D70788">
      <w:pPr>
        <w:ind w:firstLine="709"/>
        <w:rPr>
          <w:rFonts w:cs="Arial"/>
        </w:rPr>
      </w:pPr>
    </w:p>
    <w:p w:rsidR="007B33BE" w:rsidRDefault="00D70788" w:rsidP="00D70788">
      <w:pPr>
        <w:jc w:val="center"/>
        <w:rPr>
          <w:rFonts w:cs="Arial"/>
        </w:rPr>
      </w:pPr>
      <w:r w:rsidRPr="00D70788">
        <w:rPr>
          <w:rFonts w:cs="Arial"/>
        </w:rPr>
        <w:t>РЕШИЛ:</w:t>
      </w:r>
    </w:p>
    <w:p w:rsidR="00D70788" w:rsidRPr="00D70788" w:rsidRDefault="00D70788" w:rsidP="00D70788">
      <w:pPr>
        <w:ind w:firstLine="709"/>
        <w:rPr>
          <w:rFonts w:cs="Arial"/>
        </w:rPr>
      </w:pPr>
    </w:p>
    <w:p w:rsidR="007B33BE" w:rsidRPr="00D70788" w:rsidRDefault="007B33BE" w:rsidP="00D70788">
      <w:pPr>
        <w:ind w:firstLine="709"/>
        <w:rPr>
          <w:rFonts w:cs="Arial"/>
        </w:rPr>
      </w:pPr>
      <w:r w:rsidRPr="00D70788">
        <w:rPr>
          <w:rFonts w:cs="Arial"/>
        </w:rPr>
        <w:t>1. Утвердить Порядок освобождения от должности в связи с утратой доверия лиц, замещающих муниципальные должности, согласно Приложению</w:t>
      </w:r>
      <w:r w:rsidR="009B3CBE" w:rsidRPr="00D70788">
        <w:rPr>
          <w:rFonts w:cs="Arial"/>
        </w:rPr>
        <w:t xml:space="preserve"> № 1</w:t>
      </w:r>
      <w:r w:rsidRPr="00D70788">
        <w:rPr>
          <w:rFonts w:cs="Arial"/>
        </w:rPr>
        <w:t>.</w:t>
      </w:r>
    </w:p>
    <w:p w:rsidR="009B3CBE" w:rsidRPr="00D70788" w:rsidRDefault="0042462D" w:rsidP="00D70788">
      <w:pPr>
        <w:ind w:firstLine="709"/>
        <w:rPr>
          <w:rFonts w:cs="Arial"/>
        </w:rPr>
      </w:pPr>
      <w:r w:rsidRPr="00D70788">
        <w:rPr>
          <w:rFonts w:cs="Arial"/>
        </w:rPr>
        <w:t>2</w:t>
      </w:r>
      <w:r w:rsidR="009B3CBE" w:rsidRPr="00D70788">
        <w:rPr>
          <w:rFonts w:cs="Arial"/>
        </w:rPr>
        <w:t>. Утвердить Порядок применения к лицам, замещающим должности муниципальной службы в органах местного самоуправления Таловского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№ 2.</w:t>
      </w:r>
    </w:p>
    <w:p w:rsidR="009B3CBE" w:rsidRPr="00D70788" w:rsidRDefault="009B3CBE" w:rsidP="00D70788">
      <w:pPr>
        <w:ind w:firstLine="709"/>
        <w:rPr>
          <w:rFonts w:cs="Arial"/>
          <w:kern w:val="28"/>
        </w:rPr>
      </w:pPr>
      <w:r w:rsidRPr="00D70788">
        <w:rPr>
          <w:rFonts w:cs="Arial"/>
        </w:rPr>
        <w:t>3. Признать утратившим силу решение Совета народных депутатов Таловского муниципального района от</w:t>
      </w:r>
      <w:r w:rsidR="00F1013F" w:rsidRPr="00D70788">
        <w:rPr>
          <w:rFonts w:cs="Arial"/>
        </w:rPr>
        <w:t xml:space="preserve"> </w:t>
      </w:r>
      <w:r w:rsidRPr="00D70788">
        <w:rPr>
          <w:rFonts w:cs="Arial"/>
        </w:rPr>
        <w:t>28.04.2016 № 161 «</w:t>
      </w:r>
      <w:r w:rsidRPr="00D70788">
        <w:rPr>
          <w:rFonts w:cs="Arial"/>
          <w:kern w:val="28"/>
        </w:rPr>
        <w:t xml:space="preserve">Об утверждении Порядка </w:t>
      </w:r>
      <w:r w:rsidRPr="00D70788">
        <w:rPr>
          <w:rFonts w:cs="Arial"/>
          <w:kern w:val="28"/>
        </w:rPr>
        <w:lastRenderedPageBreak/>
        <w:t>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F1013F" w:rsidRPr="00D70788">
        <w:rPr>
          <w:rFonts w:cs="Arial"/>
          <w:kern w:val="28"/>
        </w:rPr>
        <w:t xml:space="preserve"> </w:t>
      </w:r>
      <w:r w:rsidRPr="00D70788">
        <w:rPr>
          <w:rFonts w:cs="Arial"/>
          <w:kern w:val="28"/>
        </w:rPr>
        <w:t>органах местного самоуправления Таловского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7B33BE" w:rsidRPr="00D70788" w:rsidRDefault="0042462D" w:rsidP="00D70788">
      <w:pPr>
        <w:ind w:firstLine="709"/>
        <w:rPr>
          <w:rFonts w:cs="Arial"/>
        </w:rPr>
      </w:pPr>
      <w:r w:rsidRPr="00D70788">
        <w:rPr>
          <w:rFonts w:cs="Arial"/>
        </w:rPr>
        <w:t>4</w:t>
      </w:r>
      <w:r w:rsidR="007B33BE" w:rsidRPr="00D70788">
        <w:rPr>
          <w:rFonts w:cs="Arial"/>
        </w:rPr>
        <w:t>. Настоящее решение</w:t>
      </w:r>
      <w:r w:rsidR="00F1013F" w:rsidRPr="00D70788">
        <w:rPr>
          <w:rFonts w:cs="Arial"/>
        </w:rPr>
        <w:t xml:space="preserve"> </w:t>
      </w:r>
      <w:r w:rsidR="007B33BE" w:rsidRPr="00D70788">
        <w:rPr>
          <w:rFonts w:cs="Arial"/>
        </w:rPr>
        <w:t>вступает в силу после его официального</w:t>
      </w:r>
      <w:r w:rsidR="00F1013F" w:rsidRPr="00D70788">
        <w:rPr>
          <w:rFonts w:cs="Arial"/>
        </w:rPr>
        <w:t xml:space="preserve"> </w:t>
      </w:r>
      <w:r w:rsidR="007B33BE" w:rsidRPr="00D70788">
        <w:rPr>
          <w:rFonts w:cs="Arial"/>
        </w:rPr>
        <w:t>опубликования.</w:t>
      </w:r>
    </w:p>
    <w:p w:rsidR="007B33BE" w:rsidRPr="00D70788" w:rsidRDefault="0042462D" w:rsidP="00D70788">
      <w:pPr>
        <w:ind w:firstLine="709"/>
        <w:rPr>
          <w:rFonts w:cs="Arial"/>
        </w:rPr>
      </w:pPr>
      <w:r w:rsidRPr="00D70788">
        <w:rPr>
          <w:rFonts w:cs="Arial"/>
          <w:kern w:val="28"/>
        </w:rPr>
        <w:t>5</w:t>
      </w:r>
      <w:r w:rsidR="007B33BE" w:rsidRPr="00D70788">
        <w:rPr>
          <w:rFonts w:cs="Arial"/>
        </w:rPr>
        <w:t>.</w:t>
      </w:r>
      <w:r w:rsidR="00F1013F" w:rsidRPr="00D70788">
        <w:rPr>
          <w:rFonts w:cs="Arial"/>
        </w:rPr>
        <w:t xml:space="preserve"> </w:t>
      </w:r>
      <w:r w:rsidR="007B33BE" w:rsidRPr="00D70788">
        <w:rPr>
          <w:rFonts w:cs="Arial"/>
        </w:rPr>
        <w:t>Контроль за исполнением настоящего решения оставляю за собой.</w:t>
      </w:r>
    </w:p>
    <w:p w:rsidR="007B33BE" w:rsidRDefault="007B33BE" w:rsidP="00D70788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70788" w:rsidRPr="006F4846" w:rsidTr="006F4846">
        <w:tc>
          <w:tcPr>
            <w:tcW w:w="3284" w:type="dxa"/>
            <w:shd w:val="clear" w:color="auto" w:fill="auto"/>
          </w:tcPr>
          <w:p w:rsidR="00D70788" w:rsidRPr="006F4846" w:rsidRDefault="00D70788" w:rsidP="006F4846">
            <w:pPr>
              <w:rPr>
                <w:rFonts w:cs="Arial"/>
              </w:rPr>
            </w:pPr>
            <w:r w:rsidRPr="006F4846">
              <w:rPr>
                <w:rFonts w:cs="Arial"/>
              </w:rPr>
              <w:t xml:space="preserve">Глава Таловского </w:t>
            </w:r>
          </w:p>
          <w:p w:rsidR="00D70788" w:rsidRPr="006F4846" w:rsidRDefault="00D70788" w:rsidP="006F4846">
            <w:pPr>
              <w:rPr>
                <w:rFonts w:cs="Arial"/>
              </w:rPr>
            </w:pPr>
            <w:r w:rsidRPr="006F4846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70788" w:rsidRPr="006F4846" w:rsidRDefault="00D70788" w:rsidP="006F4846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D70788" w:rsidRPr="006F4846" w:rsidRDefault="00D70788" w:rsidP="006F4846">
            <w:pPr>
              <w:jc w:val="right"/>
              <w:rPr>
                <w:rFonts w:cs="Arial"/>
              </w:rPr>
            </w:pPr>
            <w:r w:rsidRPr="006F4846">
              <w:rPr>
                <w:rFonts w:cs="Arial"/>
              </w:rPr>
              <w:t>Н.Н. Гусева</w:t>
            </w:r>
          </w:p>
        </w:tc>
      </w:tr>
    </w:tbl>
    <w:p w:rsidR="00D70788" w:rsidRDefault="00D70788" w:rsidP="00D70788">
      <w:pPr>
        <w:rPr>
          <w:rFonts w:cs="Arial"/>
        </w:rPr>
      </w:pPr>
    </w:p>
    <w:p w:rsidR="00205AC0" w:rsidRPr="00D70788" w:rsidRDefault="00D70788" w:rsidP="00D70788">
      <w:pPr>
        <w:jc w:val="right"/>
        <w:rPr>
          <w:rFonts w:cs="Arial"/>
        </w:rPr>
      </w:pPr>
      <w:r>
        <w:rPr>
          <w:rFonts w:cs="Arial"/>
        </w:rPr>
        <w:br w:type="page"/>
      </w:r>
      <w:r w:rsidR="00205AC0" w:rsidRPr="00D70788">
        <w:rPr>
          <w:rFonts w:cs="Arial"/>
        </w:rPr>
        <w:lastRenderedPageBreak/>
        <w:t>Приложение</w:t>
      </w:r>
      <w:r w:rsidR="0042462D" w:rsidRPr="00D70788">
        <w:rPr>
          <w:rFonts w:cs="Arial"/>
        </w:rPr>
        <w:t xml:space="preserve"> № 1</w:t>
      </w:r>
    </w:p>
    <w:p w:rsidR="00205AC0" w:rsidRPr="00D70788" w:rsidRDefault="00205AC0" w:rsidP="00D70788">
      <w:pPr>
        <w:pStyle w:val="ConsPlusNormal"/>
        <w:ind w:left="4500"/>
        <w:jc w:val="right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205AC0" w:rsidRPr="00D70788" w:rsidRDefault="00205AC0" w:rsidP="00D70788">
      <w:pPr>
        <w:pStyle w:val="ConsPlusNormal"/>
        <w:ind w:left="4500"/>
        <w:jc w:val="right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205AC0" w:rsidRPr="00D70788" w:rsidRDefault="00205AC0" w:rsidP="00D70788">
      <w:pPr>
        <w:ind w:left="3960"/>
        <w:jc w:val="right"/>
        <w:rPr>
          <w:rFonts w:cs="Arial"/>
        </w:rPr>
      </w:pPr>
      <w:r w:rsidRPr="00D70788">
        <w:rPr>
          <w:rFonts w:cs="Arial"/>
        </w:rPr>
        <w:t>от «</w:t>
      </w:r>
      <w:r w:rsidR="00F51D71" w:rsidRPr="00D70788">
        <w:rPr>
          <w:rFonts w:cs="Arial"/>
        </w:rPr>
        <w:t>16</w:t>
      </w:r>
      <w:r w:rsidRPr="00D70788">
        <w:rPr>
          <w:rFonts w:cs="Arial"/>
        </w:rPr>
        <w:t>»</w:t>
      </w:r>
      <w:r w:rsidR="00F51D71" w:rsidRPr="00D70788">
        <w:rPr>
          <w:rFonts w:cs="Arial"/>
        </w:rPr>
        <w:t xml:space="preserve"> февраля </w:t>
      </w:r>
      <w:r w:rsidRPr="00D70788">
        <w:rPr>
          <w:rFonts w:cs="Arial"/>
        </w:rPr>
        <w:t xml:space="preserve">2018 г. № </w:t>
      </w:r>
      <w:r w:rsidR="00F51D71" w:rsidRPr="00D70788">
        <w:rPr>
          <w:rFonts w:cs="Arial"/>
        </w:rPr>
        <w:t>235</w:t>
      </w:r>
    </w:p>
    <w:p w:rsidR="00CD2949" w:rsidRDefault="00D70788" w:rsidP="00D70788">
      <w:pPr>
        <w:ind w:left="3960"/>
        <w:jc w:val="right"/>
        <w:rPr>
          <w:rFonts w:cs="Arial"/>
          <w:b/>
          <w:i/>
        </w:rPr>
      </w:pPr>
      <w:r w:rsidRPr="00D70788">
        <w:rPr>
          <w:rFonts w:cs="Arial"/>
          <w:b/>
          <w:i/>
        </w:rPr>
        <w:t>(в ред. реш. от 25.10.2019 № 48</w:t>
      </w:r>
      <w:r w:rsidR="00CD2949">
        <w:rPr>
          <w:rFonts w:cs="Arial"/>
          <w:b/>
          <w:i/>
        </w:rPr>
        <w:t>;</w:t>
      </w:r>
    </w:p>
    <w:p w:rsidR="00D70788" w:rsidRPr="00D70788" w:rsidRDefault="00CD2949" w:rsidP="00D70788">
      <w:pPr>
        <w:ind w:left="3960"/>
        <w:jc w:val="right"/>
        <w:rPr>
          <w:rFonts w:cs="Arial"/>
          <w:b/>
          <w:i/>
        </w:rPr>
      </w:pPr>
      <w:r w:rsidRPr="00CD2949">
        <w:rPr>
          <w:rFonts w:cs="Arial"/>
          <w:b/>
          <w:i/>
        </w:rPr>
        <w:t>от 20.09.2023 №59</w:t>
      </w:r>
      <w:r w:rsidR="004902BA">
        <w:rPr>
          <w:rFonts w:cs="Arial"/>
          <w:b/>
          <w:i/>
        </w:rPr>
        <w:t xml:space="preserve">; </w:t>
      </w:r>
      <w:r w:rsidR="004902BA" w:rsidRPr="004902BA">
        <w:rPr>
          <w:rFonts w:cs="Arial"/>
          <w:b/>
          <w:i/>
        </w:rPr>
        <w:t>№116 от 08.08.2024</w:t>
      </w:r>
      <w:r w:rsidR="00D70788" w:rsidRPr="00D70788">
        <w:rPr>
          <w:rFonts w:cs="Arial"/>
          <w:b/>
          <w:i/>
        </w:rPr>
        <w:t>)</w:t>
      </w:r>
    </w:p>
    <w:p w:rsidR="00147B40" w:rsidRPr="00D70788" w:rsidRDefault="00147B40" w:rsidP="00D70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7B40" w:rsidRPr="00D70788" w:rsidRDefault="00205AC0" w:rsidP="00D70788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28"/>
      <w:bookmarkEnd w:id="1"/>
      <w:r w:rsidRPr="00D70788">
        <w:rPr>
          <w:rFonts w:ascii="Arial" w:hAnsi="Arial" w:cs="Arial"/>
          <w:sz w:val="24"/>
          <w:szCs w:val="24"/>
        </w:rPr>
        <w:t>Порядок освобождения от должности в связи с утратой доверия лиц, замещающих муниципальные должности</w:t>
      </w:r>
    </w:p>
    <w:p w:rsidR="00205AC0" w:rsidRPr="00D70788" w:rsidRDefault="00205AC0" w:rsidP="00D7078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от 25.12.2008 N 273-ФЗ "О противодействии коррупции".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 xml:space="preserve">2. </w:t>
      </w:r>
      <w:r w:rsidR="00205AC0" w:rsidRPr="00D70788">
        <w:rPr>
          <w:rFonts w:ascii="Arial" w:hAnsi="Arial" w:cs="Arial"/>
          <w:sz w:val="24"/>
          <w:szCs w:val="24"/>
        </w:rPr>
        <w:t>Лицами, замещающими муниципальные должности, являются лица, замещающие муниципальные должности в органах местного самоуправления Таловского муниципального района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CD2949" w:rsidRDefault="00CD2949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39"/>
      <w:bookmarkStart w:id="3" w:name="P40"/>
      <w:bookmarkEnd w:id="2"/>
      <w:bookmarkEnd w:id="3"/>
      <w:r w:rsidRPr="00CD2949">
        <w:rPr>
          <w:rFonts w:ascii="Arial" w:hAnsi="Arial" w:cs="Arial"/>
          <w:sz w:val="24"/>
          <w:szCs w:val="24"/>
        </w:rPr>
        <w:t>«а)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D2949" w:rsidRPr="00CD2949" w:rsidRDefault="00CD2949" w:rsidP="00D70788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D2949">
        <w:rPr>
          <w:rFonts w:ascii="Arial" w:hAnsi="Arial" w:cs="Arial"/>
          <w:b/>
          <w:i/>
          <w:sz w:val="24"/>
          <w:szCs w:val="24"/>
        </w:rPr>
        <w:t>(подпункт в ред. реш. от 20.09.2023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CD2949">
        <w:rPr>
          <w:rFonts w:ascii="Arial" w:hAnsi="Arial" w:cs="Arial"/>
          <w:b/>
          <w:i/>
          <w:sz w:val="24"/>
          <w:szCs w:val="24"/>
        </w:rPr>
        <w:t>№59)</w:t>
      </w:r>
    </w:p>
    <w:p w:rsidR="00CD2949" w:rsidRDefault="00CD2949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2949">
        <w:rPr>
          <w:rFonts w:ascii="Arial" w:hAnsi="Arial" w:cs="Arial"/>
          <w:sz w:val="24"/>
          <w:szCs w:val="24"/>
        </w:rPr>
        <w:t xml:space="preserve">«б)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 </w:t>
      </w:r>
    </w:p>
    <w:p w:rsidR="00D70788" w:rsidRPr="00D70788" w:rsidRDefault="00D70788" w:rsidP="00D70788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70788">
        <w:rPr>
          <w:rFonts w:ascii="Arial" w:hAnsi="Arial" w:cs="Arial"/>
          <w:b/>
          <w:i/>
          <w:sz w:val="24"/>
          <w:szCs w:val="24"/>
        </w:rPr>
        <w:t>(подпункт в ред. реш. от 25.10.2019 № 48</w:t>
      </w:r>
      <w:r w:rsidR="00CD2949">
        <w:rPr>
          <w:rFonts w:ascii="Arial" w:hAnsi="Arial" w:cs="Arial"/>
          <w:b/>
          <w:i/>
          <w:sz w:val="24"/>
          <w:szCs w:val="24"/>
        </w:rPr>
        <w:t xml:space="preserve">; </w:t>
      </w:r>
      <w:r w:rsidR="00CD2949" w:rsidRPr="00CD2949">
        <w:rPr>
          <w:rFonts w:ascii="Arial" w:hAnsi="Arial" w:cs="Arial"/>
          <w:b/>
          <w:i/>
          <w:sz w:val="24"/>
          <w:szCs w:val="24"/>
        </w:rPr>
        <w:t>от 20.09.2023 №59</w:t>
      </w:r>
      <w:r w:rsidRPr="00D70788">
        <w:rPr>
          <w:rFonts w:ascii="Arial" w:hAnsi="Arial" w:cs="Arial"/>
          <w:b/>
          <w:i/>
          <w:sz w:val="24"/>
          <w:szCs w:val="24"/>
        </w:rPr>
        <w:t>)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41"/>
      <w:bookmarkEnd w:id="4"/>
      <w:r w:rsidRPr="00D70788">
        <w:rPr>
          <w:rFonts w:ascii="Arial" w:hAnsi="Arial" w:cs="Arial"/>
          <w:sz w:val="24"/>
          <w:szCs w:val="24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42"/>
      <w:bookmarkEnd w:id="5"/>
      <w:r w:rsidRPr="00D70788">
        <w:rPr>
          <w:rFonts w:ascii="Arial" w:hAnsi="Arial" w:cs="Arial"/>
          <w:sz w:val="24"/>
          <w:szCs w:val="24"/>
        </w:rPr>
        <w:t>г) осуществления предпринимательской деятельности;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43"/>
      <w:bookmarkEnd w:id="6"/>
      <w:r w:rsidRPr="00D70788">
        <w:rPr>
          <w:rFonts w:ascii="Arial" w:hAnsi="Arial" w:cs="Arial"/>
          <w:sz w:val="24"/>
          <w:szCs w:val="24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D2949" w:rsidRDefault="00CD2949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44"/>
      <w:bookmarkEnd w:id="7"/>
      <w:r w:rsidRPr="00CD2949">
        <w:rPr>
          <w:rFonts w:ascii="Arial" w:hAnsi="Arial" w:cs="Arial"/>
          <w:sz w:val="24"/>
          <w:szCs w:val="24"/>
        </w:rPr>
        <w:t>е) если лицом, замещающим муниципальную должность, которому стало известно о возникновении у подчинённого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подчинённое ему лицо, за исключением случаев, установленных федеральными законами.</w:t>
      </w:r>
    </w:p>
    <w:p w:rsidR="00CD2949" w:rsidRPr="00CD2949" w:rsidRDefault="00CD2949" w:rsidP="00D70788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D2949">
        <w:rPr>
          <w:rFonts w:ascii="Arial" w:hAnsi="Arial" w:cs="Arial"/>
          <w:b/>
          <w:i/>
          <w:sz w:val="24"/>
          <w:szCs w:val="24"/>
        </w:rPr>
        <w:t>(подпункт в ред. реш. от 20.09.2023 №59)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CD2949" w:rsidRDefault="00CD2949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46"/>
      <w:bookmarkStart w:id="9" w:name="P47"/>
      <w:bookmarkEnd w:id="8"/>
      <w:bookmarkEnd w:id="9"/>
      <w:r w:rsidRPr="00CD2949">
        <w:rPr>
          <w:rFonts w:ascii="Arial" w:hAnsi="Arial" w:cs="Arial"/>
          <w:sz w:val="24"/>
          <w:szCs w:val="24"/>
        </w:rPr>
        <w:lastRenderedPageBreak/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D2949" w:rsidRPr="00CD2949" w:rsidRDefault="00CD2949" w:rsidP="00D70788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CD2949">
        <w:rPr>
          <w:rFonts w:ascii="Arial" w:hAnsi="Arial" w:cs="Arial"/>
          <w:b/>
          <w:i/>
          <w:sz w:val="24"/>
          <w:szCs w:val="24"/>
        </w:rPr>
        <w:t>(подпункт в ред. реш. от 20.09.2023 №59)</w:t>
      </w:r>
    </w:p>
    <w:p w:rsidR="00CD2949" w:rsidRDefault="00CD2949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2949">
        <w:rPr>
          <w:rFonts w:ascii="Arial" w:hAnsi="Arial" w:cs="Arial"/>
          <w:sz w:val="24"/>
          <w:szCs w:val="24"/>
        </w:rPr>
        <w:t xml:space="preserve"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 </w:t>
      </w:r>
    </w:p>
    <w:p w:rsidR="00D70788" w:rsidRDefault="00D70788" w:rsidP="00D70788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D70788">
        <w:rPr>
          <w:rFonts w:ascii="Arial" w:hAnsi="Arial" w:cs="Arial"/>
          <w:b/>
          <w:i/>
          <w:sz w:val="24"/>
          <w:szCs w:val="24"/>
        </w:rPr>
        <w:t>(подпункт в ред. реш. от 25.10.2019 № 48</w:t>
      </w:r>
      <w:r w:rsidR="00CD2949">
        <w:rPr>
          <w:rFonts w:ascii="Arial" w:hAnsi="Arial" w:cs="Arial"/>
          <w:b/>
          <w:i/>
          <w:sz w:val="24"/>
          <w:szCs w:val="24"/>
        </w:rPr>
        <w:t>;</w:t>
      </w:r>
      <w:r w:rsidR="00CD2949" w:rsidRPr="00CD2949">
        <w:t xml:space="preserve"> </w:t>
      </w:r>
      <w:r w:rsidR="00CD2949" w:rsidRPr="00CD2949">
        <w:rPr>
          <w:rFonts w:ascii="Arial" w:hAnsi="Arial" w:cs="Arial"/>
          <w:b/>
          <w:i/>
          <w:sz w:val="24"/>
          <w:szCs w:val="24"/>
        </w:rPr>
        <w:t>от 20.09.2023 №59</w:t>
      </w:r>
      <w:r w:rsidRPr="00D70788">
        <w:rPr>
          <w:rFonts w:ascii="Arial" w:hAnsi="Arial" w:cs="Arial"/>
          <w:b/>
          <w:i/>
          <w:sz w:val="24"/>
          <w:szCs w:val="24"/>
        </w:rPr>
        <w:t>)</w:t>
      </w:r>
    </w:p>
    <w:p w:rsidR="00CD2949" w:rsidRDefault="00CD2949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D2949">
        <w:rPr>
          <w:rFonts w:ascii="Arial" w:hAnsi="Arial" w:cs="Arial"/>
          <w:sz w:val="24"/>
          <w:szCs w:val="24"/>
        </w:rPr>
        <w:t>в) если лицом, замещающим муниципальную должность, которому стало известно о возникновении у подчинённого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замещающим, муниципальную должность, мер по предотвращению и (или) урегулированию конфликта интересов, стороной которого является подчинённое ему лицо, за исключением случаев, установленных федеральными законами.</w:t>
      </w:r>
    </w:p>
    <w:p w:rsidR="00CD2949" w:rsidRDefault="00CD2949" w:rsidP="00D7078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2949">
        <w:rPr>
          <w:rFonts w:ascii="Arial" w:hAnsi="Arial" w:cs="Arial"/>
          <w:b/>
          <w:sz w:val="24"/>
          <w:szCs w:val="24"/>
        </w:rPr>
        <w:t>(пункт дополнен от 20.09.2023 №59)</w:t>
      </w:r>
    </w:p>
    <w:p w:rsidR="004902BA" w:rsidRDefault="004902BA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45045">
        <w:rPr>
          <w:rFonts w:ascii="Arial" w:hAnsi="Arial" w:cs="Arial"/>
          <w:sz w:val="24"/>
          <w:szCs w:val="24"/>
        </w:rPr>
        <w:t>4.1. Лица, замещающие муниципальные должности, нарушившие запреты, ограничения и обязанности, установленные частями 2,3,3.1.,3.5,4, 4.1. статьи 12.1. Федерального закона от 25 декабря 2008 года N 273-ФЗ «О противодействии коррупции»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статьи 13 Федерального закона от 25 декабря 2008 года N 273-ФЗ «О противодействии коррупции», если иное не предусмотрено федеральными конституционными законами, федеральными законами</w:t>
      </w:r>
      <w:r>
        <w:rPr>
          <w:rFonts w:ascii="Arial" w:hAnsi="Arial" w:cs="Arial"/>
          <w:sz w:val="24"/>
          <w:szCs w:val="24"/>
        </w:rPr>
        <w:t>.</w:t>
      </w:r>
    </w:p>
    <w:p w:rsidR="004902BA" w:rsidRPr="004902BA" w:rsidRDefault="004902BA" w:rsidP="00D70788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4902BA">
        <w:rPr>
          <w:rFonts w:ascii="Arial" w:hAnsi="Arial" w:cs="Arial"/>
          <w:b/>
          <w:i/>
          <w:sz w:val="24"/>
          <w:szCs w:val="24"/>
        </w:rPr>
        <w:t>(пункт дополнен реш. №116 от 08.08.2024)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48"/>
      <w:bookmarkEnd w:id="10"/>
      <w:r w:rsidRPr="00D70788">
        <w:rPr>
          <w:rFonts w:ascii="Arial" w:hAnsi="Arial" w:cs="Arial"/>
          <w:sz w:val="24"/>
          <w:szCs w:val="24"/>
        </w:rPr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подпунктом "а" пункта 3 и подпунктом "а" пункта 4 настоящего Порядка, принимается </w:t>
      </w:r>
      <w:r w:rsidR="00205AC0" w:rsidRPr="00D70788">
        <w:rPr>
          <w:rFonts w:ascii="Arial" w:hAnsi="Arial" w:cs="Arial"/>
          <w:sz w:val="24"/>
          <w:szCs w:val="24"/>
        </w:rPr>
        <w:t>Советом народных депутатов Таловского муниципального района</w:t>
      </w:r>
      <w:r w:rsidRPr="00D70788">
        <w:rPr>
          <w:rFonts w:ascii="Arial" w:hAnsi="Arial" w:cs="Arial"/>
          <w:sz w:val="24"/>
          <w:szCs w:val="24"/>
        </w:rPr>
        <w:t xml:space="preserve">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49"/>
      <w:bookmarkEnd w:id="11"/>
      <w:r w:rsidRPr="00D70788">
        <w:rPr>
          <w:rFonts w:ascii="Arial" w:hAnsi="Arial" w:cs="Arial"/>
          <w:sz w:val="24"/>
          <w:szCs w:val="24"/>
        </w:rP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подпунктом "б" пункта 3 и подпунктом "б" пункта 4 настоящего Порядка, принимается </w:t>
      </w:r>
      <w:r w:rsidR="00205AC0" w:rsidRPr="00D70788">
        <w:rPr>
          <w:rFonts w:ascii="Arial" w:hAnsi="Arial" w:cs="Arial"/>
          <w:sz w:val="24"/>
          <w:szCs w:val="24"/>
        </w:rPr>
        <w:t xml:space="preserve">Советом народных депутатов Таловского муниципального района </w:t>
      </w:r>
      <w:r w:rsidRPr="00D70788">
        <w:rPr>
          <w:rFonts w:ascii="Arial" w:hAnsi="Arial" w:cs="Arial"/>
          <w:sz w:val="24"/>
          <w:szCs w:val="24"/>
        </w:rPr>
        <w:t xml:space="preserve">на основании поступившего в </w:t>
      </w:r>
      <w:r w:rsidR="00205AC0" w:rsidRPr="00D70788">
        <w:rPr>
          <w:rFonts w:ascii="Arial" w:hAnsi="Arial" w:cs="Arial"/>
          <w:sz w:val="24"/>
          <w:szCs w:val="24"/>
        </w:rPr>
        <w:t>Совет народных депутатов Таловского муниципального района</w:t>
      </w:r>
      <w:r w:rsidRPr="00D70788">
        <w:rPr>
          <w:rFonts w:ascii="Arial" w:hAnsi="Arial" w:cs="Arial"/>
          <w:sz w:val="24"/>
          <w:szCs w:val="24"/>
        </w:rPr>
        <w:t xml:space="preserve">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50"/>
      <w:bookmarkEnd w:id="12"/>
      <w:r w:rsidRPr="00D70788">
        <w:rPr>
          <w:rFonts w:ascii="Arial" w:hAnsi="Arial" w:cs="Arial"/>
          <w:sz w:val="24"/>
          <w:szCs w:val="24"/>
        </w:rPr>
        <w:t xml:space="preserve">7. Решение об освобождении от должности в связи с утратой доверия лица, </w:t>
      </w:r>
      <w:r w:rsidRPr="00D70788">
        <w:rPr>
          <w:rFonts w:ascii="Arial" w:hAnsi="Arial" w:cs="Arial"/>
          <w:sz w:val="24"/>
          <w:szCs w:val="24"/>
        </w:rPr>
        <w:lastRenderedPageBreak/>
        <w:t xml:space="preserve">замещающего муниципальную должность, по основаниям предусмотренным подпунктами "в", "г", "д" "е" пункта 3 настоящего Порядка, принимается </w:t>
      </w:r>
      <w:r w:rsidR="00205AC0" w:rsidRPr="00D70788">
        <w:rPr>
          <w:rFonts w:ascii="Arial" w:hAnsi="Arial" w:cs="Arial"/>
          <w:sz w:val="24"/>
          <w:szCs w:val="24"/>
        </w:rPr>
        <w:t xml:space="preserve">Советом народных депутатов Таловского муниципального района </w:t>
      </w:r>
      <w:r w:rsidRPr="00D70788">
        <w:rPr>
          <w:rFonts w:ascii="Arial" w:hAnsi="Arial" w:cs="Arial"/>
          <w:sz w:val="24"/>
          <w:szCs w:val="24"/>
        </w:rPr>
        <w:t xml:space="preserve">на основании поступивших в </w:t>
      </w:r>
      <w:r w:rsidR="00205AC0" w:rsidRPr="00D70788">
        <w:rPr>
          <w:rFonts w:ascii="Arial" w:hAnsi="Arial" w:cs="Arial"/>
          <w:sz w:val="24"/>
          <w:szCs w:val="24"/>
        </w:rPr>
        <w:t xml:space="preserve">Совет народных депутатов Таловского муниципального района </w:t>
      </w:r>
      <w:r w:rsidRPr="00D70788">
        <w:rPr>
          <w:rFonts w:ascii="Arial" w:hAnsi="Arial" w:cs="Arial"/>
          <w:sz w:val="24"/>
          <w:szCs w:val="24"/>
        </w:rPr>
        <w:t xml:space="preserve">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</w:t>
      </w:r>
      <w:r w:rsidR="00205AC0" w:rsidRPr="00D70788">
        <w:rPr>
          <w:rFonts w:ascii="Arial" w:hAnsi="Arial" w:cs="Arial"/>
          <w:sz w:val="24"/>
          <w:szCs w:val="24"/>
        </w:rPr>
        <w:t>Таловского муниципального района</w:t>
      </w:r>
      <w:r w:rsidRPr="00D70788">
        <w:rPr>
          <w:rFonts w:ascii="Arial" w:hAnsi="Arial" w:cs="Arial"/>
          <w:sz w:val="24"/>
          <w:szCs w:val="24"/>
        </w:rPr>
        <w:t>, свидетельствующих о данных фактах.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 xml:space="preserve">8. Удаление главы </w:t>
      </w:r>
      <w:r w:rsidR="00205AC0" w:rsidRPr="00D70788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  <w:r w:rsidRPr="00D70788">
        <w:rPr>
          <w:rFonts w:ascii="Arial" w:hAnsi="Arial" w:cs="Arial"/>
          <w:sz w:val="24"/>
          <w:szCs w:val="24"/>
        </w:rPr>
        <w:t>в отставку осуществляется в порядке, предусмотренном статьей 74.1 Федерального закона от 06.10.2003 N 131-ФЗ "Об общих принципах организации местного самоуправления в Российской Федерации".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 xml:space="preserve">9. Решение об освобождении от должности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</w:t>
      </w:r>
      <w:r w:rsidR="00205AC0" w:rsidRPr="00D70788">
        <w:rPr>
          <w:rFonts w:ascii="Arial" w:hAnsi="Arial" w:cs="Arial"/>
          <w:sz w:val="24"/>
          <w:szCs w:val="24"/>
        </w:rPr>
        <w:t>Совета народных депутатов Таловского муниципального района</w:t>
      </w:r>
      <w:r w:rsidRPr="00D70788">
        <w:rPr>
          <w:rFonts w:ascii="Arial" w:hAnsi="Arial" w:cs="Arial"/>
          <w:sz w:val="24"/>
          <w:szCs w:val="24"/>
        </w:rPr>
        <w:t>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"в", "г", "д" "е"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 xml:space="preserve"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одного месяца со дня поступления в </w:t>
      </w:r>
      <w:r w:rsidR="00205AC0" w:rsidRPr="00D70788">
        <w:rPr>
          <w:rFonts w:ascii="Arial" w:hAnsi="Arial" w:cs="Arial"/>
          <w:sz w:val="24"/>
          <w:szCs w:val="24"/>
        </w:rPr>
        <w:t>Совет народных депутатов Таловского муниципального района</w:t>
      </w:r>
      <w:r w:rsidRPr="00D70788">
        <w:rPr>
          <w:rFonts w:ascii="Arial" w:hAnsi="Arial" w:cs="Arial"/>
          <w:sz w:val="24"/>
          <w:szCs w:val="24"/>
        </w:rPr>
        <w:t xml:space="preserve"> решения Комиссии, предусмотренного пунктом 5 настоящего Порядка, либо заявления губернатора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 настоящего Порядка.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N 273-ФЗ "О противодействии коррупции".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147B40" w:rsidRPr="00D70788" w:rsidRDefault="00147B40" w:rsidP="00D7078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70788">
        <w:rPr>
          <w:rFonts w:ascii="Arial" w:hAnsi="Arial" w:cs="Arial"/>
          <w:sz w:val="24"/>
          <w:szCs w:val="24"/>
        </w:rPr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p w:rsidR="0042462D" w:rsidRPr="00D70788" w:rsidRDefault="00D70788" w:rsidP="00D70788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2462D" w:rsidRPr="00D7078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2462D" w:rsidRPr="00D70788" w:rsidRDefault="0042462D" w:rsidP="00D70788">
      <w:pPr>
        <w:ind w:left="4320"/>
        <w:jc w:val="right"/>
        <w:rPr>
          <w:rFonts w:cs="Arial"/>
        </w:rPr>
      </w:pPr>
      <w:r w:rsidRPr="00D70788">
        <w:rPr>
          <w:rFonts w:cs="Arial"/>
        </w:rPr>
        <w:t>к решению Совета народных депутатов</w:t>
      </w:r>
    </w:p>
    <w:p w:rsidR="0042462D" w:rsidRPr="00D70788" w:rsidRDefault="0042462D" w:rsidP="00D70788">
      <w:pPr>
        <w:ind w:left="4320"/>
        <w:jc w:val="right"/>
        <w:rPr>
          <w:rFonts w:cs="Arial"/>
        </w:rPr>
      </w:pPr>
      <w:r w:rsidRPr="00D70788">
        <w:rPr>
          <w:rFonts w:cs="Arial"/>
          <w:bCs/>
        </w:rPr>
        <w:t>Таловского муниципального района</w:t>
      </w:r>
    </w:p>
    <w:p w:rsidR="00F51D71" w:rsidRDefault="00F51D71" w:rsidP="00D70788">
      <w:pPr>
        <w:ind w:left="3960"/>
        <w:jc w:val="right"/>
        <w:rPr>
          <w:rFonts w:cs="Arial"/>
        </w:rPr>
      </w:pPr>
      <w:r w:rsidRPr="00D70788">
        <w:rPr>
          <w:rFonts w:cs="Arial"/>
        </w:rPr>
        <w:t>от «16» февраля 2018 г. № 235</w:t>
      </w:r>
    </w:p>
    <w:p w:rsidR="004F6D1C" w:rsidRDefault="00254EDB" w:rsidP="00D70788">
      <w:pPr>
        <w:ind w:left="3960"/>
        <w:jc w:val="right"/>
        <w:rPr>
          <w:rFonts w:cs="Arial"/>
          <w:b/>
          <w:i/>
        </w:rPr>
      </w:pPr>
      <w:r w:rsidRPr="00254EDB">
        <w:rPr>
          <w:rFonts w:cs="Arial"/>
          <w:b/>
          <w:i/>
        </w:rPr>
        <w:t>(в ред. реш. от 10.06.2020 №67</w:t>
      </w:r>
      <w:r w:rsidR="004F6D1C">
        <w:rPr>
          <w:rFonts w:cs="Arial"/>
          <w:b/>
          <w:i/>
        </w:rPr>
        <w:t>;</w:t>
      </w:r>
    </w:p>
    <w:p w:rsidR="00254EDB" w:rsidRPr="00254EDB" w:rsidRDefault="004F6D1C" w:rsidP="00D70788">
      <w:pPr>
        <w:ind w:left="3960"/>
        <w:jc w:val="right"/>
        <w:rPr>
          <w:rFonts w:cs="Arial"/>
          <w:b/>
          <w:i/>
        </w:rPr>
      </w:pPr>
      <w:r w:rsidRPr="004F6D1C">
        <w:rPr>
          <w:rFonts w:cs="Arial"/>
          <w:b/>
          <w:i/>
          <w:kern w:val="28"/>
        </w:rPr>
        <w:t>от 24.11.2023 №76</w:t>
      </w:r>
      <w:r w:rsidR="004902BA">
        <w:rPr>
          <w:rFonts w:cs="Arial"/>
          <w:b/>
          <w:i/>
          <w:kern w:val="28"/>
        </w:rPr>
        <w:t>; №116 от 08.08.2024</w:t>
      </w:r>
      <w:r w:rsidR="00254EDB" w:rsidRPr="00254EDB">
        <w:rPr>
          <w:rFonts w:cs="Arial"/>
          <w:b/>
          <w:i/>
        </w:rPr>
        <w:t>)</w:t>
      </w:r>
    </w:p>
    <w:p w:rsidR="0042462D" w:rsidRPr="00D70788" w:rsidRDefault="0042462D" w:rsidP="00D70788">
      <w:pPr>
        <w:jc w:val="center"/>
        <w:rPr>
          <w:rFonts w:cs="Arial"/>
        </w:rPr>
      </w:pPr>
    </w:p>
    <w:p w:rsidR="0042462D" w:rsidRPr="00D70788" w:rsidRDefault="0042462D" w:rsidP="00D70788">
      <w:pPr>
        <w:jc w:val="center"/>
        <w:rPr>
          <w:rFonts w:cs="Arial"/>
        </w:rPr>
      </w:pPr>
      <w:r w:rsidRPr="00D70788">
        <w:rPr>
          <w:rFonts w:cs="Arial"/>
        </w:rPr>
        <w:t>ПОРЯДОК</w:t>
      </w:r>
    </w:p>
    <w:p w:rsidR="0042462D" w:rsidRPr="00D70788" w:rsidRDefault="0042462D" w:rsidP="00D70788">
      <w:pPr>
        <w:jc w:val="center"/>
        <w:rPr>
          <w:rFonts w:cs="Arial"/>
        </w:rPr>
      </w:pPr>
      <w:r w:rsidRPr="00D70788">
        <w:rPr>
          <w:rFonts w:cs="Arial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42462D" w:rsidRPr="00D70788" w:rsidRDefault="0042462D" w:rsidP="00D70788">
      <w:pPr>
        <w:jc w:val="center"/>
        <w:rPr>
          <w:rFonts w:cs="Arial"/>
        </w:rPr>
      </w:pPr>
    </w:p>
    <w:p w:rsidR="0042462D" w:rsidRPr="00D70788" w:rsidRDefault="0042462D" w:rsidP="00D70788">
      <w:pPr>
        <w:jc w:val="center"/>
        <w:rPr>
          <w:rFonts w:cs="Arial"/>
        </w:rPr>
      </w:pPr>
      <w:r w:rsidRPr="00D70788">
        <w:rPr>
          <w:rFonts w:cs="Arial"/>
          <w:lang w:val="en-US"/>
        </w:rPr>
        <w:t>I</w:t>
      </w:r>
      <w:r w:rsidRPr="00D70788">
        <w:rPr>
          <w:rFonts w:cs="Arial"/>
        </w:rPr>
        <w:t>. Общие положения</w:t>
      </w:r>
    </w:p>
    <w:p w:rsidR="0042462D" w:rsidRPr="00D70788" w:rsidRDefault="0042462D" w:rsidP="00D70788">
      <w:pPr>
        <w:jc w:val="center"/>
        <w:rPr>
          <w:rFonts w:cs="Arial"/>
        </w:rPr>
      </w:pP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1.1. Настоящий Порядок разработан в соответствии со статьями 14.1, 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Российской Федерации.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</w:p>
    <w:p w:rsidR="0042462D" w:rsidRPr="00D70788" w:rsidRDefault="0042462D" w:rsidP="00D70788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D70788">
        <w:rPr>
          <w:rFonts w:cs="Arial"/>
          <w:bCs/>
        </w:rPr>
        <w:t>II. Взыскания за несоблюдение ограничений и запретов,</w:t>
      </w:r>
    </w:p>
    <w:p w:rsidR="0042462D" w:rsidRPr="00D70788" w:rsidRDefault="0042462D" w:rsidP="00D70788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D70788">
        <w:rPr>
          <w:rFonts w:cs="Arial"/>
          <w:bCs/>
        </w:rPr>
        <w:t>требований о предотвращении или об урегулировании конфликта</w:t>
      </w:r>
    </w:p>
    <w:p w:rsidR="0042462D" w:rsidRPr="00D70788" w:rsidRDefault="0042462D" w:rsidP="00D70788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D70788">
        <w:rPr>
          <w:rFonts w:cs="Arial"/>
          <w:bCs/>
        </w:rPr>
        <w:t>интересов и неисполнение обязанностей, установленных</w:t>
      </w:r>
    </w:p>
    <w:p w:rsidR="0042462D" w:rsidRPr="00D70788" w:rsidRDefault="0042462D" w:rsidP="00D70788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D70788">
        <w:rPr>
          <w:rFonts w:cs="Arial"/>
          <w:bCs/>
        </w:rPr>
        <w:t>в целях противодействия коррупции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3" w:name="Par9"/>
      <w:bookmarkEnd w:id="13"/>
      <w:r w:rsidRPr="00D70788">
        <w:rPr>
          <w:rFonts w:cs="Arial"/>
          <w:bCs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1) замечание;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2) выговор;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3) увольнение с муниципальной службы по соответствующим основаниям.</w:t>
      </w:r>
    </w:p>
    <w:p w:rsidR="004902BA" w:rsidRPr="004902BA" w:rsidRDefault="004902BA" w:rsidP="004902BA">
      <w:pPr>
        <w:suppressAutoHyphens/>
        <w:ind w:firstLine="709"/>
        <w:rPr>
          <w:rFonts w:cs="Arial"/>
        </w:rPr>
      </w:pPr>
      <w:r w:rsidRPr="004902BA">
        <w:rPr>
          <w:rFonts w:cs="Arial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4902BA" w:rsidRPr="004902BA" w:rsidRDefault="004902BA" w:rsidP="004902BA">
      <w:pPr>
        <w:suppressAutoHyphens/>
        <w:ind w:firstLine="709"/>
        <w:rPr>
          <w:rFonts w:cs="Arial"/>
        </w:rPr>
      </w:pPr>
      <w:r w:rsidRPr="004902BA">
        <w:rPr>
          <w:rFonts w:cs="Arial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4902BA" w:rsidRPr="004902BA" w:rsidRDefault="004902BA" w:rsidP="004902BA">
      <w:pPr>
        <w:suppressAutoHyphens/>
        <w:ind w:firstLine="709"/>
        <w:rPr>
          <w:rFonts w:cs="Arial"/>
        </w:rPr>
      </w:pPr>
      <w:r w:rsidRPr="004902BA">
        <w:rPr>
          <w:rFonts w:cs="Arial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4902BA" w:rsidRPr="004902BA" w:rsidRDefault="004902BA" w:rsidP="004902BA">
      <w:pPr>
        <w:suppressAutoHyphens/>
        <w:ind w:firstLine="709"/>
        <w:rPr>
          <w:rFonts w:cs="Arial"/>
          <w:b/>
        </w:rPr>
      </w:pPr>
      <w:r w:rsidRPr="004902BA">
        <w:rPr>
          <w:rFonts w:cs="Arial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</w:t>
      </w:r>
      <w:r w:rsidRPr="004902BA">
        <w:rPr>
          <w:rFonts w:cs="Arial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4902BA" w:rsidRDefault="004902BA" w:rsidP="004902BA">
      <w:pPr>
        <w:autoSpaceDE w:val="0"/>
        <w:autoSpaceDN w:val="0"/>
        <w:adjustRightInd w:val="0"/>
        <w:ind w:firstLine="709"/>
        <w:rPr>
          <w:rFonts w:cs="Arial"/>
        </w:rPr>
      </w:pPr>
      <w:r w:rsidRPr="004902BA">
        <w:rPr>
          <w:rFonts w:cs="Arial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4902BA" w:rsidRPr="004902BA" w:rsidRDefault="004902BA" w:rsidP="004902BA">
      <w:pPr>
        <w:autoSpaceDE w:val="0"/>
        <w:autoSpaceDN w:val="0"/>
        <w:adjustRightInd w:val="0"/>
        <w:ind w:firstLine="709"/>
        <w:rPr>
          <w:rFonts w:cs="Arial"/>
          <w:b/>
          <w:i/>
        </w:rPr>
      </w:pPr>
      <w:r w:rsidRPr="004902BA">
        <w:rPr>
          <w:rFonts w:cs="Arial"/>
          <w:b/>
          <w:i/>
        </w:rPr>
        <w:t>(пункт в ред. реш. №116 от 08.08.2024)</w:t>
      </w:r>
    </w:p>
    <w:p w:rsidR="0042462D" w:rsidRPr="00D70788" w:rsidRDefault="0042462D" w:rsidP="004902B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представителя нанимателя (работодателя).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установленные пунктом 2.1.</w:t>
      </w:r>
      <w:r w:rsidR="00F1013F" w:rsidRPr="00D70788">
        <w:rPr>
          <w:rFonts w:cs="Arial"/>
          <w:bCs/>
        </w:rPr>
        <w:t xml:space="preserve"> </w:t>
      </w:r>
      <w:r w:rsidRPr="00D70788">
        <w:rPr>
          <w:rFonts w:cs="Arial"/>
          <w:bCs/>
        </w:rPr>
        <w:t>настоящего Положения.</w:t>
      </w:r>
    </w:p>
    <w:p w:rsidR="0042462D" w:rsidRDefault="004902BA" w:rsidP="00D70788">
      <w:pPr>
        <w:autoSpaceDE w:val="0"/>
        <w:autoSpaceDN w:val="0"/>
        <w:adjustRightInd w:val="0"/>
        <w:ind w:firstLine="709"/>
        <w:rPr>
          <w:rFonts w:cs="Arial"/>
        </w:rPr>
      </w:pPr>
      <w:r w:rsidRPr="00845045">
        <w:rPr>
          <w:rFonts w:cs="Arial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г.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902BA" w:rsidRPr="004902BA" w:rsidRDefault="004902BA" w:rsidP="00D70788">
      <w:pPr>
        <w:autoSpaceDE w:val="0"/>
        <w:autoSpaceDN w:val="0"/>
        <w:adjustRightInd w:val="0"/>
        <w:ind w:firstLine="709"/>
        <w:rPr>
          <w:rFonts w:cs="Arial"/>
          <w:b/>
          <w:bCs/>
          <w:i/>
        </w:rPr>
      </w:pPr>
      <w:r w:rsidRPr="004902BA">
        <w:rPr>
          <w:rFonts w:cs="Arial"/>
          <w:b/>
          <w:bCs/>
          <w:i/>
        </w:rPr>
        <w:t>(пункт дополнен реш. №116 от 08.08.2024)</w:t>
      </w:r>
    </w:p>
    <w:p w:rsidR="0042462D" w:rsidRPr="00D70788" w:rsidRDefault="0042462D" w:rsidP="00D70788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D70788">
        <w:rPr>
          <w:rFonts w:cs="Arial"/>
          <w:bCs/>
        </w:rPr>
        <w:t>III. Порядок и сроки применения дисциплинарного взыскания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3.1. Дисциплинарные взыскания применяются представителем нанимателя (работодателем) на основании:</w:t>
      </w:r>
    </w:p>
    <w:p w:rsidR="004F6D1C" w:rsidRDefault="004F6D1C" w:rsidP="00D70788">
      <w:pPr>
        <w:autoSpaceDE w:val="0"/>
        <w:autoSpaceDN w:val="0"/>
        <w:adjustRightInd w:val="0"/>
        <w:ind w:firstLine="709"/>
        <w:rPr>
          <w:rFonts w:cs="Arial"/>
        </w:rPr>
      </w:pPr>
      <w:r w:rsidRPr="004F6D1C">
        <w:rPr>
          <w:rFonts w:cs="Arial"/>
        </w:rPr>
        <w:t>1) доклада о результатах проверки, проведённой структурным подразделением органа местного самоуправления, ответственным за ведение кадровой работы, структурным подразделением администрации района, ответственного за работу по профилактике коррупционных и иных правонарушений или в соответствии со статьей 13.4 Федерального закона от 25 декабря 2008 года N 273-ФЗ «О противодействии коррупции» уполномоченным подразделением Администрации Президента Российской Федерации.</w:t>
      </w:r>
    </w:p>
    <w:p w:rsidR="004F6D1C" w:rsidRPr="004F6D1C" w:rsidRDefault="004F6D1C" w:rsidP="004F6D1C">
      <w:pPr>
        <w:autoSpaceDE w:val="0"/>
        <w:autoSpaceDN w:val="0"/>
        <w:adjustRightInd w:val="0"/>
        <w:rPr>
          <w:rFonts w:cs="Arial"/>
          <w:b/>
          <w:bCs/>
          <w:i/>
        </w:rPr>
      </w:pPr>
      <w:r w:rsidRPr="004F6D1C">
        <w:rPr>
          <w:rFonts w:cs="Arial"/>
          <w:b/>
          <w:i/>
        </w:rPr>
        <w:t xml:space="preserve">(подпункт в ред. </w:t>
      </w:r>
      <w:r>
        <w:rPr>
          <w:rFonts w:cs="Arial"/>
          <w:b/>
          <w:i/>
        </w:rPr>
        <w:t>реш</w:t>
      </w:r>
      <w:r w:rsidRPr="004F6D1C">
        <w:rPr>
          <w:rFonts w:cs="Arial"/>
          <w:b/>
          <w:i/>
        </w:rPr>
        <w:t>. №76 от 24.11.2023)</w:t>
      </w:r>
    </w:p>
    <w:p w:rsidR="0042462D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54EDB" w:rsidRDefault="00254EDB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254EDB">
        <w:rPr>
          <w:rFonts w:cs="Arial"/>
          <w:bCs/>
        </w:rPr>
        <w:t>2.1) доклада специалиста администрации Таловского муниципального района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54EDB" w:rsidRPr="00254EDB" w:rsidRDefault="00254EDB" w:rsidP="00D70788">
      <w:pPr>
        <w:autoSpaceDE w:val="0"/>
        <w:autoSpaceDN w:val="0"/>
        <w:adjustRightInd w:val="0"/>
        <w:ind w:firstLine="709"/>
        <w:rPr>
          <w:rFonts w:cs="Arial"/>
          <w:b/>
          <w:bCs/>
          <w:i/>
        </w:rPr>
      </w:pPr>
      <w:r w:rsidRPr="00254EDB">
        <w:rPr>
          <w:rFonts w:cs="Arial"/>
          <w:b/>
          <w:bCs/>
          <w:i/>
        </w:rPr>
        <w:t>(абзац дополнен реш. от 10.06.2020 №67)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3) объяснений муниципального служащего;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4) иных материалов.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3.3. При применении взысканий учитываются: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- предшествующие результаты исполнения им своих должностных обязанностей.</w:t>
      </w:r>
    </w:p>
    <w:p w:rsidR="0042462D" w:rsidRDefault="0042462D" w:rsidP="00254EDB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 xml:space="preserve">3.4. </w:t>
      </w:r>
      <w:r w:rsidR="00254EDB" w:rsidRPr="00254EDB">
        <w:rPr>
          <w:rFonts w:cs="Arial"/>
          <w:bCs/>
        </w:rPr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254EDB">
        <w:rPr>
          <w:rFonts w:cs="Arial"/>
          <w:bCs/>
        </w:rPr>
        <w:t>.</w:t>
      </w:r>
    </w:p>
    <w:p w:rsidR="00254EDB" w:rsidRPr="00254EDB" w:rsidRDefault="00254EDB" w:rsidP="00254EDB">
      <w:pPr>
        <w:autoSpaceDE w:val="0"/>
        <w:autoSpaceDN w:val="0"/>
        <w:adjustRightInd w:val="0"/>
        <w:ind w:firstLine="709"/>
        <w:rPr>
          <w:rFonts w:cs="Arial"/>
          <w:b/>
          <w:bCs/>
          <w:i/>
        </w:rPr>
      </w:pPr>
      <w:r w:rsidRPr="00254EDB">
        <w:rPr>
          <w:rFonts w:cs="Arial"/>
          <w:b/>
          <w:bCs/>
          <w:i/>
        </w:rPr>
        <w:t>(в ред. реш. от 10.06.2020 №67)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№ 25-ФЗ «О муниципальной службе в Российской Федерации».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 xml:space="preserve"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</w:t>
      </w:r>
      <w:r w:rsidRPr="00D70788">
        <w:rPr>
          <w:rFonts w:cs="Arial"/>
          <w:bCs/>
        </w:rPr>
        <w:lastRenderedPageBreak/>
        <w:t>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42462D" w:rsidRPr="00D70788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42462D" w:rsidRDefault="0042462D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70788">
        <w:rPr>
          <w:rFonts w:cs="Arial"/>
          <w:bCs/>
        </w:rPr>
        <w:t>3.9. Муниципальный служащий вправе обжаловать дисциплинарное взыскание в установленном законом порядке.</w:t>
      </w:r>
    </w:p>
    <w:p w:rsidR="00254EDB" w:rsidRDefault="00254EDB" w:rsidP="00D70788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3.10. </w:t>
      </w:r>
      <w:r w:rsidR="003301FA" w:rsidRPr="003301FA">
        <w:rPr>
          <w:rFonts w:cs="Arial"/>
          <w:bCs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</w:t>
      </w:r>
      <w:r w:rsidR="003301FA">
        <w:rPr>
          <w:rFonts w:cs="Arial"/>
          <w:bCs/>
        </w:rPr>
        <w:t>.</w:t>
      </w:r>
    </w:p>
    <w:p w:rsidR="0042462D" w:rsidRPr="003301FA" w:rsidRDefault="003301FA" w:rsidP="003301FA">
      <w:pPr>
        <w:autoSpaceDE w:val="0"/>
        <w:autoSpaceDN w:val="0"/>
        <w:adjustRightInd w:val="0"/>
        <w:ind w:firstLine="709"/>
        <w:rPr>
          <w:rFonts w:cs="Arial"/>
          <w:b/>
          <w:i/>
        </w:rPr>
      </w:pPr>
      <w:r w:rsidRPr="003301FA">
        <w:rPr>
          <w:rFonts w:cs="Arial"/>
          <w:b/>
          <w:bCs/>
          <w:i/>
        </w:rPr>
        <w:t>(пункт 3.10. д</w:t>
      </w:r>
      <w:r w:rsidRPr="003301FA">
        <w:rPr>
          <w:rFonts w:cs="Arial"/>
          <w:b/>
          <w:i/>
        </w:rPr>
        <w:t>ополнен реш. от 10.06.2020 №67)</w:t>
      </w:r>
    </w:p>
    <w:sectPr w:rsidR="0042462D" w:rsidRPr="003301FA" w:rsidSect="00F10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B4" w:rsidRDefault="002212B4" w:rsidP="00F1013F">
      <w:r>
        <w:separator/>
      </w:r>
    </w:p>
  </w:endnote>
  <w:endnote w:type="continuationSeparator" w:id="0">
    <w:p w:rsidR="002212B4" w:rsidRDefault="002212B4" w:rsidP="00F1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3F" w:rsidRDefault="00F101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3F" w:rsidRDefault="00F101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3F" w:rsidRDefault="00F10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B4" w:rsidRDefault="002212B4" w:rsidP="00F1013F">
      <w:r>
        <w:separator/>
      </w:r>
    </w:p>
  </w:footnote>
  <w:footnote w:type="continuationSeparator" w:id="0">
    <w:p w:rsidR="002212B4" w:rsidRDefault="002212B4" w:rsidP="00F1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3F" w:rsidRDefault="00F101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C" w:rsidRDefault="00A06A2C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A06A2C" w:rsidRDefault="00A06A2C">
    <w:pPr>
      <w:pStyle w:val="a4"/>
      <w:rPr>
        <w:color w:val="800000"/>
        <w:sz w:val="20"/>
      </w:rPr>
    </w:pPr>
    <w:r>
      <w:rPr>
        <w:color w:val="800000"/>
        <w:sz w:val="20"/>
      </w:rPr>
      <w:t>Владелец: Бурдин Виктор Владимирович</w:t>
    </w:r>
  </w:p>
  <w:p w:rsidR="00A06A2C" w:rsidRDefault="00A06A2C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Таловского муниципального района</w:t>
    </w:r>
  </w:p>
  <w:p w:rsidR="00A06A2C" w:rsidRDefault="00A06A2C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26.09.2023 10:12:05</w:t>
    </w:r>
  </w:p>
  <w:p w:rsidR="00F1013F" w:rsidRPr="00A06A2C" w:rsidRDefault="00F1013F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3F" w:rsidRDefault="00F101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40"/>
    <w:rsid w:val="00054491"/>
    <w:rsid w:val="000A2523"/>
    <w:rsid w:val="000D44D9"/>
    <w:rsid w:val="00147B40"/>
    <w:rsid w:val="001B06A5"/>
    <w:rsid w:val="00205AC0"/>
    <w:rsid w:val="002212B4"/>
    <w:rsid w:val="00254EDB"/>
    <w:rsid w:val="003301FA"/>
    <w:rsid w:val="00371E91"/>
    <w:rsid w:val="0039102C"/>
    <w:rsid w:val="003A07FC"/>
    <w:rsid w:val="0042462D"/>
    <w:rsid w:val="004340FC"/>
    <w:rsid w:val="00453B8F"/>
    <w:rsid w:val="004902BA"/>
    <w:rsid w:val="004B7F89"/>
    <w:rsid w:val="004F6D1C"/>
    <w:rsid w:val="005B0D3F"/>
    <w:rsid w:val="006378E1"/>
    <w:rsid w:val="006F4846"/>
    <w:rsid w:val="00756A0F"/>
    <w:rsid w:val="007A5D58"/>
    <w:rsid w:val="007B33BE"/>
    <w:rsid w:val="0094512B"/>
    <w:rsid w:val="009B3CBE"/>
    <w:rsid w:val="00A06A2C"/>
    <w:rsid w:val="00AE5057"/>
    <w:rsid w:val="00CD2949"/>
    <w:rsid w:val="00D02351"/>
    <w:rsid w:val="00D362EA"/>
    <w:rsid w:val="00D70788"/>
    <w:rsid w:val="00E0430B"/>
    <w:rsid w:val="00E16B9D"/>
    <w:rsid w:val="00F1013F"/>
    <w:rsid w:val="00F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DBF7-5B3A-4566-8EA4-6C4C348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212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12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12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12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12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12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12B4"/>
  </w:style>
  <w:style w:type="paragraph" w:customStyle="1" w:styleId="ConsPlusNormal">
    <w:name w:val="ConsPlusNormal"/>
    <w:rsid w:val="00147B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47B4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47B4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Верхний колонтитул Знак"/>
    <w:aliases w:val="Знак Знак"/>
    <w:link w:val="a4"/>
    <w:locked/>
    <w:rsid w:val="007B33BE"/>
    <w:rPr>
      <w:sz w:val="28"/>
      <w:szCs w:val="28"/>
    </w:rPr>
  </w:style>
  <w:style w:type="paragraph" w:styleId="a4">
    <w:name w:val="header"/>
    <w:aliases w:val="Знак"/>
    <w:basedOn w:val="a"/>
    <w:link w:val="a3"/>
    <w:rsid w:val="007B33BE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uiPriority w:val="99"/>
    <w:semiHidden/>
    <w:rsid w:val="007B3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B33BE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link w:val="a5"/>
    <w:rsid w:val="007B33B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01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013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uiPriority w:val="59"/>
    <w:rsid w:val="00D7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378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378E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378E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378E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212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212B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6378E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12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2212B4"/>
    <w:rPr>
      <w:color w:val="0000FF"/>
      <w:u w:val="none"/>
    </w:rPr>
  </w:style>
  <w:style w:type="paragraph" w:customStyle="1" w:styleId="Application">
    <w:name w:val="Application!Приложение"/>
    <w:rsid w:val="002212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12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12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15E7-8775-4CC8-909B-49273659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Паринова Евгения Сергеевна</cp:lastModifiedBy>
  <cp:revision>1</cp:revision>
  <dcterms:created xsi:type="dcterms:W3CDTF">2024-09-19T08:19:00Z</dcterms:created>
  <dcterms:modified xsi:type="dcterms:W3CDTF">2024-09-19T08:20:00Z</dcterms:modified>
</cp:coreProperties>
</file>