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FD" w:rsidRPr="000475D1" w:rsidRDefault="00AF55EE" w:rsidP="000475D1">
      <w:pPr>
        <w:ind w:firstLine="0"/>
        <w:jc w:val="center"/>
        <w:rPr>
          <w:rFonts w:cs="Arial"/>
        </w:rPr>
      </w:pPr>
      <w:bookmarkStart w:id="0" w:name="_GoBack"/>
      <w:bookmarkEnd w:id="0"/>
      <w:r w:rsidRPr="000475D1">
        <w:rPr>
          <w:rFonts w:cs="Arial"/>
          <w:noProof/>
        </w:rPr>
        <w:drawing>
          <wp:inline distT="0" distB="0" distL="0" distR="0">
            <wp:extent cx="673100" cy="797560"/>
            <wp:effectExtent l="19050" t="19050" r="1270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5B95" w:rsidRPr="000475D1" w:rsidRDefault="002D5B95" w:rsidP="000475D1">
      <w:pPr>
        <w:ind w:firstLine="0"/>
        <w:jc w:val="center"/>
        <w:rPr>
          <w:rFonts w:cs="Arial"/>
        </w:rPr>
      </w:pPr>
      <w:r w:rsidRPr="000475D1">
        <w:rPr>
          <w:rFonts w:cs="Arial"/>
        </w:rPr>
        <w:t>СОВЕТ НАРОДНЫХ ДЕПУТАТОВ</w:t>
      </w:r>
    </w:p>
    <w:p w:rsidR="002D5B95" w:rsidRPr="000475D1" w:rsidRDefault="002D5B95" w:rsidP="000475D1">
      <w:pPr>
        <w:pStyle w:val="a5"/>
        <w:tabs>
          <w:tab w:val="left" w:pos="708"/>
        </w:tabs>
        <w:ind w:firstLine="0"/>
        <w:jc w:val="center"/>
        <w:rPr>
          <w:rFonts w:cs="Arial"/>
        </w:rPr>
      </w:pPr>
      <w:r w:rsidRPr="000475D1">
        <w:rPr>
          <w:rFonts w:cs="Arial"/>
        </w:rPr>
        <w:t>ТАЛОВСКОГО МУНИЦИПАЛЬНОГО РАЙОНА</w:t>
      </w:r>
    </w:p>
    <w:p w:rsidR="002D5B95" w:rsidRPr="000475D1" w:rsidRDefault="002D5B95" w:rsidP="000475D1">
      <w:pPr>
        <w:pStyle w:val="a5"/>
        <w:tabs>
          <w:tab w:val="left" w:pos="708"/>
        </w:tabs>
        <w:ind w:firstLine="0"/>
        <w:jc w:val="center"/>
        <w:rPr>
          <w:rFonts w:cs="Arial"/>
        </w:rPr>
      </w:pPr>
      <w:r w:rsidRPr="000475D1">
        <w:rPr>
          <w:rFonts w:cs="Arial"/>
        </w:rPr>
        <w:t>ВОРОНЕЖСКОЙ ОБЛАСТИ</w:t>
      </w:r>
    </w:p>
    <w:p w:rsidR="002D5B95" w:rsidRPr="000475D1" w:rsidRDefault="002D5B95" w:rsidP="000475D1">
      <w:pPr>
        <w:pStyle w:val="a5"/>
        <w:tabs>
          <w:tab w:val="left" w:pos="708"/>
        </w:tabs>
        <w:ind w:firstLine="0"/>
        <w:jc w:val="center"/>
        <w:rPr>
          <w:rFonts w:cs="Arial"/>
        </w:rPr>
      </w:pPr>
    </w:p>
    <w:p w:rsidR="002D5B95" w:rsidRPr="000475D1" w:rsidRDefault="00EB17FD" w:rsidP="000475D1">
      <w:pPr>
        <w:pStyle w:val="a5"/>
        <w:tabs>
          <w:tab w:val="left" w:pos="708"/>
        </w:tabs>
        <w:ind w:firstLine="0"/>
        <w:jc w:val="center"/>
        <w:rPr>
          <w:rFonts w:cs="Arial"/>
        </w:rPr>
      </w:pPr>
      <w:r w:rsidRPr="000475D1">
        <w:rPr>
          <w:rFonts w:cs="Arial"/>
        </w:rPr>
        <w:t>РЕШЕНИ</w:t>
      </w:r>
      <w:r w:rsidR="002D5B95" w:rsidRPr="000475D1">
        <w:rPr>
          <w:rFonts w:cs="Arial"/>
        </w:rPr>
        <w:t>Е</w:t>
      </w:r>
    </w:p>
    <w:p w:rsidR="002D5B95" w:rsidRPr="000475D1" w:rsidRDefault="002D5B95" w:rsidP="000475D1">
      <w:pPr>
        <w:pStyle w:val="a5"/>
        <w:tabs>
          <w:tab w:val="left" w:pos="708"/>
        </w:tabs>
        <w:ind w:firstLine="0"/>
        <w:rPr>
          <w:rFonts w:cs="Arial"/>
        </w:rPr>
      </w:pPr>
    </w:p>
    <w:p w:rsidR="007D329F" w:rsidRPr="000475D1" w:rsidRDefault="007D329F" w:rsidP="000475D1">
      <w:pPr>
        <w:ind w:firstLine="0"/>
        <w:rPr>
          <w:rFonts w:cs="Arial"/>
        </w:rPr>
      </w:pPr>
      <w:r w:rsidRPr="000475D1">
        <w:rPr>
          <w:rFonts w:cs="Arial"/>
        </w:rPr>
        <w:t xml:space="preserve">от </w:t>
      </w:r>
      <w:r w:rsidR="002D35BD" w:rsidRPr="000475D1">
        <w:rPr>
          <w:rFonts w:cs="Arial"/>
        </w:rPr>
        <w:t xml:space="preserve">30 ноября </w:t>
      </w:r>
      <w:r w:rsidRPr="000475D1">
        <w:rPr>
          <w:rFonts w:cs="Arial"/>
        </w:rPr>
        <w:t>2021 года №</w:t>
      </w:r>
      <w:r w:rsidR="000475D1">
        <w:rPr>
          <w:rFonts w:cs="Arial"/>
        </w:rPr>
        <w:t xml:space="preserve"> </w:t>
      </w:r>
      <w:r w:rsidR="002D35BD" w:rsidRPr="000475D1">
        <w:rPr>
          <w:rFonts w:cs="Arial"/>
        </w:rPr>
        <w:t xml:space="preserve">139 </w:t>
      </w:r>
    </w:p>
    <w:p w:rsidR="007D329F" w:rsidRPr="000475D1" w:rsidRDefault="007D329F" w:rsidP="000475D1">
      <w:pPr>
        <w:ind w:firstLine="0"/>
        <w:rPr>
          <w:rFonts w:cs="Arial"/>
        </w:rPr>
      </w:pPr>
      <w:r w:rsidRPr="000475D1">
        <w:rPr>
          <w:rFonts w:cs="Arial"/>
        </w:rPr>
        <w:t>р.п. Таловая</w:t>
      </w:r>
    </w:p>
    <w:p w:rsidR="000475D1" w:rsidRDefault="000475D1" w:rsidP="000475D1">
      <w:pPr>
        <w:pStyle w:val="a5"/>
        <w:tabs>
          <w:tab w:val="left" w:pos="708"/>
        </w:tabs>
        <w:ind w:firstLine="0"/>
        <w:rPr>
          <w:rFonts w:cs="Arial"/>
        </w:rPr>
      </w:pPr>
    </w:p>
    <w:p w:rsidR="002D5B95" w:rsidRPr="000475D1" w:rsidRDefault="00BE5580" w:rsidP="000475D1">
      <w:pPr>
        <w:pStyle w:val="a5"/>
        <w:tabs>
          <w:tab w:val="left" w:pos="708"/>
        </w:tabs>
        <w:ind w:firstLine="0"/>
        <w:jc w:val="center"/>
        <w:rPr>
          <w:rFonts w:cs="Arial"/>
          <w:b/>
          <w:sz w:val="32"/>
        </w:rPr>
      </w:pPr>
      <w:r w:rsidRPr="000475D1">
        <w:rPr>
          <w:rFonts w:cs="Arial"/>
          <w:b/>
          <w:sz w:val="32"/>
        </w:rPr>
        <w:t xml:space="preserve">Об утверждении Порядка принятия решения о применении мер ответственности к </w:t>
      </w:r>
      <w:r w:rsidR="007D329F" w:rsidRPr="000475D1">
        <w:rPr>
          <w:rFonts w:cs="Arial"/>
          <w:b/>
          <w:sz w:val="32"/>
        </w:rPr>
        <w:t>лицу, замещающему муниципальную должность в Таловском муниципальном районе</w:t>
      </w:r>
      <w:r w:rsidRPr="000475D1">
        <w:rPr>
          <w:rFonts w:cs="Arial"/>
          <w:b/>
          <w:sz w:val="32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730C88">
        <w:rPr>
          <w:rFonts w:cs="Arial"/>
          <w:b/>
          <w:sz w:val="32"/>
        </w:rPr>
        <w:t xml:space="preserve"> (в ред. реш. №60 от 20.09.2023</w:t>
      </w:r>
      <w:r w:rsidR="004F415A">
        <w:rPr>
          <w:rFonts w:cs="Arial"/>
          <w:b/>
          <w:sz w:val="32"/>
        </w:rPr>
        <w:t>; №117 от 08.08.2024</w:t>
      </w:r>
      <w:r w:rsidR="00730C88">
        <w:rPr>
          <w:rFonts w:cs="Arial"/>
          <w:b/>
          <w:sz w:val="32"/>
        </w:rPr>
        <w:t>)</w:t>
      </w:r>
    </w:p>
    <w:p w:rsidR="002D5B95" w:rsidRPr="000475D1" w:rsidRDefault="002D5B95" w:rsidP="000475D1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Таловского муниципального района Воронежской области Совет народных депутатов Таловского муниципального района </w:t>
      </w:r>
      <w:r w:rsidR="007D329F" w:rsidRPr="000475D1">
        <w:rPr>
          <w:rFonts w:cs="Arial"/>
        </w:rPr>
        <w:t>решил</w:t>
      </w:r>
      <w:r w:rsidR="00EB17FD" w:rsidRPr="000475D1">
        <w:rPr>
          <w:rFonts w:cs="Arial"/>
        </w:rPr>
        <w:t>: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1.</w:t>
      </w:r>
      <w:r w:rsidR="00EB17FD" w:rsidRPr="000475D1">
        <w:rPr>
          <w:rFonts w:cs="Arial"/>
        </w:rPr>
        <w:t xml:space="preserve"> </w:t>
      </w:r>
      <w:r w:rsidRPr="000475D1">
        <w:rPr>
          <w:rFonts w:cs="Arial"/>
        </w:rPr>
        <w:t xml:space="preserve">Утвердить Порядок принятия решения о применении мер ответственности </w:t>
      </w:r>
      <w:r w:rsidR="007D329F" w:rsidRPr="000475D1">
        <w:rPr>
          <w:rFonts w:cs="Arial"/>
        </w:rPr>
        <w:t xml:space="preserve">к лицу, замещающему муниципальную должность в Таловском муниципальном районе, </w:t>
      </w:r>
      <w:r w:rsidRPr="000475D1">
        <w:rPr>
          <w:rFonts w:cs="Arial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 </w:t>
      </w:r>
    </w:p>
    <w:p w:rsidR="007D329F" w:rsidRPr="000475D1" w:rsidRDefault="007D329F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2. Решение Совета народных депутатов Таловского муниципального района №49 от 25.10.2019 «Об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Pr="000475D1">
        <w:rPr>
          <w:rFonts w:cs="Arial"/>
        </w:rPr>
        <w:lastRenderedPageBreak/>
        <w:t>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признать утратившим силу.</w:t>
      </w:r>
    </w:p>
    <w:p w:rsidR="00BE5580" w:rsidRPr="000475D1" w:rsidRDefault="007D329F" w:rsidP="000475D1">
      <w:pPr>
        <w:ind w:firstLine="709"/>
        <w:rPr>
          <w:rFonts w:cs="Arial"/>
        </w:rPr>
      </w:pPr>
      <w:r w:rsidRPr="000475D1">
        <w:rPr>
          <w:rFonts w:cs="Arial"/>
        </w:rPr>
        <w:t>3</w:t>
      </w:r>
      <w:r w:rsidR="00BE5580" w:rsidRPr="000475D1">
        <w:rPr>
          <w:rFonts w:cs="Arial"/>
        </w:rPr>
        <w:t>. Настоящее решение вступает в силу после его официального опубликования.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2"/>
        <w:gridCol w:w="2855"/>
        <w:gridCol w:w="3380"/>
      </w:tblGrid>
      <w:tr w:rsidR="00EB17FD" w:rsidRPr="000475D1" w:rsidTr="000475D1">
        <w:tc>
          <w:tcPr>
            <w:tcW w:w="1925" w:type="pct"/>
            <w:shd w:val="clear" w:color="auto" w:fill="auto"/>
          </w:tcPr>
          <w:p w:rsidR="00C4459F" w:rsidRPr="000475D1" w:rsidRDefault="00C4459F" w:rsidP="000475D1">
            <w:pPr>
              <w:widowControl w:val="0"/>
              <w:ind w:firstLine="709"/>
              <w:rPr>
                <w:rFonts w:cs="Arial"/>
              </w:rPr>
            </w:pPr>
          </w:p>
          <w:p w:rsidR="00EB17FD" w:rsidRPr="000475D1" w:rsidRDefault="00EB17FD" w:rsidP="000475D1">
            <w:pPr>
              <w:widowControl w:val="0"/>
              <w:ind w:firstLine="0"/>
              <w:rPr>
                <w:rFonts w:cs="Arial"/>
              </w:rPr>
            </w:pPr>
            <w:r w:rsidRPr="000475D1">
              <w:rPr>
                <w:rFonts w:cs="Arial"/>
              </w:rPr>
              <w:t>Глава Таловского</w:t>
            </w:r>
          </w:p>
          <w:p w:rsidR="00EB17FD" w:rsidRPr="000475D1" w:rsidRDefault="00EB17FD" w:rsidP="000475D1">
            <w:pPr>
              <w:widowControl w:val="0"/>
              <w:ind w:firstLine="0"/>
              <w:rPr>
                <w:rFonts w:cs="Arial"/>
              </w:rPr>
            </w:pPr>
            <w:r w:rsidRPr="000475D1">
              <w:rPr>
                <w:rFonts w:cs="Arial"/>
              </w:rPr>
              <w:t>муниципального района</w:t>
            </w:r>
          </w:p>
        </w:tc>
        <w:tc>
          <w:tcPr>
            <w:tcW w:w="1408" w:type="pct"/>
            <w:shd w:val="clear" w:color="auto" w:fill="auto"/>
          </w:tcPr>
          <w:p w:rsidR="00EB17FD" w:rsidRPr="000475D1" w:rsidRDefault="00EB17FD" w:rsidP="000475D1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EB17FD" w:rsidRPr="000475D1" w:rsidRDefault="00EB17FD" w:rsidP="000475D1">
            <w:pPr>
              <w:widowControl w:val="0"/>
              <w:ind w:firstLine="709"/>
              <w:jc w:val="right"/>
              <w:rPr>
                <w:rFonts w:cs="Arial"/>
              </w:rPr>
            </w:pPr>
            <w:r w:rsidRPr="000475D1">
              <w:rPr>
                <w:rFonts w:cs="Arial"/>
              </w:rPr>
              <w:t>В.В. Бурдин</w:t>
            </w:r>
          </w:p>
        </w:tc>
      </w:tr>
      <w:tr w:rsidR="00EB17FD" w:rsidRPr="000475D1" w:rsidTr="000475D1">
        <w:tc>
          <w:tcPr>
            <w:tcW w:w="1925" w:type="pct"/>
            <w:shd w:val="clear" w:color="auto" w:fill="auto"/>
          </w:tcPr>
          <w:p w:rsidR="007D329F" w:rsidRPr="000475D1" w:rsidRDefault="007D329F" w:rsidP="000475D1">
            <w:pPr>
              <w:widowControl w:val="0"/>
              <w:ind w:firstLine="709"/>
              <w:rPr>
                <w:rFonts w:cs="Arial"/>
              </w:rPr>
            </w:pPr>
          </w:p>
          <w:p w:rsidR="00EB17FD" w:rsidRPr="000475D1" w:rsidRDefault="00EB17FD" w:rsidP="000475D1">
            <w:pPr>
              <w:widowControl w:val="0"/>
              <w:ind w:firstLine="0"/>
              <w:rPr>
                <w:rFonts w:cs="Arial"/>
              </w:rPr>
            </w:pPr>
            <w:r w:rsidRPr="000475D1">
              <w:rPr>
                <w:rFonts w:cs="Arial"/>
              </w:rPr>
              <w:t xml:space="preserve">Председатель </w:t>
            </w:r>
          </w:p>
          <w:p w:rsidR="00EB17FD" w:rsidRPr="000475D1" w:rsidRDefault="00EB17FD" w:rsidP="000475D1">
            <w:pPr>
              <w:widowControl w:val="0"/>
              <w:ind w:firstLine="0"/>
              <w:rPr>
                <w:rFonts w:cs="Arial"/>
              </w:rPr>
            </w:pPr>
            <w:r w:rsidRPr="000475D1">
              <w:rPr>
                <w:rFonts w:cs="Arial"/>
              </w:rPr>
              <w:t>Совета народных депутатов</w:t>
            </w:r>
          </w:p>
        </w:tc>
        <w:tc>
          <w:tcPr>
            <w:tcW w:w="1408" w:type="pct"/>
            <w:shd w:val="clear" w:color="auto" w:fill="auto"/>
          </w:tcPr>
          <w:p w:rsidR="00EB17FD" w:rsidRPr="000475D1" w:rsidRDefault="00EB17FD" w:rsidP="000475D1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EB17FD" w:rsidRPr="000475D1" w:rsidRDefault="00EB17FD" w:rsidP="000475D1">
            <w:pPr>
              <w:widowControl w:val="0"/>
              <w:ind w:firstLine="709"/>
              <w:jc w:val="right"/>
              <w:rPr>
                <w:rFonts w:cs="Arial"/>
              </w:rPr>
            </w:pPr>
            <w:r w:rsidRPr="000475D1">
              <w:rPr>
                <w:rFonts w:cs="Arial"/>
              </w:rPr>
              <w:t>Н.Н. Гусева</w:t>
            </w:r>
          </w:p>
        </w:tc>
      </w:tr>
    </w:tbl>
    <w:p w:rsidR="00B13F5A" w:rsidRPr="000475D1" w:rsidRDefault="00B13F5A" w:rsidP="000475D1">
      <w:pPr>
        <w:ind w:firstLine="709"/>
        <w:rPr>
          <w:rFonts w:cs="Arial"/>
        </w:rPr>
      </w:pPr>
    </w:p>
    <w:p w:rsidR="00BE5580" w:rsidRPr="000475D1" w:rsidRDefault="00D759EB" w:rsidP="000475D1">
      <w:pPr>
        <w:tabs>
          <w:tab w:val="left" w:pos="6015"/>
        </w:tabs>
        <w:ind w:left="5670" w:firstLine="0"/>
        <w:rPr>
          <w:rFonts w:cs="Arial"/>
        </w:rPr>
      </w:pPr>
      <w:r w:rsidRPr="000475D1">
        <w:rPr>
          <w:rFonts w:cs="Arial"/>
        </w:rPr>
        <w:br w:type="page"/>
      </w:r>
      <w:r w:rsidR="00EB17FD" w:rsidRPr="000475D1">
        <w:rPr>
          <w:rFonts w:cs="Arial"/>
        </w:rPr>
        <w:lastRenderedPageBreak/>
        <w:t>Приложение</w:t>
      </w:r>
    </w:p>
    <w:p w:rsidR="00BE5580" w:rsidRPr="000475D1" w:rsidRDefault="00BE5580" w:rsidP="000475D1">
      <w:pPr>
        <w:ind w:left="5670" w:firstLine="0"/>
        <w:rPr>
          <w:rFonts w:cs="Arial"/>
        </w:rPr>
      </w:pPr>
      <w:r w:rsidRPr="000475D1">
        <w:rPr>
          <w:rFonts w:cs="Arial"/>
        </w:rPr>
        <w:t>к решению Совета народных депутатов</w:t>
      </w:r>
    </w:p>
    <w:p w:rsidR="00BE5580" w:rsidRPr="000475D1" w:rsidRDefault="00BE5580" w:rsidP="000475D1">
      <w:pPr>
        <w:ind w:left="5670" w:firstLine="0"/>
        <w:rPr>
          <w:rFonts w:cs="Arial"/>
        </w:rPr>
      </w:pPr>
      <w:r w:rsidRPr="000475D1">
        <w:rPr>
          <w:rFonts w:cs="Arial"/>
        </w:rPr>
        <w:t>Таловского муниципального района</w:t>
      </w:r>
    </w:p>
    <w:p w:rsidR="00BE5580" w:rsidRDefault="002D35BD" w:rsidP="000475D1">
      <w:pPr>
        <w:ind w:left="5670" w:firstLine="0"/>
        <w:rPr>
          <w:rFonts w:cs="Arial"/>
        </w:rPr>
      </w:pPr>
      <w:r w:rsidRPr="000475D1">
        <w:rPr>
          <w:rFonts w:cs="Arial"/>
        </w:rPr>
        <w:t xml:space="preserve">от 30.11.2021 </w:t>
      </w:r>
      <w:r w:rsidR="00BE5580" w:rsidRPr="000475D1">
        <w:rPr>
          <w:rFonts w:cs="Arial"/>
        </w:rPr>
        <w:t xml:space="preserve">№ </w:t>
      </w:r>
      <w:r w:rsidRPr="000475D1">
        <w:rPr>
          <w:rFonts w:cs="Arial"/>
        </w:rPr>
        <w:t>139</w:t>
      </w:r>
    </w:p>
    <w:p w:rsidR="004F415A" w:rsidRDefault="00730C88" w:rsidP="000475D1">
      <w:pPr>
        <w:ind w:left="5670" w:firstLine="0"/>
        <w:rPr>
          <w:rFonts w:cs="Arial"/>
          <w:b/>
        </w:rPr>
      </w:pPr>
      <w:r w:rsidRPr="00730C88">
        <w:rPr>
          <w:rFonts w:cs="Arial"/>
          <w:b/>
        </w:rPr>
        <w:t>(в ред. реш. №60 от 20.09.2023</w:t>
      </w:r>
      <w:r w:rsidR="004F415A">
        <w:rPr>
          <w:rFonts w:cs="Arial"/>
          <w:b/>
        </w:rPr>
        <w:t>;</w:t>
      </w:r>
    </w:p>
    <w:p w:rsidR="00730C88" w:rsidRPr="00730C88" w:rsidRDefault="004F415A" w:rsidP="000475D1">
      <w:pPr>
        <w:ind w:left="5670" w:firstLine="0"/>
        <w:rPr>
          <w:rFonts w:cs="Arial"/>
          <w:b/>
        </w:rPr>
      </w:pPr>
      <w:r w:rsidRPr="004F415A">
        <w:rPr>
          <w:rFonts w:cs="Arial"/>
          <w:b/>
        </w:rPr>
        <w:t>№117 от 08.08.2024</w:t>
      </w:r>
      <w:r w:rsidR="00730C88" w:rsidRPr="00730C88">
        <w:rPr>
          <w:rFonts w:cs="Arial"/>
          <w:b/>
        </w:rPr>
        <w:t>)</w:t>
      </w:r>
    </w:p>
    <w:p w:rsidR="00BE5580" w:rsidRPr="000475D1" w:rsidRDefault="00BE5580" w:rsidP="000475D1">
      <w:pPr>
        <w:ind w:firstLine="709"/>
        <w:rPr>
          <w:rFonts w:cs="Arial"/>
        </w:rPr>
      </w:pPr>
    </w:p>
    <w:p w:rsidR="00BE5580" w:rsidRPr="000475D1" w:rsidRDefault="00BE5580" w:rsidP="000475D1">
      <w:pPr>
        <w:ind w:firstLine="0"/>
        <w:jc w:val="center"/>
        <w:rPr>
          <w:rFonts w:cs="Arial"/>
        </w:rPr>
      </w:pPr>
      <w:r w:rsidRPr="000475D1">
        <w:rPr>
          <w:rFonts w:cs="Arial"/>
        </w:rPr>
        <w:t xml:space="preserve">Порядок принятия решения о применении мер ответственности </w:t>
      </w:r>
      <w:r w:rsidR="007D329F" w:rsidRPr="000475D1">
        <w:rPr>
          <w:rFonts w:cs="Arial"/>
        </w:rPr>
        <w:t>к лицу, замещающему муниципальную должность в Таловском муниципальном районе</w:t>
      </w:r>
      <w:r w:rsidRPr="000475D1">
        <w:rPr>
          <w:rFonts w:cs="Arial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5B1E85" w:rsidRPr="000475D1">
        <w:rPr>
          <w:rFonts w:cs="Arial"/>
        </w:rPr>
        <w:t>.</w:t>
      </w:r>
    </w:p>
    <w:p w:rsidR="00BE5580" w:rsidRPr="000475D1" w:rsidRDefault="00BE5580" w:rsidP="000475D1">
      <w:pPr>
        <w:ind w:firstLine="709"/>
        <w:rPr>
          <w:rFonts w:cs="Arial"/>
        </w:rPr>
      </w:pP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1.</w:t>
      </w:r>
      <w:r w:rsidR="00EB17FD" w:rsidRPr="000475D1">
        <w:rPr>
          <w:rFonts w:cs="Arial"/>
        </w:rPr>
        <w:t xml:space="preserve"> </w:t>
      </w:r>
      <w:r w:rsidRPr="000475D1">
        <w:rPr>
          <w:rFonts w:cs="Arial"/>
        </w:rPr>
        <w:t>Настоящий Порядок определяет правила принятия решения о п</w:t>
      </w:r>
      <w:r w:rsidR="007D329F" w:rsidRPr="000475D1">
        <w:rPr>
          <w:rFonts w:cs="Arial"/>
        </w:rPr>
        <w:t xml:space="preserve">рименении мер ответственности к лицу, замещающему муниципальную должность </w:t>
      </w:r>
      <w:r w:rsidR="0017799A" w:rsidRPr="000475D1">
        <w:rPr>
          <w:rFonts w:cs="Arial"/>
        </w:rPr>
        <w:t xml:space="preserve">в Таловском муниципальном районе Воронежской области </w:t>
      </w:r>
      <w:r w:rsidRPr="000475D1">
        <w:rPr>
          <w:rFonts w:cs="Arial"/>
        </w:rPr>
        <w:t>(далее – лица, замещающие муниципальные должности)</w:t>
      </w:r>
      <w:r w:rsidR="0017799A" w:rsidRPr="000475D1">
        <w:rPr>
          <w:rFonts w:cs="Arial"/>
        </w:rPr>
        <w:t>,</w:t>
      </w:r>
      <w:r w:rsidRPr="000475D1">
        <w:rPr>
          <w:rFonts w:cs="Arial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2.</w:t>
      </w:r>
      <w:r w:rsidR="00EB17FD" w:rsidRPr="000475D1">
        <w:rPr>
          <w:rFonts w:cs="Arial"/>
        </w:rPr>
        <w:t xml:space="preserve"> </w:t>
      </w:r>
      <w:r w:rsidRPr="000475D1">
        <w:rPr>
          <w:rFonts w:cs="Arial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1) предупреждение;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5) запрет исполнять полномочия на постоянной основе до прекращения срока его полномочий.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</w:t>
      </w:r>
      <w:r w:rsidR="005B1E85" w:rsidRPr="000475D1">
        <w:rPr>
          <w:rFonts w:cs="Arial"/>
        </w:rPr>
        <w:t>Таловского муниципального района</w:t>
      </w:r>
      <w:r w:rsidRPr="000475D1">
        <w:rPr>
          <w:rFonts w:cs="Arial"/>
        </w:rPr>
        <w:t xml:space="preserve">. 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4. По результатам проверки, проведенной по решению губернатора Воронежской области в соответствии с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</w:t>
      </w:r>
      <w:r w:rsidRPr="000475D1">
        <w:rPr>
          <w:rFonts w:cs="Arial"/>
        </w:rPr>
        <w:lastRenderedPageBreak/>
        <w:t xml:space="preserve">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 w:rsidR="005B1E85" w:rsidRPr="000475D1">
        <w:rPr>
          <w:rFonts w:cs="Arial"/>
        </w:rPr>
        <w:t>Таловского муниципального района</w:t>
      </w:r>
      <w:r w:rsidRPr="000475D1">
        <w:rPr>
          <w:rFonts w:cs="Arial"/>
        </w:rPr>
        <w:t xml:space="preserve">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r w:rsidR="005B1E85" w:rsidRPr="000475D1">
        <w:rPr>
          <w:rFonts w:cs="Arial"/>
        </w:rPr>
        <w:t xml:space="preserve">Таловского муниципального района </w:t>
      </w:r>
      <w:r w:rsidRPr="000475D1">
        <w:rPr>
          <w:rFonts w:cs="Arial"/>
        </w:rPr>
        <w:t>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 w:rsidR="005B1E85" w:rsidRPr="000475D1">
        <w:rPr>
          <w:rFonts w:cs="Arial"/>
        </w:rPr>
        <w:t>Таловского муниципального района</w:t>
      </w:r>
      <w:r w:rsidRPr="000475D1">
        <w:rPr>
          <w:rFonts w:cs="Arial"/>
        </w:rPr>
        <w:t xml:space="preserve">. 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6. Решение Совета народных депутатов </w:t>
      </w:r>
      <w:r w:rsidR="005B1E85" w:rsidRPr="000475D1">
        <w:rPr>
          <w:rFonts w:cs="Arial"/>
        </w:rPr>
        <w:t xml:space="preserve">Таловского муниципального района </w:t>
      </w:r>
      <w:r w:rsidRPr="000475D1">
        <w:rPr>
          <w:rFonts w:cs="Arial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5B1E85" w:rsidRPr="000475D1">
        <w:rPr>
          <w:rFonts w:cs="Arial"/>
        </w:rPr>
        <w:t xml:space="preserve">Таловского муниципального района </w:t>
      </w:r>
      <w:r w:rsidRPr="000475D1">
        <w:rPr>
          <w:rFonts w:cs="Arial"/>
        </w:rPr>
        <w:t>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BE5580" w:rsidRPr="000475D1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5B1E85" w:rsidRPr="000475D1">
        <w:rPr>
          <w:rFonts w:cs="Arial"/>
        </w:rPr>
        <w:t>под</w:t>
      </w:r>
      <w:r w:rsidRPr="000475D1">
        <w:rPr>
          <w:rFonts w:cs="Arial"/>
        </w:rPr>
        <w:t xml:space="preserve">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BE5580" w:rsidRDefault="00BE5580" w:rsidP="000475D1">
      <w:pPr>
        <w:ind w:firstLine="709"/>
        <w:rPr>
          <w:rFonts w:cs="Arial"/>
        </w:rPr>
      </w:pPr>
      <w:r w:rsidRPr="000475D1">
        <w:rPr>
          <w:rFonts w:cs="Arial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40C19" w:rsidRPr="004F415A" w:rsidRDefault="004F415A" w:rsidP="000475D1">
      <w:pPr>
        <w:ind w:firstLine="709"/>
        <w:rPr>
          <w:rFonts w:cs="Arial"/>
          <w:b/>
          <w:i/>
        </w:rPr>
      </w:pPr>
      <w:r w:rsidRPr="004F415A">
        <w:rPr>
          <w:rFonts w:cs="Arial"/>
          <w:b/>
          <w:i/>
        </w:rPr>
        <w:t>(пункт 11 признан утратившим силу</w:t>
      </w:r>
      <w:r>
        <w:rPr>
          <w:rFonts w:cs="Arial"/>
          <w:b/>
          <w:i/>
        </w:rPr>
        <w:t xml:space="preserve"> реш. №117 от 08.08.2024</w:t>
      </w:r>
      <w:r w:rsidRPr="004F415A">
        <w:rPr>
          <w:rFonts w:cs="Arial"/>
          <w:b/>
          <w:i/>
        </w:rPr>
        <w:t>)</w:t>
      </w:r>
    </w:p>
    <w:sectPr w:rsidR="00C40C19" w:rsidRPr="004F415A" w:rsidSect="00047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EE" w:rsidRDefault="00AF55EE" w:rsidP="00EF2B62">
      <w:r>
        <w:separator/>
      </w:r>
    </w:p>
  </w:endnote>
  <w:endnote w:type="continuationSeparator" w:id="0">
    <w:p w:rsidR="00AF55EE" w:rsidRDefault="00AF55EE" w:rsidP="00EF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6" w:rsidRDefault="007512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6" w:rsidRDefault="007512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6" w:rsidRDefault="007512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EE" w:rsidRDefault="00AF55EE" w:rsidP="00EF2B62">
      <w:r>
        <w:separator/>
      </w:r>
    </w:p>
  </w:footnote>
  <w:footnote w:type="continuationSeparator" w:id="0">
    <w:p w:rsidR="00AF55EE" w:rsidRDefault="00AF55EE" w:rsidP="00EF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6" w:rsidRDefault="007512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61" w:rsidRDefault="003C4E61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C4E61" w:rsidRDefault="003C4E61">
    <w:pPr>
      <w:pStyle w:val="a5"/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3C4E61" w:rsidRDefault="003C4E61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3C4E61" w:rsidRDefault="003C4E61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26.09.2023 10:29:15</w:t>
    </w:r>
  </w:p>
  <w:p w:rsidR="007512D6" w:rsidRPr="003C4E61" w:rsidRDefault="007512D6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D6" w:rsidRDefault="007512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68B9"/>
    <w:multiLevelType w:val="multilevel"/>
    <w:tmpl w:val="9E2437AA"/>
    <w:lvl w:ilvl="0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530514F"/>
    <w:multiLevelType w:val="hybridMultilevel"/>
    <w:tmpl w:val="35AC8C8A"/>
    <w:lvl w:ilvl="0" w:tplc="2072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26876"/>
    <w:multiLevelType w:val="hybridMultilevel"/>
    <w:tmpl w:val="DFD68E98"/>
    <w:lvl w:ilvl="0" w:tplc="916C73E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BE74454"/>
    <w:multiLevelType w:val="hybridMultilevel"/>
    <w:tmpl w:val="D75EB0CE"/>
    <w:lvl w:ilvl="0" w:tplc="79FC4106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3"/>
    <w:rsid w:val="0001778D"/>
    <w:rsid w:val="00026EE6"/>
    <w:rsid w:val="0002741B"/>
    <w:rsid w:val="00036C4B"/>
    <w:rsid w:val="00041C80"/>
    <w:rsid w:val="00046BCC"/>
    <w:rsid w:val="000475D1"/>
    <w:rsid w:val="000870AB"/>
    <w:rsid w:val="000A1699"/>
    <w:rsid w:val="000B1547"/>
    <w:rsid w:val="000B4A9E"/>
    <w:rsid w:val="000B6BFC"/>
    <w:rsid w:val="000C0612"/>
    <w:rsid w:val="000C5C63"/>
    <w:rsid w:val="000D74DA"/>
    <w:rsid w:val="000E3049"/>
    <w:rsid w:val="000F78E3"/>
    <w:rsid w:val="0011374C"/>
    <w:rsid w:val="00146B55"/>
    <w:rsid w:val="0017799A"/>
    <w:rsid w:val="00177AE8"/>
    <w:rsid w:val="0018433F"/>
    <w:rsid w:val="00186197"/>
    <w:rsid w:val="0019162C"/>
    <w:rsid w:val="00193413"/>
    <w:rsid w:val="001C1040"/>
    <w:rsid w:val="001D620F"/>
    <w:rsid w:val="001F153B"/>
    <w:rsid w:val="001F3703"/>
    <w:rsid w:val="00210325"/>
    <w:rsid w:val="00211D53"/>
    <w:rsid w:val="00226451"/>
    <w:rsid w:val="002404E9"/>
    <w:rsid w:val="0024331A"/>
    <w:rsid w:val="00255BE2"/>
    <w:rsid w:val="00256C04"/>
    <w:rsid w:val="002608D6"/>
    <w:rsid w:val="00263828"/>
    <w:rsid w:val="0026483A"/>
    <w:rsid w:val="002660AA"/>
    <w:rsid w:val="00274A95"/>
    <w:rsid w:val="00276E05"/>
    <w:rsid w:val="00285E42"/>
    <w:rsid w:val="002A5326"/>
    <w:rsid w:val="002A7D2B"/>
    <w:rsid w:val="002B33C6"/>
    <w:rsid w:val="002C101C"/>
    <w:rsid w:val="002D35BD"/>
    <w:rsid w:val="002D5B95"/>
    <w:rsid w:val="002F1EFE"/>
    <w:rsid w:val="00312D3B"/>
    <w:rsid w:val="00314917"/>
    <w:rsid w:val="00344C7C"/>
    <w:rsid w:val="00345779"/>
    <w:rsid w:val="0036217E"/>
    <w:rsid w:val="003655C7"/>
    <w:rsid w:val="00373631"/>
    <w:rsid w:val="00374DC9"/>
    <w:rsid w:val="00381C70"/>
    <w:rsid w:val="003926B8"/>
    <w:rsid w:val="003B1985"/>
    <w:rsid w:val="003C0790"/>
    <w:rsid w:val="003C07CD"/>
    <w:rsid w:val="003C4E61"/>
    <w:rsid w:val="00402980"/>
    <w:rsid w:val="004057BC"/>
    <w:rsid w:val="00406B5B"/>
    <w:rsid w:val="00406D90"/>
    <w:rsid w:val="00431B13"/>
    <w:rsid w:val="00437F35"/>
    <w:rsid w:val="0044225A"/>
    <w:rsid w:val="00443F1A"/>
    <w:rsid w:val="00446138"/>
    <w:rsid w:val="00450C12"/>
    <w:rsid w:val="0045431A"/>
    <w:rsid w:val="0046647E"/>
    <w:rsid w:val="00476F79"/>
    <w:rsid w:val="004916C9"/>
    <w:rsid w:val="00491806"/>
    <w:rsid w:val="0049442A"/>
    <w:rsid w:val="0049585F"/>
    <w:rsid w:val="004A3078"/>
    <w:rsid w:val="004A4709"/>
    <w:rsid w:val="004C3798"/>
    <w:rsid w:val="004C4DCE"/>
    <w:rsid w:val="004E319B"/>
    <w:rsid w:val="004F415A"/>
    <w:rsid w:val="004F427F"/>
    <w:rsid w:val="00505E60"/>
    <w:rsid w:val="00510A06"/>
    <w:rsid w:val="005427F4"/>
    <w:rsid w:val="00551FA8"/>
    <w:rsid w:val="00575ADA"/>
    <w:rsid w:val="00576F93"/>
    <w:rsid w:val="005944DC"/>
    <w:rsid w:val="005A1012"/>
    <w:rsid w:val="005A30FB"/>
    <w:rsid w:val="005B0BE9"/>
    <w:rsid w:val="005B1E85"/>
    <w:rsid w:val="005B26D1"/>
    <w:rsid w:val="005D4796"/>
    <w:rsid w:val="005D732D"/>
    <w:rsid w:val="005F1E3B"/>
    <w:rsid w:val="0060050D"/>
    <w:rsid w:val="006015F6"/>
    <w:rsid w:val="00605241"/>
    <w:rsid w:val="00614DC3"/>
    <w:rsid w:val="00652E5A"/>
    <w:rsid w:val="006929B0"/>
    <w:rsid w:val="0069691C"/>
    <w:rsid w:val="006B3A88"/>
    <w:rsid w:val="006C24B2"/>
    <w:rsid w:val="006E090B"/>
    <w:rsid w:val="006E6027"/>
    <w:rsid w:val="00704CEC"/>
    <w:rsid w:val="0070772A"/>
    <w:rsid w:val="00711D1B"/>
    <w:rsid w:val="00726BB7"/>
    <w:rsid w:val="00730C88"/>
    <w:rsid w:val="00742EB3"/>
    <w:rsid w:val="007512D6"/>
    <w:rsid w:val="00752C93"/>
    <w:rsid w:val="0076159F"/>
    <w:rsid w:val="007730E0"/>
    <w:rsid w:val="007759D6"/>
    <w:rsid w:val="00776ABA"/>
    <w:rsid w:val="00781CD9"/>
    <w:rsid w:val="00781F94"/>
    <w:rsid w:val="007824B4"/>
    <w:rsid w:val="00790458"/>
    <w:rsid w:val="007969F7"/>
    <w:rsid w:val="007A1E3F"/>
    <w:rsid w:val="007A317D"/>
    <w:rsid w:val="007B5273"/>
    <w:rsid w:val="007C1729"/>
    <w:rsid w:val="007C2315"/>
    <w:rsid w:val="007D329F"/>
    <w:rsid w:val="007D4BC6"/>
    <w:rsid w:val="007D5CB8"/>
    <w:rsid w:val="008161CB"/>
    <w:rsid w:val="0081733D"/>
    <w:rsid w:val="008358C7"/>
    <w:rsid w:val="00836D18"/>
    <w:rsid w:val="0084174A"/>
    <w:rsid w:val="008769A3"/>
    <w:rsid w:val="0089168A"/>
    <w:rsid w:val="00891F83"/>
    <w:rsid w:val="008938D0"/>
    <w:rsid w:val="008B25BE"/>
    <w:rsid w:val="008B43C0"/>
    <w:rsid w:val="008B4911"/>
    <w:rsid w:val="008D4BC3"/>
    <w:rsid w:val="008E0AF8"/>
    <w:rsid w:val="008F147F"/>
    <w:rsid w:val="008F3792"/>
    <w:rsid w:val="00902E28"/>
    <w:rsid w:val="0091203D"/>
    <w:rsid w:val="00912756"/>
    <w:rsid w:val="0091371A"/>
    <w:rsid w:val="00941232"/>
    <w:rsid w:val="0094189B"/>
    <w:rsid w:val="009453B6"/>
    <w:rsid w:val="00957E8C"/>
    <w:rsid w:val="00975A55"/>
    <w:rsid w:val="00985256"/>
    <w:rsid w:val="009A6918"/>
    <w:rsid w:val="009C1ABB"/>
    <w:rsid w:val="009C3B7A"/>
    <w:rsid w:val="009D39A7"/>
    <w:rsid w:val="009E0AAA"/>
    <w:rsid w:val="009E7D63"/>
    <w:rsid w:val="009F4FB9"/>
    <w:rsid w:val="009F609A"/>
    <w:rsid w:val="00A35D55"/>
    <w:rsid w:val="00A4689D"/>
    <w:rsid w:val="00A619B4"/>
    <w:rsid w:val="00A83F5F"/>
    <w:rsid w:val="00AD087C"/>
    <w:rsid w:val="00AF3E91"/>
    <w:rsid w:val="00AF55EE"/>
    <w:rsid w:val="00B117E9"/>
    <w:rsid w:val="00B13F5A"/>
    <w:rsid w:val="00B17FD7"/>
    <w:rsid w:val="00B21B74"/>
    <w:rsid w:val="00B32D7D"/>
    <w:rsid w:val="00B51DC1"/>
    <w:rsid w:val="00B71045"/>
    <w:rsid w:val="00B8302E"/>
    <w:rsid w:val="00BA700F"/>
    <w:rsid w:val="00BA7C73"/>
    <w:rsid w:val="00BB69FC"/>
    <w:rsid w:val="00BC3786"/>
    <w:rsid w:val="00BE5314"/>
    <w:rsid w:val="00BE5580"/>
    <w:rsid w:val="00BF3910"/>
    <w:rsid w:val="00BF4AE2"/>
    <w:rsid w:val="00C14030"/>
    <w:rsid w:val="00C204B1"/>
    <w:rsid w:val="00C35B23"/>
    <w:rsid w:val="00C40C19"/>
    <w:rsid w:val="00C411C3"/>
    <w:rsid w:val="00C42F28"/>
    <w:rsid w:val="00C4459F"/>
    <w:rsid w:val="00C77206"/>
    <w:rsid w:val="00C81C9D"/>
    <w:rsid w:val="00C83626"/>
    <w:rsid w:val="00C874D3"/>
    <w:rsid w:val="00C96EE3"/>
    <w:rsid w:val="00C97FDD"/>
    <w:rsid w:val="00CB1DC5"/>
    <w:rsid w:val="00CB702B"/>
    <w:rsid w:val="00CE4F4C"/>
    <w:rsid w:val="00CF699C"/>
    <w:rsid w:val="00D0163A"/>
    <w:rsid w:val="00D15748"/>
    <w:rsid w:val="00D47A0F"/>
    <w:rsid w:val="00D511F2"/>
    <w:rsid w:val="00D5523D"/>
    <w:rsid w:val="00D55CA1"/>
    <w:rsid w:val="00D759EB"/>
    <w:rsid w:val="00D84EE2"/>
    <w:rsid w:val="00DE4AC8"/>
    <w:rsid w:val="00DE4F94"/>
    <w:rsid w:val="00E038C5"/>
    <w:rsid w:val="00E238CB"/>
    <w:rsid w:val="00E26028"/>
    <w:rsid w:val="00E43DCE"/>
    <w:rsid w:val="00E661D1"/>
    <w:rsid w:val="00E66E47"/>
    <w:rsid w:val="00E7336D"/>
    <w:rsid w:val="00E9207D"/>
    <w:rsid w:val="00E94196"/>
    <w:rsid w:val="00EB17FD"/>
    <w:rsid w:val="00ED2717"/>
    <w:rsid w:val="00ED490A"/>
    <w:rsid w:val="00EE3385"/>
    <w:rsid w:val="00EE54D6"/>
    <w:rsid w:val="00EF2B62"/>
    <w:rsid w:val="00F23449"/>
    <w:rsid w:val="00F26608"/>
    <w:rsid w:val="00F276F1"/>
    <w:rsid w:val="00F610F3"/>
    <w:rsid w:val="00F705F4"/>
    <w:rsid w:val="00F72958"/>
    <w:rsid w:val="00F73BD2"/>
    <w:rsid w:val="00FA49B7"/>
    <w:rsid w:val="00FC1032"/>
    <w:rsid w:val="00FC1B6A"/>
    <w:rsid w:val="00FD21C1"/>
    <w:rsid w:val="00FE6765"/>
    <w:rsid w:val="00FE6C23"/>
    <w:rsid w:val="00FE7B32"/>
    <w:rsid w:val="00FF5387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FFC17-223F-4D8F-B12D-9EFE78A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55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55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55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55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55EE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C40C19"/>
    <w:pPr>
      <w:keepNext/>
      <w:outlineLvl w:val="6"/>
    </w:pPr>
    <w:rPr>
      <w:u w:val="single"/>
    </w:rPr>
  </w:style>
  <w:style w:type="character" w:default="1" w:styleId="a0">
    <w:name w:val="Default Paragraph Font"/>
    <w:semiHidden/>
    <w:rsid w:val="00AF55E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55EE"/>
  </w:style>
  <w:style w:type="paragraph" w:customStyle="1" w:styleId="a3">
    <w:name w:val="Знак Знак"/>
    <w:basedOn w:val="a"/>
    <w:rsid w:val="00146B5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semiHidden/>
    <w:rsid w:val="00912756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uiPriority w:val="99"/>
    <w:rsid w:val="00F2344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aliases w:val=" Знак Знак,Знак Знак1"/>
    <w:link w:val="a5"/>
    <w:uiPriority w:val="99"/>
    <w:rsid w:val="00F23449"/>
    <w:rPr>
      <w:sz w:val="28"/>
      <w:lang w:val="ru-RU" w:eastAsia="ru-RU" w:bidi="ar-SA"/>
    </w:rPr>
  </w:style>
  <w:style w:type="paragraph" w:customStyle="1" w:styleId="ConsPlusNormal">
    <w:name w:val="ConsPlusNormal"/>
    <w:rsid w:val="009F4F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itle">
    <w:name w:val="Title!Название НПА"/>
    <w:basedOn w:val="a"/>
    <w:rsid w:val="00AF55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B83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8302E"/>
    <w:rPr>
      <w:rFonts w:ascii="Arial" w:hAnsi="Arial"/>
      <w:sz w:val="24"/>
      <w:szCs w:val="24"/>
      <w:lang w:val="x-none" w:eastAsia="x-none"/>
    </w:rPr>
  </w:style>
  <w:style w:type="character" w:styleId="a9">
    <w:name w:val="Hyperlink"/>
    <w:rsid w:val="00AF55EE"/>
    <w:rPr>
      <w:color w:val="0000FF"/>
      <w:u w:val="none"/>
    </w:rPr>
  </w:style>
  <w:style w:type="paragraph" w:customStyle="1" w:styleId="left">
    <w:name w:val="left"/>
    <w:basedOn w:val="a"/>
    <w:rsid w:val="00C40C19"/>
    <w:pPr>
      <w:widowControl w:val="0"/>
    </w:pPr>
  </w:style>
  <w:style w:type="paragraph" w:styleId="21">
    <w:name w:val="Body Text 2"/>
    <w:basedOn w:val="a"/>
    <w:rsid w:val="002D5B95"/>
    <w:rPr>
      <w:sz w:val="16"/>
    </w:rPr>
  </w:style>
  <w:style w:type="paragraph" w:styleId="aa">
    <w:name w:val="Document Map"/>
    <w:basedOn w:val="a"/>
    <w:semiHidden/>
    <w:rsid w:val="00A4689D"/>
    <w:pPr>
      <w:shd w:val="clear" w:color="auto" w:fill="000080"/>
    </w:pPr>
    <w:rPr>
      <w:rFonts w:ascii="Tahoma" w:hAnsi="Tahoma" w:cs="Tahoma"/>
      <w:sz w:val="20"/>
    </w:rPr>
  </w:style>
  <w:style w:type="paragraph" w:customStyle="1" w:styleId="ab">
    <w:name w:val=" Знак Знак Знак Знак Знак"/>
    <w:basedOn w:val="a"/>
    <w:rsid w:val="00B13F5A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EB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5431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43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543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54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55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AF55E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45431A"/>
    <w:rPr>
      <w:rFonts w:ascii="Courier" w:hAnsi="Courier"/>
      <w:sz w:val="22"/>
    </w:rPr>
  </w:style>
  <w:style w:type="paragraph" w:customStyle="1" w:styleId="Application">
    <w:name w:val="Application!Приложение"/>
    <w:rsid w:val="00AF55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55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55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5431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43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Паринова Евгения Сергеевна</dc:creator>
  <cp:keywords/>
  <cp:lastModifiedBy>Паринова Евгения Сергеевна</cp:lastModifiedBy>
  <cp:revision>1</cp:revision>
  <cp:lastPrinted>2021-11-30T08:59:00Z</cp:lastPrinted>
  <dcterms:created xsi:type="dcterms:W3CDTF">2024-09-19T08:20:00Z</dcterms:created>
  <dcterms:modified xsi:type="dcterms:W3CDTF">2024-09-19T08:20:00Z</dcterms:modified>
</cp:coreProperties>
</file>