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26" w:rsidRPr="00563A26" w:rsidRDefault="00563A26" w:rsidP="00563A26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bookmarkStart w:id="0" w:name="_Hlk110928419"/>
    </w:p>
    <w:p w:rsidR="00563A26" w:rsidRPr="00563A26" w:rsidRDefault="00563A26" w:rsidP="00563A26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 xml:space="preserve"> </w:t>
      </w:r>
    </w:p>
    <w:p w:rsidR="00563A26" w:rsidRPr="00563A26" w:rsidRDefault="00563A26" w:rsidP="00563A26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63A26" w:rsidRPr="00563A26" w:rsidRDefault="001249B9" w:rsidP="00563A26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 wp14:anchorId="68EE5408">
            <wp:extent cx="704850" cy="8286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3A26" w:rsidRPr="00563A26" w:rsidRDefault="00563A26" w:rsidP="00563A26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63A26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:rsidR="00563A26" w:rsidRPr="00563A26" w:rsidRDefault="00563A26" w:rsidP="00563A26">
      <w:pPr>
        <w:spacing w:line="360" w:lineRule="auto"/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63A26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:rsidR="00563A26" w:rsidRDefault="001249B9" w:rsidP="001249B9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pacing w:val="40"/>
          <w:sz w:val="36"/>
          <w:szCs w:val="20"/>
        </w:rPr>
      </w:pPr>
      <w:r w:rsidRPr="001249B9">
        <w:rPr>
          <w:rFonts w:ascii="Times New Roman" w:hAnsi="Times New Roman"/>
          <w:b/>
          <w:spacing w:val="40"/>
          <w:sz w:val="36"/>
          <w:szCs w:val="20"/>
        </w:rPr>
        <w:t>ПОСТАНОВЛЕНИЕ</w:t>
      </w:r>
    </w:p>
    <w:p w:rsidR="001249B9" w:rsidRPr="00563A26" w:rsidRDefault="001249B9" w:rsidP="001249B9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8"/>
          <w:szCs w:val="28"/>
          <w:lang w:val="x-none" w:eastAsia="x-none"/>
        </w:rPr>
      </w:pPr>
    </w:p>
    <w:p w:rsidR="00563A26" w:rsidRPr="00563A26" w:rsidRDefault="00C302F6" w:rsidP="00563A26">
      <w:pPr>
        <w:pBdr>
          <w:bottom w:val="single" w:sz="4" w:space="1" w:color="auto"/>
        </w:pBdr>
        <w:tabs>
          <w:tab w:val="left" w:pos="708"/>
          <w:tab w:val="center" w:pos="4536"/>
          <w:tab w:val="center" w:pos="7200"/>
          <w:tab w:val="right" w:pos="9072"/>
        </w:tabs>
        <w:ind w:right="5574" w:firstLine="0"/>
        <w:jc w:val="left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о</w:t>
      </w:r>
      <w:r w:rsidR="00563A26" w:rsidRPr="00563A26">
        <w:rPr>
          <w:rFonts w:ascii="Times New Roman" w:hAnsi="Times New Roman"/>
          <w:sz w:val="28"/>
          <w:szCs w:val="28"/>
          <w:lang w:val="x-none" w:eastAsia="x-none"/>
        </w:rPr>
        <w:t>т</w:t>
      </w:r>
      <w:r w:rsidR="00563A26" w:rsidRPr="00563A26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F7D07">
        <w:rPr>
          <w:rFonts w:ascii="Times New Roman" w:hAnsi="Times New Roman"/>
          <w:sz w:val="28"/>
          <w:szCs w:val="28"/>
          <w:lang w:eastAsia="x-none"/>
        </w:rPr>
        <w:t>1</w:t>
      </w:r>
      <w:r w:rsidR="00BF41C8">
        <w:rPr>
          <w:rFonts w:ascii="Times New Roman" w:hAnsi="Times New Roman"/>
          <w:sz w:val="28"/>
          <w:szCs w:val="28"/>
          <w:lang w:eastAsia="x-none"/>
        </w:rPr>
        <w:t>1</w:t>
      </w:r>
      <w:bookmarkStart w:id="1" w:name="_GoBack"/>
      <w:bookmarkEnd w:id="1"/>
      <w:r w:rsidR="000F7D07">
        <w:rPr>
          <w:rFonts w:ascii="Times New Roman" w:hAnsi="Times New Roman"/>
          <w:sz w:val="28"/>
          <w:szCs w:val="28"/>
          <w:lang w:eastAsia="x-none"/>
        </w:rPr>
        <w:t xml:space="preserve"> января 2023</w:t>
      </w:r>
      <w:r w:rsidR="00563A26">
        <w:rPr>
          <w:rFonts w:ascii="Times New Roman" w:hAnsi="Times New Roman"/>
          <w:sz w:val="28"/>
          <w:szCs w:val="28"/>
          <w:lang w:eastAsia="x-none"/>
        </w:rPr>
        <w:t xml:space="preserve"> №</w:t>
      </w:r>
      <w:r w:rsidR="00563A26" w:rsidRPr="00563A26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F7D07">
        <w:rPr>
          <w:rFonts w:ascii="Times New Roman" w:hAnsi="Times New Roman"/>
          <w:sz w:val="28"/>
          <w:szCs w:val="28"/>
          <w:lang w:eastAsia="x-none"/>
        </w:rPr>
        <w:t>9</w:t>
      </w:r>
    </w:p>
    <w:p w:rsidR="00563A26" w:rsidRPr="00563A26" w:rsidRDefault="00563A26" w:rsidP="00563A26">
      <w:pPr>
        <w:tabs>
          <w:tab w:val="left" w:pos="708"/>
          <w:tab w:val="center" w:pos="4536"/>
          <w:tab w:val="center" w:pos="7200"/>
          <w:tab w:val="right" w:pos="9072"/>
        </w:tabs>
        <w:ind w:right="5574" w:firstLine="0"/>
        <w:jc w:val="center"/>
        <w:rPr>
          <w:rFonts w:ascii="Times New Roman" w:hAnsi="Times New Roman"/>
          <w:sz w:val="28"/>
          <w:szCs w:val="28"/>
          <w:lang w:val="x-none" w:eastAsia="x-none"/>
        </w:rPr>
      </w:pPr>
      <w:r w:rsidRPr="00563A26">
        <w:rPr>
          <w:rFonts w:ascii="Times New Roman" w:hAnsi="Times New Roman"/>
          <w:sz w:val="28"/>
          <w:szCs w:val="28"/>
          <w:lang w:val="x-none" w:eastAsia="x-none"/>
        </w:rPr>
        <w:t>р. п. Таловая</w:t>
      </w:r>
    </w:p>
    <w:p w:rsidR="00563A26" w:rsidRPr="00563A26" w:rsidRDefault="00563A26" w:rsidP="00563A26">
      <w:pPr>
        <w:tabs>
          <w:tab w:val="left" w:pos="708"/>
          <w:tab w:val="center" w:pos="1890"/>
          <w:tab w:val="center" w:pos="3783"/>
          <w:tab w:val="center" w:pos="7200"/>
          <w:tab w:val="right" w:pos="9072"/>
        </w:tabs>
        <w:ind w:right="5574" w:firstLine="0"/>
        <w:jc w:val="left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563A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172D88" wp14:editId="2B3A7347">
                <wp:simplePos x="0" y="0"/>
                <wp:positionH relativeFrom="column">
                  <wp:posOffset>2857500</wp:posOffset>
                </wp:positionH>
                <wp:positionV relativeFrom="paragraph">
                  <wp:posOffset>142240</wp:posOffset>
                </wp:positionV>
                <wp:extent cx="1143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DE365" id="Прямая соединительная линия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2pt" to="2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"/>
            </w:pict>
          </mc:Fallback>
        </mc:AlternateContent>
      </w:r>
      <w:r w:rsidRPr="00563A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653F76" wp14:editId="53408C73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2540" cy="102870"/>
                <wp:effectExtent l="0" t="0" r="0" b="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50B1CA" id="Полилиния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4pt,11.2pt,234.2pt,19.3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563A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58F7E8" wp14:editId="662B8134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0" t="0" r="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ED5A20" id="Полилиния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563A2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08A6E5" wp14:editId="1CF7747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F95DC" id="Прямая соединительная линия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ANTgIAAFk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DmisA1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</w:p>
    <w:p w:rsidR="00C764E1" w:rsidRPr="00563A26" w:rsidRDefault="00C764E1" w:rsidP="00563A26">
      <w:pPr>
        <w:pStyle w:val="Title"/>
        <w:ind w:right="46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Об утверждении порядка сообщения представителю</w:t>
      </w:r>
      <w:r w:rsidR="0078226F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 xml:space="preserve">нанимателя (работодателю) муниципальным служащим администрации </w:t>
      </w:r>
      <w:r w:rsidR="00563A26">
        <w:rPr>
          <w:rFonts w:ascii="Times New Roman" w:hAnsi="Times New Roman" w:cs="Times New Roman"/>
          <w:sz w:val="28"/>
          <w:szCs w:val="28"/>
        </w:rPr>
        <w:t>Таловского</w:t>
      </w:r>
      <w:r w:rsidR="00FD0862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о прекращении гражданства</w:t>
      </w:r>
      <w:r w:rsidR="0078226F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Российской Федерации, о приобретении гражданства (подданства) иностранного государства и</w:t>
      </w:r>
      <w:r w:rsidR="0078226F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рассмотрения такого сообщения</w:t>
      </w:r>
    </w:p>
    <w:bookmarkEnd w:id="0"/>
    <w:p w:rsidR="00C764E1" w:rsidRPr="00563A26" w:rsidRDefault="00D96D78" w:rsidP="00D96D78">
      <w:pPr>
        <w:pStyle w:val="af8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333333"/>
          <w:sz w:val="28"/>
          <w:szCs w:val="28"/>
        </w:rPr>
      </w:pPr>
      <w:r w:rsidRPr="00563A26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249B9" w:rsidRPr="001249B9" w:rsidRDefault="00C764E1" w:rsidP="001249B9">
      <w:pPr>
        <w:pStyle w:val="af8"/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>В соответствии с Федеральным законом от 30.04.2021 № 116-ФЗ</w:t>
      </w:r>
      <w:r w:rsidR="00D96D78" w:rsidRPr="00563A26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 xml:space="preserve">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руководствуясь Уставом </w:t>
      </w:r>
      <w:r w:rsidR="00563A26">
        <w:rPr>
          <w:rFonts w:ascii="Times New Roman" w:hAnsi="Times New Roman"/>
          <w:sz w:val="28"/>
          <w:szCs w:val="28"/>
        </w:rPr>
        <w:t>Таловского</w:t>
      </w:r>
      <w:r w:rsidR="00FD0862" w:rsidRPr="00563A26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администрация </w:t>
      </w:r>
      <w:r w:rsidR="00563A26">
        <w:rPr>
          <w:rFonts w:ascii="Times New Roman" w:hAnsi="Times New Roman"/>
          <w:sz w:val="28"/>
          <w:szCs w:val="28"/>
        </w:rPr>
        <w:t>Таловского</w:t>
      </w:r>
      <w:r w:rsidR="00FD0862" w:rsidRPr="00563A26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D96D78" w:rsidRPr="00563A26">
        <w:rPr>
          <w:rFonts w:ascii="Times New Roman" w:hAnsi="Times New Roman"/>
          <w:sz w:val="28"/>
          <w:szCs w:val="28"/>
        </w:rPr>
        <w:t xml:space="preserve"> </w:t>
      </w:r>
      <w:r w:rsidR="001249B9" w:rsidRPr="001249B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3537F" w:rsidRPr="00563A26" w:rsidRDefault="00E3537F" w:rsidP="001249B9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C764E1" w:rsidRPr="00563A26" w:rsidRDefault="00C764E1" w:rsidP="001249B9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>1.</w:t>
      </w:r>
      <w:r w:rsidR="009E75C0" w:rsidRPr="00563A26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>Утвердить</w:t>
      </w:r>
      <w:r w:rsidR="00D96D78" w:rsidRPr="00563A26">
        <w:rPr>
          <w:rFonts w:ascii="Times New Roman" w:hAnsi="Times New Roman"/>
          <w:sz w:val="28"/>
          <w:szCs w:val="28"/>
        </w:rPr>
        <w:t xml:space="preserve"> </w:t>
      </w:r>
      <w:hyperlink r:id="rId9" w:anchor="Par34" w:tooltip="ПОРЯДОК" w:history="1">
        <w:r w:rsidRPr="00563A26">
          <w:rPr>
            <w:rStyle w:val="af7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="00D96D78" w:rsidRPr="00563A26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>сообщения</w:t>
      </w:r>
      <w:r w:rsidR="009E75C0" w:rsidRPr="00563A26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 xml:space="preserve">представителю нанимателя (работодателю) муниципальным служащим администрации </w:t>
      </w:r>
      <w:r w:rsidR="00563A26">
        <w:rPr>
          <w:rFonts w:ascii="Times New Roman" w:hAnsi="Times New Roman"/>
          <w:sz w:val="28"/>
          <w:szCs w:val="28"/>
        </w:rPr>
        <w:t>Таловского</w:t>
      </w:r>
      <w:r w:rsidR="00FD0862" w:rsidRPr="00563A26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>муниципального района Воронежской области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  <w:r w:rsidR="00AD72B9" w:rsidRPr="00563A26">
        <w:rPr>
          <w:rFonts w:ascii="Times New Roman" w:hAnsi="Times New Roman"/>
          <w:sz w:val="28"/>
          <w:szCs w:val="28"/>
        </w:rPr>
        <w:t>,</w:t>
      </w:r>
      <w:r w:rsidRPr="00563A26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FD0862" w:rsidRPr="00563A26" w:rsidRDefault="00C764E1" w:rsidP="001249B9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>2.</w:t>
      </w:r>
      <w:r w:rsidR="00D96D78" w:rsidRPr="00563A26">
        <w:rPr>
          <w:rFonts w:ascii="Times New Roman" w:hAnsi="Times New Roman"/>
          <w:sz w:val="28"/>
          <w:szCs w:val="28"/>
        </w:rPr>
        <w:t xml:space="preserve"> </w:t>
      </w:r>
      <w:r w:rsidR="00FD0862" w:rsidRPr="00563A26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proofErr w:type="spellStart"/>
      <w:r w:rsidR="00563A26">
        <w:rPr>
          <w:rFonts w:ascii="Times New Roman" w:hAnsi="Times New Roman"/>
          <w:sz w:val="28"/>
          <w:szCs w:val="28"/>
        </w:rPr>
        <w:t>Таловском</w:t>
      </w:r>
      <w:proofErr w:type="spellEnd"/>
      <w:r w:rsidR="00563A26">
        <w:rPr>
          <w:rFonts w:ascii="Times New Roman" w:hAnsi="Times New Roman"/>
          <w:sz w:val="28"/>
          <w:szCs w:val="28"/>
        </w:rPr>
        <w:t xml:space="preserve"> муниципальном в</w:t>
      </w:r>
      <w:r w:rsidR="00FD0862" w:rsidRPr="00563A26">
        <w:rPr>
          <w:rFonts w:ascii="Times New Roman" w:hAnsi="Times New Roman"/>
          <w:sz w:val="28"/>
          <w:szCs w:val="28"/>
        </w:rPr>
        <w:t xml:space="preserve">естнике и </w:t>
      </w:r>
      <w:r w:rsidR="009E75C0" w:rsidRPr="00563A26">
        <w:rPr>
          <w:rFonts w:ascii="Times New Roman" w:hAnsi="Times New Roman"/>
          <w:sz w:val="28"/>
          <w:szCs w:val="28"/>
        </w:rPr>
        <w:t xml:space="preserve">разместить </w:t>
      </w:r>
      <w:r w:rsidR="00FD0862" w:rsidRPr="00563A26">
        <w:rPr>
          <w:rFonts w:ascii="Times New Roman" w:hAnsi="Times New Roman"/>
          <w:sz w:val="28"/>
          <w:szCs w:val="28"/>
        </w:rPr>
        <w:t>на официальном сайте в сети Интернет</w:t>
      </w:r>
      <w:r w:rsidR="001027E8" w:rsidRPr="00563A26">
        <w:rPr>
          <w:rFonts w:ascii="Times New Roman" w:hAnsi="Times New Roman"/>
          <w:sz w:val="28"/>
          <w:szCs w:val="28"/>
        </w:rPr>
        <w:t>.</w:t>
      </w:r>
    </w:p>
    <w:p w:rsidR="009E75C0" w:rsidRPr="00563A26" w:rsidRDefault="009E75C0" w:rsidP="001249B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9E75C0" w:rsidRPr="00563A26" w:rsidRDefault="009E75C0" w:rsidP="001249B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>4.</w:t>
      </w:r>
      <w:r w:rsidR="00D96D78" w:rsidRPr="00563A26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96D78" w:rsidRPr="00563A26" w:rsidRDefault="00D96D78" w:rsidP="00D96D78">
      <w:pPr>
        <w:pStyle w:val="af8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333333"/>
          <w:sz w:val="28"/>
          <w:szCs w:val="28"/>
        </w:rPr>
      </w:pPr>
      <w:r w:rsidRPr="00563A26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764E1" w:rsidRPr="00563A26" w:rsidRDefault="00C764E1" w:rsidP="00D96D78">
      <w:pPr>
        <w:pStyle w:val="af8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253"/>
        <w:gridCol w:w="3022"/>
        <w:gridCol w:w="2223"/>
      </w:tblGrid>
      <w:tr w:rsidR="00260AE9" w:rsidRPr="00260AE9" w:rsidTr="00C913D0">
        <w:tc>
          <w:tcPr>
            <w:tcW w:w="4253" w:type="dxa"/>
            <w:shd w:val="clear" w:color="auto" w:fill="auto"/>
            <w:vAlign w:val="bottom"/>
          </w:tcPr>
          <w:p w:rsidR="00260AE9" w:rsidRPr="00260AE9" w:rsidRDefault="00260AE9" w:rsidP="00260AE9">
            <w:pPr>
              <w:overflowPunct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333333"/>
                <w:sz w:val="28"/>
                <w:szCs w:val="28"/>
              </w:rPr>
            </w:pPr>
            <w:r w:rsidRPr="00260AE9">
              <w:rPr>
                <w:rFonts w:ascii="Times New Roman" w:eastAsia="Calibri" w:hAnsi="Times New Roman"/>
                <w:sz w:val="28"/>
                <w:szCs w:val="28"/>
              </w:rPr>
              <w:t xml:space="preserve">Глава муниципального района </w:t>
            </w:r>
          </w:p>
        </w:tc>
        <w:tc>
          <w:tcPr>
            <w:tcW w:w="3022" w:type="dxa"/>
            <w:shd w:val="clear" w:color="auto" w:fill="auto"/>
          </w:tcPr>
          <w:p w:rsidR="00260AE9" w:rsidRPr="00260AE9" w:rsidRDefault="00260AE9" w:rsidP="00260AE9">
            <w:pPr>
              <w:ind w:firstLine="0"/>
              <w:rPr>
                <w:rFonts w:ascii="Times New Roman" w:eastAsia="Calibri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223" w:type="dxa"/>
            <w:shd w:val="clear" w:color="auto" w:fill="auto"/>
            <w:vAlign w:val="bottom"/>
          </w:tcPr>
          <w:p w:rsidR="00260AE9" w:rsidRPr="00260AE9" w:rsidRDefault="00260AE9" w:rsidP="00260AE9">
            <w:pPr>
              <w:ind w:firstLine="0"/>
              <w:jc w:val="right"/>
              <w:rPr>
                <w:rFonts w:ascii="Times New Roman" w:eastAsia="Calibri" w:hAnsi="Times New Roman"/>
                <w:color w:val="333333"/>
                <w:sz w:val="28"/>
                <w:szCs w:val="28"/>
              </w:rPr>
            </w:pPr>
            <w:r w:rsidRPr="00260AE9">
              <w:rPr>
                <w:rFonts w:ascii="Times New Roman" w:eastAsia="Calibri" w:hAnsi="Times New Roman"/>
                <w:sz w:val="28"/>
                <w:szCs w:val="28"/>
              </w:rPr>
              <w:t>В.В.Бурдин</w:t>
            </w:r>
          </w:p>
        </w:tc>
      </w:tr>
    </w:tbl>
    <w:p w:rsidR="00AD72B9" w:rsidRDefault="00D96D78" w:rsidP="000F7D07">
      <w:pPr>
        <w:ind w:left="4536" w:firstLine="0"/>
        <w:rPr>
          <w:rFonts w:ascii="Times New Roman" w:eastAsia="TimesNewRomanPSMT" w:hAnsi="Times New Roman"/>
          <w:sz w:val="28"/>
          <w:szCs w:val="28"/>
        </w:rPr>
      </w:pPr>
      <w:r w:rsidRPr="00563A26">
        <w:rPr>
          <w:rFonts w:ascii="Times New Roman" w:eastAsia="TimesNewRomanPSMT" w:hAnsi="Times New Roman"/>
          <w:sz w:val="28"/>
          <w:szCs w:val="28"/>
        </w:rPr>
        <w:br w:type="page"/>
      </w:r>
      <w:r w:rsidR="00AD72B9" w:rsidRPr="00563A26">
        <w:rPr>
          <w:rFonts w:ascii="Times New Roman" w:eastAsia="TimesNewRomanPSMT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563A26">
        <w:rPr>
          <w:rFonts w:ascii="Times New Roman" w:eastAsia="TimesNewRomanPSMT" w:hAnsi="Times New Roman"/>
          <w:sz w:val="28"/>
          <w:szCs w:val="28"/>
        </w:rPr>
        <w:t>Таловского</w:t>
      </w:r>
      <w:r w:rsidR="00AD72B9" w:rsidRPr="00563A26">
        <w:rPr>
          <w:rFonts w:ascii="Times New Roman" w:eastAsia="TimesNewRomanPSMT" w:hAnsi="Times New Roman"/>
          <w:sz w:val="28"/>
          <w:szCs w:val="28"/>
        </w:rPr>
        <w:t xml:space="preserve"> муниципального района</w:t>
      </w:r>
      <w:r w:rsidRPr="00563A26">
        <w:rPr>
          <w:rFonts w:ascii="Times New Roman" w:eastAsia="TimesNewRomanPSMT" w:hAnsi="Times New Roman"/>
          <w:sz w:val="28"/>
          <w:szCs w:val="28"/>
        </w:rPr>
        <w:t xml:space="preserve"> </w:t>
      </w:r>
      <w:r w:rsidR="00AD72B9" w:rsidRPr="00563A26">
        <w:rPr>
          <w:rFonts w:ascii="Times New Roman" w:eastAsia="TimesNewRomanPSMT" w:hAnsi="Times New Roman"/>
          <w:sz w:val="28"/>
          <w:szCs w:val="28"/>
        </w:rPr>
        <w:t>Воронежской области</w:t>
      </w:r>
      <w:r w:rsidRPr="00563A26">
        <w:rPr>
          <w:rFonts w:ascii="Times New Roman" w:eastAsia="TimesNewRomanPSMT" w:hAnsi="Times New Roman"/>
          <w:sz w:val="28"/>
          <w:szCs w:val="28"/>
        </w:rPr>
        <w:t xml:space="preserve"> </w:t>
      </w:r>
      <w:r w:rsidR="00AD72B9" w:rsidRPr="00563A26">
        <w:rPr>
          <w:rFonts w:ascii="Times New Roman" w:eastAsia="TimesNewRomanPSMT" w:hAnsi="Times New Roman"/>
          <w:sz w:val="28"/>
          <w:szCs w:val="28"/>
        </w:rPr>
        <w:t xml:space="preserve">от </w:t>
      </w:r>
      <w:r w:rsidR="00563A26">
        <w:rPr>
          <w:rFonts w:ascii="Times New Roman" w:eastAsia="TimesNewRomanPSMT" w:hAnsi="Times New Roman"/>
          <w:sz w:val="28"/>
          <w:szCs w:val="28"/>
        </w:rPr>
        <w:t>_</w:t>
      </w:r>
      <w:r w:rsidR="000F7D07">
        <w:rPr>
          <w:rFonts w:ascii="Times New Roman" w:eastAsia="TimesNewRomanPSMT" w:hAnsi="Times New Roman"/>
          <w:sz w:val="28"/>
          <w:szCs w:val="28"/>
        </w:rPr>
        <w:t xml:space="preserve">14.01.2023 </w:t>
      </w:r>
      <w:r w:rsidR="00563A26">
        <w:rPr>
          <w:rFonts w:ascii="Times New Roman" w:eastAsia="TimesNewRomanPSMT" w:hAnsi="Times New Roman"/>
          <w:sz w:val="28"/>
          <w:szCs w:val="28"/>
        </w:rPr>
        <w:t xml:space="preserve"> № </w:t>
      </w:r>
      <w:r w:rsidR="000F7D07">
        <w:rPr>
          <w:rFonts w:ascii="Times New Roman" w:eastAsia="TimesNewRomanPSMT" w:hAnsi="Times New Roman"/>
          <w:sz w:val="28"/>
          <w:szCs w:val="28"/>
        </w:rPr>
        <w:t>9</w:t>
      </w:r>
    </w:p>
    <w:p w:rsidR="000F7D07" w:rsidRPr="00563A26" w:rsidRDefault="000F7D07" w:rsidP="000F7D07">
      <w:pPr>
        <w:ind w:left="4536" w:firstLine="0"/>
        <w:rPr>
          <w:rFonts w:ascii="Times New Roman" w:eastAsia="TimesNewRomanPSMT" w:hAnsi="Times New Roman"/>
          <w:sz w:val="28"/>
          <w:szCs w:val="28"/>
        </w:rPr>
      </w:pPr>
    </w:p>
    <w:p w:rsidR="00D96D78" w:rsidRPr="00563A26" w:rsidRDefault="00E02008" w:rsidP="001249B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hyperlink w:anchor="Par34" w:tooltip="ПОРЯДОК" w:history="1">
        <w:r w:rsidR="00AD72B9" w:rsidRPr="00563A26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 w:rsidR="00D96D78" w:rsidRPr="00563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2B9" w:rsidRPr="00563A26">
        <w:rPr>
          <w:rFonts w:ascii="Times New Roman" w:hAnsi="Times New Roman"/>
          <w:color w:val="000000"/>
          <w:sz w:val="28"/>
          <w:szCs w:val="28"/>
        </w:rPr>
        <w:t xml:space="preserve">сообщения представителю нанимателя (работодателю) муниципальным служащим администрации </w:t>
      </w:r>
      <w:r w:rsidR="00563A26">
        <w:rPr>
          <w:rFonts w:ascii="Times New Roman" w:hAnsi="Times New Roman"/>
          <w:sz w:val="28"/>
          <w:szCs w:val="28"/>
        </w:rPr>
        <w:t>Таловского</w:t>
      </w:r>
      <w:r w:rsidR="00D14FE4" w:rsidRPr="00563A26">
        <w:rPr>
          <w:rFonts w:ascii="Times New Roman" w:hAnsi="Times New Roman"/>
          <w:sz w:val="28"/>
          <w:szCs w:val="28"/>
        </w:rPr>
        <w:t xml:space="preserve"> </w:t>
      </w:r>
      <w:r w:rsidR="00AD72B9" w:rsidRPr="00563A2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AD72B9" w:rsidRPr="00563A26">
        <w:rPr>
          <w:rFonts w:ascii="Times New Roman" w:hAnsi="Times New Roman"/>
          <w:color w:val="000000"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>1. Настоящий Порядок разработан в соответствии с пунктами 9 и 9.1 части 1 статьи 12 Федерального закона Российской Федерации от 02.03.2007 года</w:t>
      </w:r>
      <w:r w:rsidR="00D96D78" w:rsidRPr="00563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3A26">
        <w:rPr>
          <w:rFonts w:ascii="Times New Roman" w:hAnsi="Times New Roman"/>
          <w:color w:val="000000"/>
          <w:sz w:val="28"/>
          <w:szCs w:val="28"/>
        </w:rPr>
        <w:t xml:space="preserve">№ 25-ФЗ «О муниципальной службе в Российской Федерации» и определяет процедуру сообщения представителю нанимателя (работодателю) муниципальным служащим администрации </w:t>
      </w:r>
      <w:r w:rsidR="00563A26">
        <w:rPr>
          <w:rFonts w:ascii="Times New Roman" w:hAnsi="Times New Roman"/>
          <w:sz w:val="28"/>
          <w:szCs w:val="28"/>
        </w:rPr>
        <w:t>Таловского</w:t>
      </w:r>
      <w:r w:rsidRPr="00563A2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63A26">
        <w:rPr>
          <w:rFonts w:ascii="Times New Roman" w:hAnsi="Times New Roman"/>
          <w:color w:val="000000"/>
          <w:sz w:val="28"/>
          <w:szCs w:val="28"/>
        </w:rPr>
        <w:t>(далее - муниципальный служащий):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>- о прекращении гражданства Российской Федерации</w:t>
      </w:r>
      <w:r w:rsidR="001027E8" w:rsidRPr="00563A26">
        <w:rPr>
          <w:rFonts w:ascii="Times New Roman" w:hAnsi="Times New Roman"/>
          <w:color w:val="000000"/>
          <w:sz w:val="28"/>
          <w:szCs w:val="28"/>
        </w:rPr>
        <w:t>,</w:t>
      </w:r>
      <w:r w:rsidRPr="00563A26">
        <w:rPr>
          <w:rFonts w:ascii="Times New Roman" w:hAnsi="Times New Roman"/>
          <w:color w:val="000000"/>
          <w:sz w:val="28"/>
          <w:szCs w:val="28"/>
        </w:rPr>
        <w:t xml:space="preserve">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- прекращение гражданства);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 xml:space="preserve">-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приобретение гражданства) и рассмотрения такого сообщения. 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 xml:space="preserve">2. 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</w:t>
      </w:r>
      <w:r w:rsidRPr="00563A26">
        <w:rPr>
          <w:rFonts w:ascii="Times New Roman" w:hAnsi="Times New Roman"/>
          <w:color w:val="000000"/>
          <w:sz w:val="28"/>
          <w:szCs w:val="28"/>
        </w:rPr>
        <w:lastRenderedPageBreak/>
        <w:t xml:space="preserve">дня приобретения гражданства) в письменном виде по форме, согласно </w:t>
      </w:r>
      <w:hyperlink w:anchor="Par91" w:tooltip="                                 Сообщение" w:history="1">
        <w:r w:rsidRPr="00563A26">
          <w:rPr>
            <w:rFonts w:ascii="Times New Roman" w:hAnsi="Times New Roman"/>
            <w:color w:val="000000"/>
            <w:sz w:val="28"/>
            <w:szCs w:val="28"/>
          </w:rPr>
          <w:t>приложению 1</w:t>
        </w:r>
      </w:hyperlink>
      <w:r w:rsidRPr="00563A26">
        <w:rPr>
          <w:rFonts w:ascii="Times New Roman" w:hAnsi="Times New Roman"/>
          <w:color w:val="000000"/>
          <w:sz w:val="28"/>
          <w:szCs w:val="28"/>
        </w:rPr>
        <w:t xml:space="preserve"> к настоящему Порядку (далее - сообщение).</w:t>
      </w:r>
    </w:p>
    <w:p w:rsidR="00AD72B9" w:rsidRPr="00563A26" w:rsidRDefault="00AD72B9" w:rsidP="001249B9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563A26">
        <w:rPr>
          <w:rFonts w:ascii="Times New Roman" w:hAnsi="Times New Roman"/>
          <w:sz w:val="28"/>
          <w:szCs w:val="28"/>
        </w:rPr>
        <w:t>В случае если о прекращении гражданства, о приобретении гражданства муниципальному служащему стало известно в выходные или праздничные дни, в период нахождения муниципального служащего в отпуске, командировке либо в период его временной нетрудоспособности, допускается направление сообщения представителю нанимателя (работодателю) посредством факсимильной, электронной связи с последующим представлением оригинала сообщения представителю нанимателя (работодателю) в течение первого рабочего дня после выходных или праздничных дней, окончания отпуска, командировки или периода временной нетрудоспособности соответственно.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>4. В сообщении указываются: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>- фамилия, имя, отчество (последнее - при наличии) муниципального служащего, направившего сообщение, замещаемая им должность муниципальной службы;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 xml:space="preserve"> - наименование государства, в котором прекращено гражданство (подданство) (Российской Федерации</w:t>
      </w:r>
      <w:r w:rsidR="001027E8" w:rsidRPr="00563A26">
        <w:rPr>
          <w:rFonts w:ascii="Times New Roman" w:hAnsi="Times New Roman"/>
          <w:sz w:val="28"/>
          <w:szCs w:val="28"/>
        </w:rPr>
        <w:t>,</w:t>
      </w:r>
      <w:r w:rsidRPr="00563A26">
        <w:rPr>
          <w:rFonts w:ascii="Times New Roman" w:hAnsi="Times New Roman"/>
          <w:sz w:val="28"/>
          <w:szCs w:val="28"/>
        </w:rPr>
        <w:t xml:space="preserve">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- в случае прекращения гражданства (подданства);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>- 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дата приобретения иностранного гражданства (подданства)</w:t>
      </w:r>
      <w:r w:rsidR="001027E8" w:rsidRPr="00563A26">
        <w:rPr>
          <w:rFonts w:ascii="Times New Roman" w:hAnsi="Times New Roman"/>
          <w:sz w:val="28"/>
          <w:szCs w:val="28"/>
        </w:rPr>
        <w:t>,</w:t>
      </w:r>
      <w:r w:rsidRPr="00563A26">
        <w:rPr>
          <w:rFonts w:ascii="Times New Roman" w:hAnsi="Times New Roman"/>
          <w:sz w:val="28"/>
          <w:szCs w:val="28"/>
        </w:rPr>
        <w:t xml:space="preserve"> либо права на постоянное проживание гражданина на территории иностранного государства - в случае приобретения иностранного гражданства (подданства)</w:t>
      </w:r>
      <w:r w:rsidR="001027E8" w:rsidRPr="00563A26">
        <w:rPr>
          <w:rFonts w:ascii="Times New Roman" w:hAnsi="Times New Roman"/>
          <w:sz w:val="28"/>
          <w:szCs w:val="28"/>
        </w:rPr>
        <w:t>,</w:t>
      </w:r>
      <w:r w:rsidRPr="00563A26">
        <w:rPr>
          <w:rFonts w:ascii="Times New Roman" w:hAnsi="Times New Roman"/>
          <w:sz w:val="28"/>
          <w:szCs w:val="28"/>
        </w:rPr>
        <w:t xml:space="preserve"> либо получения вида на жительство или иного документа, подтверждающего право на постоянное проживание </w:t>
      </w:r>
      <w:r w:rsidRPr="00563A26">
        <w:rPr>
          <w:rFonts w:ascii="Times New Roman" w:hAnsi="Times New Roman"/>
          <w:sz w:val="28"/>
          <w:szCs w:val="28"/>
        </w:rPr>
        <w:lastRenderedPageBreak/>
        <w:t>гражданина на территории иностранного государства;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>- дата составления сообщения и подпись муниципального служащего.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>К сообщению прилагаются подтверждающие документы (копии).</w:t>
      </w:r>
    </w:p>
    <w:p w:rsidR="00AD72B9" w:rsidRPr="00563A26" w:rsidRDefault="00AD72B9" w:rsidP="001249B9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 xml:space="preserve">5. Муниципальный служащий представляет сообщение </w:t>
      </w:r>
      <w:r w:rsidR="00471909" w:rsidRPr="00563A2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63A26">
        <w:rPr>
          <w:rFonts w:ascii="Times New Roman" w:hAnsi="Times New Roman"/>
          <w:color w:val="000000"/>
          <w:sz w:val="28"/>
          <w:szCs w:val="28"/>
        </w:rPr>
        <w:t>организационный отдел</w:t>
      </w:r>
      <w:r w:rsidR="00E94EBE" w:rsidRPr="00563A2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563A26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6E26B6" w:rsidRPr="00563A2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471909" w:rsidRPr="00563A26">
        <w:rPr>
          <w:rFonts w:ascii="Times New Roman" w:hAnsi="Times New Roman"/>
          <w:color w:val="000000"/>
          <w:sz w:val="28"/>
          <w:szCs w:val="28"/>
        </w:rPr>
        <w:t xml:space="preserve">(далее – администрация), </w:t>
      </w:r>
      <w:r w:rsidR="006E26B6" w:rsidRPr="00563A26">
        <w:rPr>
          <w:rFonts w:ascii="Times New Roman" w:hAnsi="Times New Roman"/>
          <w:color w:val="000000"/>
          <w:sz w:val="28"/>
          <w:szCs w:val="28"/>
        </w:rPr>
        <w:t xml:space="preserve">в отделах </w:t>
      </w:r>
      <w:r w:rsidR="00471909" w:rsidRPr="00563A2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63A26">
        <w:rPr>
          <w:rFonts w:ascii="Times New Roman" w:hAnsi="Times New Roman"/>
          <w:color w:val="000000"/>
          <w:sz w:val="28"/>
          <w:szCs w:val="28"/>
        </w:rPr>
        <w:t>Таловского</w:t>
      </w:r>
      <w:r w:rsidR="00471909" w:rsidRPr="00563A2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 правами юридического лица (далее - отдел администрации)</w:t>
      </w:r>
      <w:r w:rsidR="00D96D78" w:rsidRPr="00563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909" w:rsidRPr="00563A26">
        <w:rPr>
          <w:rFonts w:ascii="Times New Roman" w:hAnsi="Times New Roman"/>
          <w:color w:val="000000"/>
          <w:sz w:val="28"/>
          <w:szCs w:val="28"/>
        </w:rPr>
        <w:t>–</w:t>
      </w:r>
      <w:r w:rsidR="006E26B6" w:rsidRPr="00563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1909" w:rsidRPr="00563A26">
        <w:rPr>
          <w:rFonts w:ascii="Times New Roman" w:hAnsi="Times New Roman"/>
          <w:color w:val="000000"/>
          <w:sz w:val="28"/>
          <w:szCs w:val="28"/>
        </w:rPr>
        <w:t xml:space="preserve">специалисту, ответственному за ведение кадрового делопроизводства, </w:t>
      </w:r>
      <w:r w:rsidRPr="00563A26">
        <w:rPr>
          <w:rFonts w:ascii="Times New Roman" w:hAnsi="Times New Roman"/>
          <w:color w:val="000000"/>
          <w:sz w:val="28"/>
          <w:szCs w:val="28"/>
        </w:rPr>
        <w:t>для регистрации и подготовки мотивированного заключения.</w:t>
      </w:r>
      <w:r w:rsidRPr="00563A26">
        <w:rPr>
          <w:rFonts w:ascii="Times New Roman" w:hAnsi="Times New Roman"/>
          <w:sz w:val="28"/>
          <w:szCs w:val="28"/>
        </w:rPr>
        <w:t xml:space="preserve"> 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 xml:space="preserve">6. Сообщение подлежит регистрации в день его поступления в администрацию </w:t>
      </w:r>
      <w:r w:rsidR="006E26B6" w:rsidRPr="00563A26">
        <w:rPr>
          <w:rFonts w:ascii="Times New Roman" w:hAnsi="Times New Roman"/>
          <w:color w:val="000000"/>
          <w:sz w:val="28"/>
          <w:szCs w:val="28"/>
        </w:rPr>
        <w:t xml:space="preserve">(отдел администрации) </w:t>
      </w:r>
      <w:r w:rsidRPr="00563A26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ar142" w:tooltip="I. ТИТУЛЬНЫЙ ЛИСТ" w:history="1">
        <w:r w:rsidRPr="00563A26">
          <w:rPr>
            <w:rFonts w:ascii="Times New Roman" w:hAnsi="Times New Roman"/>
            <w:color w:val="000000"/>
            <w:sz w:val="28"/>
            <w:szCs w:val="28"/>
          </w:rPr>
          <w:t>журнале</w:t>
        </w:r>
      </w:hyperlink>
      <w:r w:rsidRPr="00563A26">
        <w:rPr>
          <w:rFonts w:ascii="Times New Roman" w:hAnsi="Times New Roman"/>
          <w:color w:val="000000"/>
          <w:sz w:val="28"/>
          <w:szCs w:val="28"/>
        </w:rPr>
        <w:t xml:space="preserve"> регистрации, который ведется по форме</w:t>
      </w:r>
      <w:r w:rsidR="006E26B6" w:rsidRPr="00563A26">
        <w:rPr>
          <w:rFonts w:ascii="Times New Roman" w:hAnsi="Times New Roman"/>
          <w:color w:val="000000"/>
          <w:sz w:val="28"/>
          <w:szCs w:val="28"/>
        </w:rPr>
        <w:t>,</w:t>
      </w:r>
      <w:r w:rsidRPr="00563A26">
        <w:rPr>
          <w:rFonts w:ascii="Times New Roman" w:hAnsi="Times New Roman"/>
          <w:color w:val="000000"/>
          <w:sz w:val="28"/>
          <w:szCs w:val="28"/>
        </w:rPr>
        <w:t xml:space="preserve"> согласно приложению 2 к настоящему Порядку (далее - журнал). В случае поступления сообщения в администрацию </w:t>
      </w:r>
      <w:r w:rsidR="006E26B6" w:rsidRPr="00563A26">
        <w:rPr>
          <w:rFonts w:ascii="Times New Roman" w:hAnsi="Times New Roman"/>
          <w:color w:val="000000"/>
          <w:sz w:val="28"/>
          <w:szCs w:val="28"/>
        </w:rPr>
        <w:t xml:space="preserve">(отдел администрации) </w:t>
      </w:r>
      <w:r w:rsidRPr="00563A26">
        <w:rPr>
          <w:rFonts w:ascii="Times New Roman" w:hAnsi="Times New Roman"/>
          <w:color w:val="000000"/>
          <w:sz w:val="28"/>
          <w:szCs w:val="28"/>
        </w:rPr>
        <w:t>в выходные или праздничные дни, оно подлежит регистрации в журнале в первый рабочий день, следующий за выходными или праздничными днями.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563A26">
        <w:rPr>
          <w:rFonts w:ascii="Times New Roman" w:hAnsi="Times New Roman"/>
          <w:sz w:val="28"/>
          <w:szCs w:val="28"/>
        </w:rPr>
        <w:t xml:space="preserve">В ходе предварительного рассмотрения сообщения </w:t>
      </w:r>
      <w:r w:rsidR="001027E8" w:rsidRPr="00563A26">
        <w:rPr>
          <w:rFonts w:ascii="Times New Roman" w:hAnsi="Times New Roman"/>
          <w:sz w:val="28"/>
          <w:szCs w:val="28"/>
        </w:rPr>
        <w:t xml:space="preserve">лицо, ответственное за ведение кадровой работы в </w:t>
      </w:r>
      <w:r w:rsidRPr="00563A2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98249F" w:rsidRPr="00563A26">
        <w:rPr>
          <w:rFonts w:ascii="Times New Roman" w:hAnsi="Times New Roman"/>
          <w:color w:val="000000"/>
          <w:sz w:val="28"/>
          <w:szCs w:val="28"/>
        </w:rPr>
        <w:t>(отдел</w:t>
      </w:r>
      <w:r w:rsidR="001027E8" w:rsidRPr="00563A26">
        <w:rPr>
          <w:rFonts w:ascii="Times New Roman" w:hAnsi="Times New Roman"/>
          <w:color w:val="000000"/>
          <w:sz w:val="28"/>
          <w:szCs w:val="28"/>
        </w:rPr>
        <w:t>е</w:t>
      </w:r>
      <w:r w:rsidR="0098249F" w:rsidRPr="00563A26">
        <w:rPr>
          <w:rFonts w:ascii="Times New Roman" w:hAnsi="Times New Roman"/>
          <w:color w:val="000000"/>
          <w:sz w:val="28"/>
          <w:szCs w:val="28"/>
        </w:rPr>
        <w:t xml:space="preserve"> администрации) </w:t>
      </w:r>
      <w:r w:rsidRPr="00563A26">
        <w:rPr>
          <w:rFonts w:ascii="Times New Roman" w:hAnsi="Times New Roman"/>
          <w:sz w:val="28"/>
          <w:szCs w:val="28"/>
        </w:rPr>
        <w:t>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>По результатам предварительного рассмотрения сообщения подготавливается мотивированное заключение.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 xml:space="preserve">8. Мотивированное заключение, предусмотренное </w:t>
      </w:r>
      <w:hyperlink w:anchor="Par48" w:tooltip="7. В ходе предварительного рассмотрения сообщения должностные лица Управления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" w:history="1">
        <w:r w:rsidRPr="00563A26">
          <w:rPr>
            <w:rFonts w:ascii="Times New Roman" w:hAnsi="Times New Roman"/>
            <w:color w:val="000000"/>
            <w:sz w:val="28"/>
            <w:szCs w:val="28"/>
          </w:rPr>
          <w:t>пунктом 7</w:t>
        </w:r>
      </w:hyperlink>
      <w:r w:rsidRPr="00563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>настоящего Порядка, должно содержать: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>-</w:t>
      </w:r>
      <w:r w:rsidR="00D96D78" w:rsidRPr="00563A26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>информацию, изложенную в сообщении;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 xml:space="preserve">- информацию, полученную от муниципального служащего, </w:t>
      </w:r>
      <w:r w:rsidRPr="00563A26">
        <w:rPr>
          <w:rFonts w:ascii="Times New Roman" w:hAnsi="Times New Roman"/>
          <w:sz w:val="28"/>
          <w:szCs w:val="28"/>
        </w:rPr>
        <w:lastRenderedPageBreak/>
        <w:t>направившего сообщение;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>-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</w:t>
      </w:r>
      <w:r w:rsidR="0098249F" w:rsidRPr="00563A26">
        <w:rPr>
          <w:rFonts w:ascii="Times New Roman" w:hAnsi="Times New Roman"/>
          <w:sz w:val="28"/>
          <w:szCs w:val="28"/>
        </w:rPr>
        <w:t xml:space="preserve"> года</w:t>
      </w:r>
      <w:r w:rsidR="00D96D78" w:rsidRPr="00563A26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 xml:space="preserve">9. Сообщение, </w:t>
      </w:r>
      <w:r w:rsidRPr="00563A26">
        <w:rPr>
          <w:rFonts w:ascii="Times New Roman" w:hAnsi="Times New Roman"/>
          <w:color w:val="000000"/>
          <w:sz w:val="28"/>
          <w:szCs w:val="28"/>
        </w:rPr>
        <w:t xml:space="preserve">подтверждающие документы (копии), </w:t>
      </w:r>
      <w:r w:rsidRPr="00563A26">
        <w:rPr>
          <w:rFonts w:ascii="Times New Roman" w:hAnsi="Times New Roman"/>
          <w:sz w:val="28"/>
          <w:szCs w:val="28"/>
        </w:rPr>
        <w:t xml:space="preserve">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 главе </w:t>
      </w:r>
      <w:r w:rsidR="00563A2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8249F" w:rsidRPr="00563A26">
        <w:rPr>
          <w:rFonts w:ascii="Times New Roman" w:hAnsi="Times New Roman"/>
          <w:sz w:val="28"/>
          <w:szCs w:val="28"/>
        </w:rPr>
        <w:t>(руководителю отдела</w:t>
      </w:r>
      <w:r w:rsidR="004A5D83" w:rsidRPr="00563A26">
        <w:rPr>
          <w:rFonts w:ascii="Times New Roman" w:hAnsi="Times New Roman"/>
          <w:sz w:val="28"/>
          <w:szCs w:val="28"/>
        </w:rPr>
        <w:t xml:space="preserve"> администрации</w:t>
      </w:r>
      <w:r w:rsidR="0098249F" w:rsidRPr="00563A26">
        <w:rPr>
          <w:rFonts w:ascii="Times New Roman" w:hAnsi="Times New Roman"/>
          <w:sz w:val="28"/>
          <w:szCs w:val="28"/>
        </w:rPr>
        <w:t xml:space="preserve">) </w:t>
      </w:r>
      <w:r w:rsidRPr="00563A26">
        <w:rPr>
          <w:rFonts w:ascii="Times New Roman" w:hAnsi="Times New Roman"/>
          <w:sz w:val="28"/>
          <w:szCs w:val="28"/>
        </w:rPr>
        <w:t>или лицу, исполняющему его обязанности, для принятия решения</w:t>
      </w:r>
      <w:r w:rsidR="004A5D83" w:rsidRPr="00563A26">
        <w:rPr>
          <w:rFonts w:ascii="Times New Roman" w:hAnsi="Times New Roman"/>
          <w:sz w:val="28"/>
          <w:szCs w:val="28"/>
        </w:rPr>
        <w:t>.</w:t>
      </w:r>
      <w:r w:rsidRPr="00563A26">
        <w:rPr>
          <w:rFonts w:ascii="Times New Roman" w:hAnsi="Times New Roman"/>
          <w:sz w:val="28"/>
          <w:szCs w:val="28"/>
        </w:rPr>
        <w:t xml:space="preserve"> 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 xml:space="preserve">10. Глава </w:t>
      </w:r>
      <w:r w:rsidR="00563A2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A5D83" w:rsidRPr="00563A26">
        <w:rPr>
          <w:rFonts w:ascii="Times New Roman" w:hAnsi="Times New Roman"/>
          <w:color w:val="000000"/>
          <w:sz w:val="28"/>
          <w:szCs w:val="28"/>
        </w:rPr>
        <w:t xml:space="preserve">(руководитель отдела администрации) </w:t>
      </w:r>
      <w:r w:rsidRPr="00563A26">
        <w:rPr>
          <w:rFonts w:ascii="Times New Roman" w:hAnsi="Times New Roman"/>
          <w:sz w:val="28"/>
          <w:szCs w:val="28"/>
        </w:rPr>
        <w:t xml:space="preserve">не позднее семи рабочих дней со дня регистрации сообщения </w:t>
      </w:r>
      <w:r w:rsidRPr="00563A26">
        <w:rPr>
          <w:rFonts w:ascii="Times New Roman" w:hAnsi="Times New Roman"/>
          <w:color w:val="000000"/>
          <w:sz w:val="28"/>
          <w:szCs w:val="28"/>
        </w:rPr>
        <w:t xml:space="preserve">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 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 xml:space="preserve">11. Сообщение с резолюцией, </w:t>
      </w:r>
      <w:r w:rsidRPr="00563A26">
        <w:rPr>
          <w:rFonts w:ascii="Times New Roman" w:hAnsi="Times New Roman"/>
          <w:color w:val="000000"/>
          <w:sz w:val="28"/>
          <w:szCs w:val="28"/>
        </w:rPr>
        <w:t xml:space="preserve">подтверждающие документы (копии), </w:t>
      </w:r>
      <w:r w:rsidRPr="00563A26">
        <w:rPr>
          <w:rFonts w:ascii="Times New Roman" w:hAnsi="Times New Roman"/>
          <w:sz w:val="28"/>
          <w:szCs w:val="28"/>
        </w:rPr>
        <w:t xml:space="preserve">мотивированное заключение и материалы, полученные в ходе предварительного рассмотрения сообщения, направляются </w:t>
      </w:r>
      <w:r w:rsidR="008A1078" w:rsidRPr="00563A26">
        <w:rPr>
          <w:rFonts w:ascii="Times New Roman" w:hAnsi="Times New Roman"/>
          <w:sz w:val="28"/>
          <w:szCs w:val="28"/>
        </w:rPr>
        <w:t>лицу, ответственному за ведение кадровой работы в</w:t>
      </w:r>
      <w:r w:rsidRPr="00563A26">
        <w:rPr>
          <w:rFonts w:ascii="Times New Roman" w:hAnsi="Times New Roman"/>
          <w:sz w:val="28"/>
          <w:szCs w:val="28"/>
        </w:rPr>
        <w:t xml:space="preserve"> </w:t>
      </w:r>
      <w:r w:rsidR="00EF7D87" w:rsidRPr="00563A26">
        <w:rPr>
          <w:rFonts w:ascii="Times New Roman" w:hAnsi="Times New Roman"/>
          <w:sz w:val="28"/>
          <w:szCs w:val="28"/>
        </w:rPr>
        <w:t>администрации (отдел</w:t>
      </w:r>
      <w:r w:rsidR="008A1078" w:rsidRPr="00563A26">
        <w:rPr>
          <w:rFonts w:ascii="Times New Roman" w:hAnsi="Times New Roman"/>
          <w:sz w:val="28"/>
          <w:szCs w:val="28"/>
        </w:rPr>
        <w:t>е</w:t>
      </w:r>
      <w:r w:rsidR="00EF7D87" w:rsidRPr="00563A26">
        <w:rPr>
          <w:rFonts w:ascii="Times New Roman" w:hAnsi="Times New Roman"/>
          <w:sz w:val="28"/>
          <w:szCs w:val="28"/>
        </w:rPr>
        <w:t xml:space="preserve"> администрации) </w:t>
      </w:r>
      <w:r w:rsidRPr="00563A26">
        <w:rPr>
          <w:rFonts w:ascii="Times New Roman" w:hAnsi="Times New Roman"/>
          <w:sz w:val="28"/>
          <w:szCs w:val="28"/>
        </w:rPr>
        <w:t xml:space="preserve">в течение одного рабочего дня со дня принятия решения главой </w:t>
      </w:r>
      <w:r w:rsidR="00563A26" w:rsidRPr="00563A2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F7D87" w:rsidRPr="00563A26">
        <w:rPr>
          <w:rFonts w:ascii="Times New Roman" w:hAnsi="Times New Roman"/>
          <w:sz w:val="28"/>
          <w:szCs w:val="28"/>
        </w:rPr>
        <w:t xml:space="preserve">(руководителем отдела администрации) </w:t>
      </w:r>
      <w:r w:rsidRPr="00563A26">
        <w:rPr>
          <w:rFonts w:ascii="Times New Roman" w:hAnsi="Times New Roman"/>
          <w:sz w:val="28"/>
          <w:szCs w:val="28"/>
        </w:rPr>
        <w:t>для реализации в соответствии с трудовым законодательством и законодательством о муниципальной службе.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>Сведения о принятом решении, предусмотренном пунктом 10 настоящего Порядка,</w:t>
      </w:r>
      <w:r w:rsidR="008A1078" w:rsidRPr="00563A26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 xml:space="preserve">с указанием даты решения </w:t>
      </w:r>
      <w:r w:rsidR="008A1078" w:rsidRPr="00563A26">
        <w:rPr>
          <w:rFonts w:ascii="Times New Roman" w:hAnsi="Times New Roman"/>
          <w:sz w:val="28"/>
          <w:szCs w:val="28"/>
        </w:rPr>
        <w:t xml:space="preserve">лицом, ответственным за </w:t>
      </w:r>
      <w:r w:rsidR="008A1078" w:rsidRPr="00563A26">
        <w:rPr>
          <w:rFonts w:ascii="Times New Roman" w:hAnsi="Times New Roman"/>
          <w:sz w:val="28"/>
          <w:szCs w:val="28"/>
        </w:rPr>
        <w:lastRenderedPageBreak/>
        <w:t xml:space="preserve">ведение кадровой работы в администрации (отделе администрации) </w:t>
      </w:r>
      <w:r w:rsidRPr="00563A26">
        <w:rPr>
          <w:rFonts w:ascii="Times New Roman" w:hAnsi="Times New Roman"/>
          <w:sz w:val="28"/>
          <w:szCs w:val="28"/>
        </w:rPr>
        <w:t xml:space="preserve">записываются в Журнал в течение двух рабочих дней со дня принятия решения. 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>1</w:t>
      </w:r>
      <w:r w:rsidR="00D14FE4" w:rsidRPr="00563A26">
        <w:rPr>
          <w:rFonts w:ascii="Times New Roman" w:hAnsi="Times New Roman"/>
          <w:sz w:val="28"/>
          <w:szCs w:val="28"/>
        </w:rPr>
        <w:t>2</w:t>
      </w:r>
      <w:r w:rsidRPr="00563A26">
        <w:rPr>
          <w:rFonts w:ascii="Times New Roman" w:hAnsi="Times New Roman"/>
          <w:sz w:val="28"/>
          <w:szCs w:val="28"/>
        </w:rPr>
        <w:t xml:space="preserve">. Копия сообщения с резолюцией главы </w:t>
      </w:r>
      <w:r w:rsidR="00563A26" w:rsidRPr="00563A2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F7D87" w:rsidRPr="00563A26">
        <w:rPr>
          <w:rFonts w:ascii="Times New Roman" w:hAnsi="Times New Roman"/>
          <w:sz w:val="28"/>
          <w:szCs w:val="28"/>
        </w:rPr>
        <w:t xml:space="preserve">(руководителя отдела администрации) </w:t>
      </w:r>
      <w:r w:rsidRPr="00563A26">
        <w:rPr>
          <w:rFonts w:ascii="Times New Roman" w:hAnsi="Times New Roman"/>
          <w:sz w:val="28"/>
          <w:szCs w:val="28"/>
        </w:rPr>
        <w:t xml:space="preserve">выдается муниципальному служащему, направившему сообщение, в течение двух рабочих дней со дня принятия главой </w:t>
      </w:r>
      <w:r w:rsidR="00563A26" w:rsidRPr="00563A2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C52E3D" w:rsidRPr="00563A26">
        <w:rPr>
          <w:rFonts w:ascii="Times New Roman" w:hAnsi="Times New Roman"/>
          <w:sz w:val="28"/>
          <w:szCs w:val="28"/>
        </w:rPr>
        <w:t xml:space="preserve">(руководителем отдела администрации) </w:t>
      </w:r>
      <w:r w:rsidRPr="00563A26">
        <w:rPr>
          <w:rFonts w:ascii="Times New Roman" w:hAnsi="Times New Roman"/>
          <w:sz w:val="28"/>
          <w:szCs w:val="28"/>
        </w:rPr>
        <w:t xml:space="preserve">решения, указанного </w:t>
      </w:r>
      <w:r w:rsidRPr="00563A26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ar55" w:tooltip="10.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" w:history="1">
        <w:r w:rsidRPr="00563A26">
          <w:rPr>
            <w:rFonts w:ascii="Times New Roman" w:hAnsi="Times New Roman"/>
            <w:color w:val="000000"/>
            <w:sz w:val="28"/>
            <w:szCs w:val="28"/>
          </w:rPr>
          <w:t>пункте 10</w:t>
        </w:r>
      </w:hyperlink>
      <w:r w:rsidRPr="00563A26">
        <w:rPr>
          <w:rFonts w:ascii="Times New Roman" w:hAnsi="Times New Roman"/>
          <w:sz w:val="28"/>
          <w:szCs w:val="28"/>
        </w:rPr>
        <w:t xml:space="preserve"> настоящего Порядка, лично должностным лицом под подпись.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 xml:space="preserve">13. </w:t>
      </w:r>
      <w:r w:rsidRPr="00563A26">
        <w:rPr>
          <w:rFonts w:ascii="Times New Roman" w:hAnsi="Times New Roman"/>
          <w:color w:val="000000"/>
          <w:sz w:val="28"/>
          <w:szCs w:val="28"/>
        </w:rPr>
        <w:t>Трудовой договор расторгается, муниципальный служащий освобождается от замещаемой должности муниципальной службы и увольняется с муниципальной службы в день поступления сообщения</w:t>
      </w:r>
      <w:r w:rsidRPr="00563A26">
        <w:rPr>
          <w:rFonts w:ascii="Times New Roman" w:hAnsi="Times New Roman"/>
          <w:sz w:val="28"/>
          <w:szCs w:val="28"/>
        </w:rPr>
        <w:t xml:space="preserve"> с соответствующей резолюцией главы</w:t>
      </w:r>
      <w:r w:rsidR="00C52E3D" w:rsidRPr="00563A26">
        <w:rPr>
          <w:rFonts w:ascii="Times New Roman" w:hAnsi="Times New Roman"/>
          <w:sz w:val="28"/>
          <w:szCs w:val="28"/>
        </w:rPr>
        <w:t xml:space="preserve"> </w:t>
      </w:r>
      <w:r w:rsidR="00563A2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C52E3D" w:rsidRPr="00563A26">
        <w:rPr>
          <w:rFonts w:ascii="Times New Roman" w:hAnsi="Times New Roman"/>
          <w:sz w:val="28"/>
          <w:szCs w:val="28"/>
        </w:rPr>
        <w:t>(руководителя отдела администрации)</w:t>
      </w:r>
      <w:r w:rsidRPr="00563A26">
        <w:rPr>
          <w:rFonts w:ascii="Times New Roman" w:hAnsi="Times New Roman"/>
          <w:color w:val="000000"/>
          <w:sz w:val="28"/>
          <w:szCs w:val="28"/>
        </w:rPr>
        <w:t>.</w:t>
      </w:r>
    </w:p>
    <w:p w:rsidR="00AD72B9" w:rsidRPr="00563A26" w:rsidRDefault="00AD72B9" w:rsidP="001249B9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t>14. Сообщение с резолюцией главы</w:t>
      </w:r>
      <w:r w:rsidR="00C52E3D" w:rsidRPr="00563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080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C52E3D" w:rsidRPr="00563A26">
        <w:rPr>
          <w:rFonts w:ascii="Times New Roman" w:hAnsi="Times New Roman"/>
          <w:color w:val="000000"/>
          <w:sz w:val="28"/>
          <w:szCs w:val="28"/>
        </w:rPr>
        <w:t>(руководителя отдела администрации)</w:t>
      </w:r>
      <w:r w:rsidRPr="00563A26">
        <w:rPr>
          <w:rFonts w:ascii="Times New Roman" w:hAnsi="Times New Roman"/>
          <w:color w:val="000000"/>
          <w:sz w:val="28"/>
          <w:szCs w:val="28"/>
        </w:rPr>
        <w:t>, подтверждающие документы (копии), мотивированное заключение и</w:t>
      </w:r>
      <w:r w:rsidRPr="00563A26">
        <w:rPr>
          <w:rFonts w:ascii="Times New Roman" w:hAnsi="Times New Roman"/>
          <w:sz w:val="28"/>
          <w:szCs w:val="28"/>
        </w:rPr>
        <w:t xml:space="preserve"> материалы, полученные в ходе предварительного рассмотрения сообщения, </w:t>
      </w:r>
      <w:r w:rsidRPr="00563A26">
        <w:rPr>
          <w:rFonts w:ascii="Times New Roman" w:hAnsi="Times New Roman"/>
          <w:color w:val="000000"/>
          <w:sz w:val="28"/>
          <w:szCs w:val="28"/>
        </w:rPr>
        <w:t>приобщаются к личному делу муниципального служащего.</w:t>
      </w:r>
    </w:p>
    <w:p w:rsidR="00D96D78" w:rsidRDefault="00AD72B9" w:rsidP="0078226F">
      <w:pPr>
        <w:ind w:left="5103" w:firstLine="0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color w:val="000000"/>
          <w:sz w:val="28"/>
          <w:szCs w:val="28"/>
        </w:rPr>
        <w:br w:type="page"/>
      </w:r>
      <w:r w:rsidR="00D14FE4" w:rsidRPr="00563A26">
        <w:rPr>
          <w:rFonts w:ascii="Times New Roman" w:hAnsi="Times New Roman"/>
          <w:sz w:val="28"/>
          <w:szCs w:val="28"/>
        </w:rPr>
        <w:lastRenderedPageBreak/>
        <w:t>Приложение  1</w:t>
      </w:r>
      <w:r w:rsidR="00160800">
        <w:rPr>
          <w:rFonts w:ascii="Times New Roman" w:hAnsi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/>
          <w:sz w:val="28"/>
          <w:szCs w:val="28"/>
        </w:rPr>
        <w:t>к Порядку</w:t>
      </w:r>
    </w:p>
    <w:p w:rsidR="00160800" w:rsidRPr="00563A26" w:rsidRDefault="00160800" w:rsidP="0078226F">
      <w:pPr>
        <w:ind w:left="5103" w:firstLine="0"/>
        <w:rPr>
          <w:rFonts w:ascii="Times New Roman" w:hAnsi="Times New Roman"/>
          <w:sz w:val="28"/>
          <w:szCs w:val="28"/>
        </w:rPr>
      </w:pPr>
    </w:p>
    <w:p w:rsidR="00D14FE4" w:rsidRPr="00563A26" w:rsidRDefault="00D14FE4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63A26">
        <w:rPr>
          <w:rFonts w:ascii="Times New Roman" w:hAnsi="Times New Roman" w:cs="Times New Roman"/>
          <w:sz w:val="28"/>
          <w:szCs w:val="28"/>
        </w:rPr>
        <w:t>Таловского</w:t>
      </w:r>
      <w:r w:rsidRPr="00563A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A1078" w:rsidRPr="00563A26" w:rsidRDefault="008A1078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(Руководителю отдела администрации)</w:t>
      </w:r>
    </w:p>
    <w:p w:rsidR="00D14FE4" w:rsidRPr="00563A26" w:rsidRDefault="00D96D78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4FE4" w:rsidRDefault="00D96D78" w:rsidP="0078226F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="00D14FE4" w:rsidRPr="00160800">
        <w:rPr>
          <w:rFonts w:ascii="Times New Roman" w:hAnsi="Times New Roman" w:cs="Times New Roman"/>
          <w:sz w:val="22"/>
          <w:szCs w:val="28"/>
        </w:rPr>
        <w:t>(Ф.И.О.)</w:t>
      </w:r>
    </w:p>
    <w:p w:rsidR="00160800" w:rsidRPr="00160800" w:rsidRDefault="00160800" w:rsidP="0078226F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8"/>
        </w:rPr>
      </w:pPr>
    </w:p>
    <w:p w:rsidR="00D14FE4" w:rsidRPr="00563A26" w:rsidRDefault="00D96D78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D14FE4" w:rsidRPr="00563A26" w:rsidRDefault="00D96D78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4FE4" w:rsidRPr="00563A26" w:rsidRDefault="00D96D78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6D78" w:rsidRPr="00160800" w:rsidRDefault="00D96D78" w:rsidP="0078226F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="00D14FE4" w:rsidRPr="00160800">
        <w:rPr>
          <w:rFonts w:ascii="Times New Roman" w:hAnsi="Times New Roman" w:cs="Times New Roman"/>
          <w:sz w:val="22"/>
          <w:szCs w:val="28"/>
        </w:rPr>
        <w:t>(Ф.И.О. муниципального служащего, наименование замещаемой должности)</w:t>
      </w:r>
    </w:p>
    <w:p w:rsidR="00160800" w:rsidRPr="00563A26" w:rsidRDefault="00160800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6D78" w:rsidRPr="00563A26" w:rsidRDefault="00D14FE4" w:rsidP="001608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1"/>
      <w:bookmarkEnd w:id="2"/>
      <w:r w:rsidRPr="00563A26">
        <w:rPr>
          <w:rFonts w:ascii="Times New Roman" w:hAnsi="Times New Roman" w:cs="Times New Roman"/>
          <w:sz w:val="28"/>
          <w:szCs w:val="28"/>
        </w:rPr>
        <w:t>Сообщение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563A26">
        <w:rPr>
          <w:rFonts w:ascii="Times New Roman" w:hAnsi="Times New Roman" w:cs="Times New Roman"/>
          <w:sz w:val="28"/>
          <w:szCs w:val="28"/>
        </w:rPr>
        <w:t>Таловского</w:t>
      </w:r>
      <w:r w:rsidRPr="00563A2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</w:t>
      </w:r>
    </w:p>
    <w:p w:rsidR="00D14FE4" w:rsidRPr="00563A26" w:rsidRDefault="00D96D78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D14FE4" w:rsidRPr="00160800" w:rsidRDefault="00D14FE4" w:rsidP="0016080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>(Ф.И.О.)</w:t>
      </w:r>
    </w:p>
    <w:p w:rsidR="00D14FE4" w:rsidRPr="00563A26" w:rsidRDefault="00D14FE4" w:rsidP="00160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замещающий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должность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муниципальной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 xml:space="preserve">службы в администрации </w:t>
      </w:r>
      <w:r w:rsidR="00563A26">
        <w:rPr>
          <w:rFonts w:ascii="Times New Roman" w:hAnsi="Times New Roman" w:cs="Times New Roman"/>
          <w:sz w:val="28"/>
          <w:szCs w:val="28"/>
        </w:rPr>
        <w:t>Таловского</w:t>
      </w:r>
      <w:r w:rsidRPr="00563A2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A1078" w:rsidRPr="00563A26">
        <w:rPr>
          <w:rFonts w:ascii="Times New Roman" w:hAnsi="Times New Roman" w:cs="Times New Roman"/>
          <w:sz w:val="28"/>
          <w:szCs w:val="28"/>
        </w:rPr>
        <w:t>____</w:t>
      </w:r>
    </w:p>
    <w:p w:rsidR="00D14FE4" w:rsidRPr="00563A26" w:rsidRDefault="00D14FE4" w:rsidP="00160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14FE4" w:rsidRPr="00160800" w:rsidRDefault="00D14FE4" w:rsidP="0016080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>(наименование замещаемой должности, структурного подразделения органа)</w:t>
      </w:r>
    </w:p>
    <w:p w:rsidR="00D14FE4" w:rsidRPr="00563A26" w:rsidRDefault="00D96D78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Сообщаю: ___________________________________________________________</w:t>
      </w:r>
      <w:r w:rsidR="00160800">
        <w:rPr>
          <w:rFonts w:ascii="Times New Roman" w:hAnsi="Times New Roman" w:cs="Times New Roman"/>
          <w:sz w:val="28"/>
          <w:szCs w:val="28"/>
        </w:rPr>
        <w:t>_______</w:t>
      </w:r>
    </w:p>
    <w:p w:rsidR="00D14FE4" w:rsidRDefault="00D14FE4" w:rsidP="00160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6080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0800" w:rsidRPr="00563A26" w:rsidRDefault="00160800" w:rsidP="00160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4FE4" w:rsidRPr="00160800" w:rsidRDefault="00D14FE4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>(указать:</w:t>
      </w:r>
    </w:p>
    <w:p w:rsidR="00D14FE4" w:rsidRPr="00160800" w:rsidRDefault="00D14FE4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>-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о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прекращении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гражданства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Российской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Федерации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либо гражданства (подданства)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иностранного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государства - участника международного договора Российской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Федерации, в соответствии с которым иностранный гражданин имеет право находиться на муниципальной службе; дата прекращения гражданства;</w:t>
      </w:r>
    </w:p>
    <w:p w:rsidR="00D14FE4" w:rsidRPr="00160800" w:rsidRDefault="00D14FE4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>- о приобретении гражданства (подданства) иностранного государства либо получении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вида на жительство или иного документа, подтверждающего право на постоянное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проживание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гражданина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на территории иностранного государства; дата приобретения гражданства.</w:t>
      </w:r>
      <w:r w:rsidR="00160800">
        <w:rPr>
          <w:rFonts w:ascii="Times New Roman" w:hAnsi="Times New Roman" w:cs="Times New Roman"/>
          <w:sz w:val="22"/>
          <w:szCs w:val="28"/>
        </w:rPr>
        <w:t>)</w:t>
      </w:r>
    </w:p>
    <w:p w:rsidR="00D14FE4" w:rsidRPr="00563A26" w:rsidRDefault="00D96D78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E4" w:rsidRPr="00563A26" w:rsidRDefault="00D14FE4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Достоверность сведений, изложенных в настоящем сообщении, подтверждаю.</w:t>
      </w:r>
    </w:p>
    <w:p w:rsidR="00D14FE4" w:rsidRPr="00563A26" w:rsidRDefault="00D14FE4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К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сообщению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прилагаю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 xml:space="preserve">следующие документы, подтверждающие </w:t>
      </w:r>
      <w:r w:rsidRPr="00563A26">
        <w:rPr>
          <w:rFonts w:ascii="Times New Roman" w:hAnsi="Times New Roman" w:cs="Times New Roman"/>
          <w:sz w:val="28"/>
          <w:szCs w:val="28"/>
        </w:rPr>
        <w:lastRenderedPageBreak/>
        <w:t>прекращение гражданства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Российской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Федерации/приобретение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гражданства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(подданства) иностранного государства.</w:t>
      </w:r>
    </w:p>
    <w:p w:rsidR="00D96D78" w:rsidRDefault="00D96D78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1. _________________________________________________________;</w:t>
      </w:r>
    </w:p>
    <w:p w:rsidR="00160800" w:rsidRDefault="00160800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_________________________________________________________.</w:t>
      </w:r>
    </w:p>
    <w:p w:rsidR="00160800" w:rsidRPr="00563A26" w:rsidRDefault="00160800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FE4" w:rsidRPr="00563A26" w:rsidRDefault="00D96D78" w:rsidP="00160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«____» ___________ 20__ г.</w:t>
      </w: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96D78" w:rsidRPr="00160800" w:rsidRDefault="00160800" w:rsidP="0016080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</w:t>
      </w:r>
      <w:r w:rsidR="00D14FE4" w:rsidRPr="00160800">
        <w:rPr>
          <w:rFonts w:ascii="Times New Roman" w:hAnsi="Times New Roman" w:cs="Times New Roman"/>
          <w:sz w:val="22"/>
          <w:szCs w:val="28"/>
        </w:rPr>
        <w:t>(подпись) (расшифровка подписи)</w:t>
      </w:r>
    </w:p>
    <w:p w:rsidR="00D96D78" w:rsidRPr="00563A26" w:rsidRDefault="00D96D78" w:rsidP="00D96D78">
      <w:pPr>
        <w:pStyle w:val="ConsPlusNormal"/>
        <w:ind w:firstLine="709"/>
        <w:jc w:val="both"/>
        <w:rPr>
          <w:sz w:val="28"/>
          <w:szCs w:val="28"/>
        </w:rPr>
      </w:pPr>
    </w:p>
    <w:p w:rsidR="00D96D78" w:rsidRPr="00563A26" w:rsidRDefault="00D96D78" w:rsidP="00D96D78">
      <w:pPr>
        <w:pStyle w:val="ConsPlusNormal"/>
        <w:ind w:firstLine="709"/>
        <w:jc w:val="both"/>
        <w:rPr>
          <w:sz w:val="28"/>
          <w:szCs w:val="28"/>
        </w:rPr>
      </w:pPr>
    </w:p>
    <w:p w:rsidR="00D96D78" w:rsidRPr="00563A26" w:rsidRDefault="00D96D78" w:rsidP="00D96D78">
      <w:pPr>
        <w:pStyle w:val="ConsPlusNormal"/>
        <w:ind w:firstLine="709"/>
        <w:jc w:val="right"/>
        <w:rPr>
          <w:sz w:val="28"/>
          <w:szCs w:val="28"/>
        </w:rPr>
      </w:pPr>
      <w:r w:rsidRPr="00563A26">
        <w:rPr>
          <w:sz w:val="28"/>
          <w:szCs w:val="28"/>
        </w:rPr>
        <w:br w:type="page"/>
      </w:r>
      <w:r w:rsidR="00D14FE4" w:rsidRPr="00563A26">
        <w:rPr>
          <w:sz w:val="28"/>
          <w:szCs w:val="28"/>
        </w:rPr>
        <w:lastRenderedPageBreak/>
        <w:t>Приложение  2 к Порядку</w:t>
      </w:r>
    </w:p>
    <w:p w:rsidR="00D14FE4" w:rsidRPr="00563A26" w:rsidRDefault="00D14FE4" w:rsidP="00D96D78">
      <w:pPr>
        <w:pStyle w:val="ConsPlusNormal"/>
        <w:ind w:firstLine="709"/>
        <w:jc w:val="both"/>
        <w:rPr>
          <w:sz w:val="28"/>
          <w:szCs w:val="28"/>
        </w:rPr>
      </w:pPr>
    </w:p>
    <w:p w:rsidR="00D96D78" w:rsidRPr="00563A26" w:rsidRDefault="00D14FE4" w:rsidP="00160800">
      <w:pPr>
        <w:pStyle w:val="ConsPlusNormal"/>
        <w:ind w:firstLine="709"/>
        <w:jc w:val="center"/>
        <w:rPr>
          <w:sz w:val="28"/>
          <w:szCs w:val="28"/>
        </w:rPr>
      </w:pPr>
      <w:r w:rsidRPr="00563A26">
        <w:rPr>
          <w:sz w:val="28"/>
          <w:szCs w:val="28"/>
        </w:rPr>
        <w:t>ФОРМА</w:t>
      </w:r>
    </w:p>
    <w:p w:rsidR="00D96D78" w:rsidRDefault="00D14FE4" w:rsidP="00160800">
      <w:pPr>
        <w:pStyle w:val="ConsPlusNormal"/>
        <w:ind w:firstLine="709"/>
        <w:jc w:val="center"/>
        <w:rPr>
          <w:sz w:val="28"/>
          <w:szCs w:val="28"/>
        </w:rPr>
      </w:pPr>
      <w:bookmarkStart w:id="3" w:name="Par142"/>
      <w:bookmarkEnd w:id="3"/>
      <w:r w:rsidRPr="00563A26">
        <w:rPr>
          <w:sz w:val="28"/>
          <w:szCs w:val="28"/>
        </w:rPr>
        <w:t>ТИТУЛЬНЫЙ ЛИСТ</w:t>
      </w:r>
      <w:r w:rsidR="00D96D78" w:rsidRPr="00563A26">
        <w:rPr>
          <w:sz w:val="28"/>
          <w:szCs w:val="28"/>
        </w:rPr>
        <w:t xml:space="preserve"> </w:t>
      </w:r>
      <w:r w:rsidRPr="00563A26">
        <w:rPr>
          <w:sz w:val="28"/>
          <w:szCs w:val="28"/>
        </w:rPr>
        <w:t xml:space="preserve">ЖУРНАЛА РЕГИСТРАЦИИ СООБЩЕНИЯ ПРЕДСТАВИТЕЛЮ НАНИМАТЕЛЯ (РАБОТОДАТЕЛЮ) МУНИЦИПАЛЬНЫМ СЛУЖАЩИМ АДМИНИСТРАЦИИ </w:t>
      </w:r>
      <w:r w:rsidR="00563A26">
        <w:rPr>
          <w:sz w:val="28"/>
          <w:szCs w:val="28"/>
        </w:rPr>
        <w:t>ТАЛОВСКОГО</w:t>
      </w:r>
      <w:r w:rsidRPr="00563A26">
        <w:rPr>
          <w:sz w:val="28"/>
          <w:szCs w:val="28"/>
        </w:rPr>
        <w:t xml:space="preserve"> МУНИЦИПАЛЬНОГО РАЙОНА ВОРОНЕЖСКОЙ ОБЛАСТИ</w:t>
      </w:r>
      <w:r w:rsidR="00D96D78" w:rsidRPr="00563A26">
        <w:rPr>
          <w:sz w:val="28"/>
          <w:szCs w:val="28"/>
        </w:rPr>
        <w:t xml:space="preserve"> </w:t>
      </w:r>
      <w:r w:rsidRPr="00563A26">
        <w:rPr>
          <w:sz w:val="28"/>
          <w:szCs w:val="28"/>
        </w:rPr>
        <w:t>«О ПРЕКРАЩЕНИИ ГРАЖДАНСТВА РОССИЙСКОЙ ФЕДЕРАЦИИ, О ПРИОБРЕТЕНИИ ГРАЖДАНСТВА</w:t>
      </w:r>
      <w:r w:rsidR="00D96D78" w:rsidRPr="00563A26">
        <w:rPr>
          <w:sz w:val="28"/>
          <w:szCs w:val="28"/>
        </w:rPr>
        <w:t xml:space="preserve"> </w:t>
      </w:r>
      <w:r w:rsidRPr="00563A26">
        <w:rPr>
          <w:sz w:val="28"/>
          <w:szCs w:val="28"/>
        </w:rPr>
        <w:t>(ПОДДАНСТВА) ИНОСТРАННОГО ГОСУДАРСТВА»</w:t>
      </w:r>
    </w:p>
    <w:p w:rsidR="001249B9" w:rsidRPr="00563A26" w:rsidRDefault="001249B9" w:rsidP="00160800">
      <w:pPr>
        <w:pStyle w:val="ConsPlusNormal"/>
        <w:ind w:firstLine="709"/>
        <w:jc w:val="center"/>
        <w:rPr>
          <w:sz w:val="28"/>
          <w:szCs w:val="28"/>
        </w:rPr>
      </w:pPr>
    </w:p>
    <w:p w:rsidR="00D14FE4" w:rsidRPr="00563A26" w:rsidRDefault="00D14FE4" w:rsidP="00D96D78">
      <w:pPr>
        <w:pStyle w:val="ConsPlusNormal"/>
        <w:ind w:firstLine="709"/>
        <w:jc w:val="both"/>
        <w:rPr>
          <w:sz w:val="28"/>
          <w:szCs w:val="28"/>
        </w:rPr>
      </w:pPr>
      <w:r w:rsidRPr="00563A26">
        <w:rPr>
          <w:sz w:val="28"/>
          <w:szCs w:val="28"/>
        </w:rPr>
        <w:t>Журнал</w:t>
      </w:r>
      <w:r w:rsidR="00D96D78" w:rsidRPr="00563A26">
        <w:rPr>
          <w:sz w:val="28"/>
          <w:szCs w:val="28"/>
        </w:rPr>
        <w:t xml:space="preserve"> </w:t>
      </w:r>
      <w:r w:rsidRPr="00563A26">
        <w:rPr>
          <w:sz w:val="28"/>
          <w:szCs w:val="28"/>
        </w:rPr>
        <w:t>регистрации сообщений представителю нанимателя (работодателю)</w:t>
      </w:r>
      <w:r w:rsidR="00D96D78" w:rsidRPr="00563A26">
        <w:rPr>
          <w:sz w:val="28"/>
          <w:szCs w:val="28"/>
        </w:rPr>
        <w:t xml:space="preserve"> </w:t>
      </w:r>
      <w:r w:rsidRPr="00563A26">
        <w:rPr>
          <w:sz w:val="28"/>
          <w:szCs w:val="28"/>
        </w:rPr>
        <w:t xml:space="preserve">муниципальным служащим администрации </w:t>
      </w:r>
      <w:r w:rsidR="00563A26">
        <w:rPr>
          <w:sz w:val="28"/>
          <w:szCs w:val="28"/>
        </w:rPr>
        <w:t>Таловского</w:t>
      </w:r>
      <w:r w:rsidRPr="00563A26">
        <w:rPr>
          <w:sz w:val="28"/>
          <w:szCs w:val="28"/>
        </w:rPr>
        <w:t xml:space="preserve"> муниципального района Воронежской области о прекращении гражданства</w:t>
      </w:r>
      <w:r w:rsidR="00D96D78" w:rsidRPr="00563A26">
        <w:rPr>
          <w:sz w:val="28"/>
          <w:szCs w:val="28"/>
        </w:rPr>
        <w:t xml:space="preserve"> </w:t>
      </w:r>
      <w:r w:rsidRPr="00563A26">
        <w:rPr>
          <w:sz w:val="28"/>
          <w:szCs w:val="28"/>
        </w:rPr>
        <w:t>Российской Федерации, о приобретении гражданства</w:t>
      </w:r>
    </w:p>
    <w:p w:rsidR="00D96D78" w:rsidRPr="00563A26" w:rsidRDefault="00D14FE4" w:rsidP="00D96D78">
      <w:pPr>
        <w:pStyle w:val="ConsPlusNormal"/>
        <w:ind w:firstLine="709"/>
        <w:jc w:val="both"/>
        <w:rPr>
          <w:sz w:val="28"/>
          <w:szCs w:val="28"/>
        </w:rPr>
      </w:pPr>
      <w:r w:rsidRPr="00563A26">
        <w:rPr>
          <w:sz w:val="28"/>
          <w:szCs w:val="28"/>
        </w:rPr>
        <w:t>(подданства) иностранного государства</w:t>
      </w:r>
    </w:p>
    <w:p w:rsidR="00D14FE4" w:rsidRPr="00563A26" w:rsidRDefault="00D14FE4" w:rsidP="00D96D78">
      <w:pPr>
        <w:pStyle w:val="ConsPlusNormal"/>
        <w:ind w:firstLine="709"/>
        <w:jc w:val="both"/>
        <w:rPr>
          <w:sz w:val="28"/>
          <w:szCs w:val="28"/>
        </w:rPr>
      </w:pPr>
      <w:r w:rsidRPr="00563A26">
        <w:rPr>
          <w:sz w:val="28"/>
          <w:szCs w:val="28"/>
        </w:rPr>
        <w:t>Начат ______________.</w:t>
      </w:r>
    </w:p>
    <w:p w:rsidR="00D96D78" w:rsidRPr="00563A26" w:rsidRDefault="00D14FE4" w:rsidP="00D96D78">
      <w:pPr>
        <w:pStyle w:val="ConsPlusNormal"/>
        <w:ind w:firstLine="709"/>
        <w:jc w:val="both"/>
        <w:rPr>
          <w:sz w:val="28"/>
          <w:szCs w:val="28"/>
        </w:rPr>
      </w:pPr>
      <w:r w:rsidRPr="00563A26">
        <w:rPr>
          <w:sz w:val="28"/>
          <w:szCs w:val="28"/>
        </w:rPr>
        <w:t>Окончен ____________.</w:t>
      </w:r>
    </w:p>
    <w:p w:rsidR="00D14FE4" w:rsidRPr="00563A26" w:rsidRDefault="00D14FE4" w:rsidP="00160800">
      <w:pPr>
        <w:pStyle w:val="ConsPlusNormal"/>
        <w:ind w:firstLine="709"/>
        <w:jc w:val="center"/>
        <w:rPr>
          <w:sz w:val="28"/>
          <w:szCs w:val="28"/>
        </w:rPr>
      </w:pPr>
      <w:r w:rsidRPr="00563A26">
        <w:rPr>
          <w:sz w:val="28"/>
          <w:szCs w:val="28"/>
        </w:rPr>
        <w:t>Содержание журнала</w:t>
      </w:r>
    </w:p>
    <w:p w:rsidR="00D14FE4" w:rsidRPr="00563A26" w:rsidRDefault="00D14FE4" w:rsidP="00160800">
      <w:pPr>
        <w:pStyle w:val="ConsPlusNormal"/>
        <w:ind w:firstLine="709"/>
        <w:jc w:val="center"/>
        <w:rPr>
          <w:sz w:val="28"/>
          <w:szCs w:val="28"/>
        </w:rPr>
      </w:pPr>
      <w:r w:rsidRPr="00563A26">
        <w:rPr>
          <w:sz w:val="28"/>
          <w:szCs w:val="28"/>
        </w:rPr>
        <w:t>регистрации сообщений представителю нанимателя (работодателю)</w:t>
      </w:r>
    </w:p>
    <w:p w:rsidR="00D14FE4" w:rsidRPr="00563A26" w:rsidRDefault="00D14FE4" w:rsidP="00160800">
      <w:pPr>
        <w:pStyle w:val="ConsPlusNormal"/>
        <w:ind w:firstLine="709"/>
        <w:jc w:val="center"/>
        <w:rPr>
          <w:sz w:val="28"/>
          <w:szCs w:val="28"/>
        </w:rPr>
      </w:pPr>
      <w:r w:rsidRPr="00563A26">
        <w:rPr>
          <w:sz w:val="28"/>
          <w:szCs w:val="28"/>
        </w:rPr>
        <w:t xml:space="preserve">муниципальным служащим администрации </w:t>
      </w:r>
      <w:r w:rsidR="00563A26">
        <w:rPr>
          <w:sz w:val="28"/>
          <w:szCs w:val="28"/>
        </w:rPr>
        <w:t>Таловского</w:t>
      </w:r>
      <w:r w:rsidRPr="00563A26">
        <w:rPr>
          <w:sz w:val="28"/>
          <w:szCs w:val="28"/>
        </w:rPr>
        <w:t xml:space="preserve"> муниципального района Воронежской области о прекращении</w:t>
      </w:r>
    </w:p>
    <w:p w:rsidR="00D14FE4" w:rsidRPr="00563A26" w:rsidRDefault="00D14FE4" w:rsidP="00160800">
      <w:pPr>
        <w:pStyle w:val="ConsPlusNormal"/>
        <w:ind w:firstLine="709"/>
        <w:jc w:val="center"/>
        <w:rPr>
          <w:sz w:val="28"/>
          <w:szCs w:val="28"/>
        </w:rPr>
      </w:pPr>
      <w:r w:rsidRPr="00563A26">
        <w:rPr>
          <w:sz w:val="28"/>
          <w:szCs w:val="28"/>
        </w:rPr>
        <w:t>гражданства Российской Федерации, о приобретении</w:t>
      </w:r>
    </w:p>
    <w:p w:rsidR="00D14FE4" w:rsidRPr="00563A26" w:rsidRDefault="00D14FE4" w:rsidP="00160800">
      <w:pPr>
        <w:pStyle w:val="ConsPlusNormal"/>
        <w:ind w:firstLine="709"/>
        <w:jc w:val="center"/>
        <w:rPr>
          <w:sz w:val="28"/>
          <w:szCs w:val="28"/>
        </w:rPr>
      </w:pPr>
      <w:r w:rsidRPr="00563A26">
        <w:rPr>
          <w:sz w:val="28"/>
          <w:szCs w:val="28"/>
        </w:rPr>
        <w:t>гражданства (подданства) иностранного государства</w:t>
      </w:r>
    </w:p>
    <w:p w:rsidR="00D14FE4" w:rsidRPr="00563A26" w:rsidRDefault="00D14FE4" w:rsidP="00D96D78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1871"/>
        <w:gridCol w:w="1871"/>
        <w:gridCol w:w="1594"/>
        <w:gridCol w:w="1627"/>
      </w:tblGrid>
      <w:tr w:rsidR="00D14FE4" w:rsidRPr="00563A26" w:rsidTr="00D445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Дата регистрации сообщения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Фамилия, инициалы, должность лица, подавшего сообщение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Фамилия, инициалы, должность лица, принявшего сообщение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Подпись лица, принявшего сообщение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Принятое решение по результатам рассмотрения сообщения</w:t>
            </w:r>
          </w:p>
        </w:tc>
      </w:tr>
      <w:tr w:rsidR="00D14FE4" w:rsidRPr="00563A26" w:rsidTr="00D445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  <w:r w:rsidRPr="00563A26">
              <w:rPr>
                <w:sz w:val="28"/>
                <w:szCs w:val="28"/>
              </w:rPr>
              <w:t>6</w:t>
            </w:r>
          </w:p>
        </w:tc>
      </w:tr>
      <w:tr w:rsidR="00D14FE4" w:rsidRPr="00563A26" w:rsidTr="00D445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E4" w:rsidRPr="00563A26" w:rsidRDefault="00D14FE4" w:rsidP="00D96D78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D14FE4" w:rsidRPr="00563A26" w:rsidRDefault="00D14FE4" w:rsidP="000F7D07">
      <w:pPr>
        <w:pStyle w:val="ConsPlusNormal"/>
        <w:ind w:firstLine="709"/>
        <w:jc w:val="both"/>
        <w:rPr>
          <w:sz w:val="28"/>
          <w:szCs w:val="28"/>
        </w:rPr>
      </w:pPr>
    </w:p>
    <w:sectPr w:rsidR="00D14FE4" w:rsidRPr="00563A26" w:rsidSect="00F10B2B">
      <w:headerReference w:type="first" r:id="rId10"/>
      <w:type w:val="continuous"/>
      <w:pgSz w:w="11909" w:h="16838"/>
      <w:pgMar w:top="1134" w:right="567" w:bottom="1701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08" w:rsidRDefault="00E02008" w:rsidP="000330C8">
      <w:r>
        <w:separator/>
      </w:r>
    </w:p>
  </w:endnote>
  <w:endnote w:type="continuationSeparator" w:id="0">
    <w:p w:rsidR="00E02008" w:rsidRDefault="00E02008" w:rsidP="0003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08" w:rsidRDefault="00E02008" w:rsidP="000330C8">
      <w:r>
        <w:separator/>
      </w:r>
    </w:p>
  </w:footnote>
  <w:footnote w:type="continuationSeparator" w:id="0">
    <w:p w:rsidR="00E02008" w:rsidRDefault="00E02008" w:rsidP="0003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23" w:rsidRDefault="005D4523">
    <w:pPr>
      <w:pStyle w:val="ae"/>
    </w:pPr>
  </w:p>
  <w:p w:rsidR="005D4523" w:rsidRDefault="005D452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D7E18"/>
    <w:multiLevelType w:val="multilevel"/>
    <w:tmpl w:val="82DA71AE"/>
    <w:lvl w:ilvl="0">
      <w:start w:val="6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451A4"/>
    <w:multiLevelType w:val="hybridMultilevel"/>
    <w:tmpl w:val="099A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976A4"/>
    <w:multiLevelType w:val="multilevel"/>
    <w:tmpl w:val="AD147C1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CE4446"/>
    <w:multiLevelType w:val="hybridMultilevel"/>
    <w:tmpl w:val="41A4AF3A"/>
    <w:lvl w:ilvl="0" w:tplc="C9F8D65C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0997EB4"/>
    <w:multiLevelType w:val="hybridMultilevel"/>
    <w:tmpl w:val="3678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955D1"/>
    <w:multiLevelType w:val="multilevel"/>
    <w:tmpl w:val="F424B5E6"/>
    <w:lvl w:ilvl="0">
      <w:start w:val="1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0264A7"/>
    <w:multiLevelType w:val="hybridMultilevel"/>
    <w:tmpl w:val="386E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767CC"/>
    <w:multiLevelType w:val="hybridMultilevel"/>
    <w:tmpl w:val="20525718"/>
    <w:lvl w:ilvl="0" w:tplc="9BB4C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51D6"/>
    <w:multiLevelType w:val="multilevel"/>
    <w:tmpl w:val="77FA3436"/>
    <w:lvl w:ilvl="0">
      <w:start w:val="14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F4"/>
    <w:rsid w:val="00003504"/>
    <w:rsid w:val="00004EA2"/>
    <w:rsid w:val="00011F4E"/>
    <w:rsid w:val="0001311A"/>
    <w:rsid w:val="000175F4"/>
    <w:rsid w:val="00017B8A"/>
    <w:rsid w:val="00020097"/>
    <w:rsid w:val="00020EDE"/>
    <w:rsid w:val="00023783"/>
    <w:rsid w:val="00023CCD"/>
    <w:rsid w:val="000247AC"/>
    <w:rsid w:val="00025DC4"/>
    <w:rsid w:val="000265DA"/>
    <w:rsid w:val="0003031A"/>
    <w:rsid w:val="00030E9B"/>
    <w:rsid w:val="000330C8"/>
    <w:rsid w:val="00035011"/>
    <w:rsid w:val="0004002D"/>
    <w:rsid w:val="0004098C"/>
    <w:rsid w:val="000423BF"/>
    <w:rsid w:val="00046AA6"/>
    <w:rsid w:val="00050303"/>
    <w:rsid w:val="00050DC3"/>
    <w:rsid w:val="0005214A"/>
    <w:rsid w:val="0005316B"/>
    <w:rsid w:val="0005349D"/>
    <w:rsid w:val="00054347"/>
    <w:rsid w:val="000556C5"/>
    <w:rsid w:val="00060B04"/>
    <w:rsid w:val="000610E2"/>
    <w:rsid w:val="00063684"/>
    <w:rsid w:val="00064D8D"/>
    <w:rsid w:val="00064FDC"/>
    <w:rsid w:val="00065F88"/>
    <w:rsid w:val="00067559"/>
    <w:rsid w:val="000774ED"/>
    <w:rsid w:val="00085534"/>
    <w:rsid w:val="00087D23"/>
    <w:rsid w:val="00090097"/>
    <w:rsid w:val="00090155"/>
    <w:rsid w:val="0009033D"/>
    <w:rsid w:val="0009299C"/>
    <w:rsid w:val="00095C98"/>
    <w:rsid w:val="000A023B"/>
    <w:rsid w:val="000A0716"/>
    <w:rsid w:val="000A08AE"/>
    <w:rsid w:val="000A2514"/>
    <w:rsid w:val="000A77CE"/>
    <w:rsid w:val="000B28D7"/>
    <w:rsid w:val="000B4380"/>
    <w:rsid w:val="000B5BD2"/>
    <w:rsid w:val="000C09B5"/>
    <w:rsid w:val="000C2DA9"/>
    <w:rsid w:val="000D1737"/>
    <w:rsid w:val="000D3BCE"/>
    <w:rsid w:val="000D414F"/>
    <w:rsid w:val="000D511D"/>
    <w:rsid w:val="000D6517"/>
    <w:rsid w:val="000E0BFE"/>
    <w:rsid w:val="000E5151"/>
    <w:rsid w:val="000E76AD"/>
    <w:rsid w:val="000F1ACB"/>
    <w:rsid w:val="000F399E"/>
    <w:rsid w:val="000F6342"/>
    <w:rsid w:val="000F74CA"/>
    <w:rsid w:val="000F7D07"/>
    <w:rsid w:val="00101BCA"/>
    <w:rsid w:val="001027E8"/>
    <w:rsid w:val="00106175"/>
    <w:rsid w:val="00107CA0"/>
    <w:rsid w:val="00112B54"/>
    <w:rsid w:val="001153B6"/>
    <w:rsid w:val="00115DC6"/>
    <w:rsid w:val="00116CBE"/>
    <w:rsid w:val="00117A9A"/>
    <w:rsid w:val="00123492"/>
    <w:rsid w:val="001236F9"/>
    <w:rsid w:val="001249AA"/>
    <w:rsid w:val="001249B9"/>
    <w:rsid w:val="001325F9"/>
    <w:rsid w:val="001407AD"/>
    <w:rsid w:val="0014472B"/>
    <w:rsid w:val="0014622F"/>
    <w:rsid w:val="0014688D"/>
    <w:rsid w:val="0015080C"/>
    <w:rsid w:val="00150BC5"/>
    <w:rsid w:val="00152B8F"/>
    <w:rsid w:val="0015328F"/>
    <w:rsid w:val="00156846"/>
    <w:rsid w:val="00160800"/>
    <w:rsid w:val="00161B87"/>
    <w:rsid w:val="001631CF"/>
    <w:rsid w:val="001641D2"/>
    <w:rsid w:val="00164FDA"/>
    <w:rsid w:val="001657DA"/>
    <w:rsid w:val="00166170"/>
    <w:rsid w:val="00170FCA"/>
    <w:rsid w:val="00171693"/>
    <w:rsid w:val="0017521E"/>
    <w:rsid w:val="00181A2A"/>
    <w:rsid w:val="00183356"/>
    <w:rsid w:val="0018412C"/>
    <w:rsid w:val="00186F18"/>
    <w:rsid w:val="001919B7"/>
    <w:rsid w:val="00191CAF"/>
    <w:rsid w:val="001943F3"/>
    <w:rsid w:val="001951D0"/>
    <w:rsid w:val="0019620B"/>
    <w:rsid w:val="001A3FE3"/>
    <w:rsid w:val="001A4B48"/>
    <w:rsid w:val="001A5737"/>
    <w:rsid w:val="001A73F7"/>
    <w:rsid w:val="001B0563"/>
    <w:rsid w:val="001B075D"/>
    <w:rsid w:val="001C116E"/>
    <w:rsid w:val="001C1230"/>
    <w:rsid w:val="001C36C5"/>
    <w:rsid w:val="001C4D46"/>
    <w:rsid w:val="001C7A5C"/>
    <w:rsid w:val="001D3166"/>
    <w:rsid w:val="001D3E4F"/>
    <w:rsid w:val="001D7685"/>
    <w:rsid w:val="001E1F20"/>
    <w:rsid w:val="001E23F7"/>
    <w:rsid w:val="001E2D93"/>
    <w:rsid w:val="001E3337"/>
    <w:rsid w:val="001E56D4"/>
    <w:rsid w:val="001E5E8D"/>
    <w:rsid w:val="001F02E2"/>
    <w:rsid w:val="001F0AC1"/>
    <w:rsid w:val="001F496D"/>
    <w:rsid w:val="001F555E"/>
    <w:rsid w:val="001F585A"/>
    <w:rsid w:val="001F5EBF"/>
    <w:rsid w:val="001F7C66"/>
    <w:rsid w:val="001F7CAE"/>
    <w:rsid w:val="002060D5"/>
    <w:rsid w:val="002079E8"/>
    <w:rsid w:val="00207ED7"/>
    <w:rsid w:val="00211BAE"/>
    <w:rsid w:val="00211DE7"/>
    <w:rsid w:val="002123FE"/>
    <w:rsid w:val="00212D53"/>
    <w:rsid w:val="00213508"/>
    <w:rsid w:val="00216852"/>
    <w:rsid w:val="00217605"/>
    <w:rsid w:val="00220553"/>
    <w:rsid w:val="00220923"/>
    <w:rsid w:val="0022266D"/>
    <w:rsid w:val="00224AC1"/>
    <w:rsid w:val="002257CD"/>
    <w:rsid w:val="002272D4"/>
    <w:rsid w:val="00230622"/>
    <w:rsid w:val="00233512"/>
    <w:rsid w:val="00234400"/>
    <w:rsid w:val="0023753B"/>
    <w:rsid w:val="0023758F"/>
    <w:rsid w:val="00240D83"/>
    <w:rsid w:val="00245C5E"/>
    <w:rsid w:val="002463DA"/>
    <w:rsid w:val="0025109B"/>
    <w:rsid w:val="00252280"/>
    <w:rsid w:val="00260AE9"/>
    <w:rsid w:val="00262C44"/>
    <w:rsid w:val="00262F8F"/>
    <w:rsid w:val="00263903"/>
    <w:rsid w:val="00265173"/>
    <w:rsid w:val="00266616"/>
    <w:rsid w:val="00273DDC"/>
    <w:rsid w:val="00274551"/>
    <w:rsid w:val="0027630E"/>
    <w:rsid w:val="00277E3F"/>
    <w:rsid w:val="00280FC7"/>
    <w:rsid w:val="00282787"/>
    <w:rsid w:val="002848BF"/>
    <w:rsid w:val="002855B6"/>
    <w:rsid w:val="00285D15"/>
    <w:rsid w:val="00287B6F"/>
    <w:rsid w:val="00287F2B"/>
    <w:rsid w:val="0029138D"/>
    <w:rsid w:val="00292214"/>
    <w:rsid w:val="0029266B"/>
    <w:rsid w:val="00292E64"/>
    <w:rsid w:val="00293ED8"/>
    <w:rsid w:val="00296E0E"/>
    <w:rsid w:val="002A1D11"/>
    <w:rsid w:val="002A2252"/>
    <w:rsid w:val="002A7EFE"/>
    <w:rsid w:val="002B7D43"/>
    <w:rsid w:val="002C4F6A"/>
    <w:rsid w:val="002C56EC"/>
    <w:rsid w:val="002C757B"/>
    <w:rsid w:val="002D2C8A"/>
    <w:rsid w:val="002D3283"/>
    <w:rsid w:val="002D5385"/>
    <w:rsid w:val="002D53B4"/>
    <w:rsid w:val="002D6F2E"/>
    <w:rsid w:val="002D75EC"/>
    <w:rsid w:val="002D781D"/>
    <w:rsid w:val="002E05EF"/>
    <w:rsid w:val="002E2957"/>
    <w:rsid w:val="002E31FE"/>
    <w:rsid w:val="002F0152"/>
    <w:rsid w:val="002F2E75"/>
    <w:rsid w:val="002F3258"/>
    <w:rsid w:val="00301D59"/>
    <w:rsid w:val="003054D3"/>
    <w:rsid w:val="0030591F"/>
    <w:rsid w:val="00306843"/>
    <w:rsid w:val="00307F63"/>
    <w:rsid w:val="003127BD"/>
    <w:rsid w:val="0031296F"/>
    <w:rsid w:val="00315DC8"/>
    <w:rsid w:val="00322F40"/>
    <w:rsid w:val="00322FA9"/>
    <w:rsid w:val="003258BD"/>
    <w:rsid w:val="00332491"/>
    <w:rsid w:val="00333E69"/>
    <w:rsid w:val="003350A1"/>
    <w:rsid w:val="00337A8F"/>
    <w:rsid w:val="00345C34"/>
    <w:rsid w:val="00346074"/>
    <w:rsid w:val="003530FE"/>
    <w:rsid w:val="00355F29"/>
    <w:rsid w:val="003560F6"/>
    <w:rsid w:val="0035626F"/>
    <w:rsid w:val="003604E0"/>
    <w:rsid w:val="003645B6"/>
    <w:rsid w:val="003648CF"/>
    <w:rsid w:val="0036525A"/>
    <w:rsid w:val="00365E4A"/>
    <w:rsid w:val="0037057B"/>
    <w:rsid w:val="003721AF"/>
    <w:rsid w:val="00373776"/>
    <w:rsid w:val="003739DB"/>
    <w:rsid w:val="00377111"/>
    <w:rsid w:val="00377678"/>
    <w:rsid w:val="00381191"/>
    <w:rsid w:val="00392F97"/>
    <w:rsid w:val="00396308"/>
    <w:rsid w:val="003A0A32"/>
    <w:rsid w:val="003A7AEF"/>
    <w:rsid w:val="003A7F2A"/>
    <w:rsid w:val="003B3229"/>
    <w:rsid w:val="003B3E83"/>
    <w:rsid w:val="003B654C"/>
    <w:rsid w:val="003C0BCF"/>
    <w:rsid w:val="003D1CBF"/>
    <w:rsid w:val="003D23C9"/>
    <w:rsid w:val="003D43C1"/>
    <w:rsid w:val="003D76BF"/>
    <w:rsid w:val="003E0A14"/>
    <w:rsid w:val="003E16B7"/>
    <w:rsid w:val="003E3512"/>
    <w:rsid w:val="003E5DFC"/>
    <w:rsid w:val="003F0781"/>
    <w:rsid w:val="003F08CD"/>
    <w:rsid w:val="003F3423"/>
    <w:rsid w:val="00402B2F"/>
    <w:rsid w:val="004044CB"/>
    <w:rsid w:val="0040792B"/>
    <w:rsid w:val="00415E1B"/>
    <w:rsid w:val="00420B21"/>
    <w:rsid w:val="0042139A"/>
    <w:rsid w:val="00421A82"/>
    <w:rsid w:val="0042368E"/>
    <w:rsid w:val="004245BD"/>
    <w:rsid w:val="00427AA9"/>
    <w:rsid w:val="00432EA3"/>
    <w:rsid w:val="004354C1"/>
    <w:rsid w:val="00435AA2"/>
    <w:rsid w:val="00441CA7"/>
    <w:rsid w:val="00447AF9"/>
    <w:rsid w:val="004511D1"/>
    <w:rsid w:val="00452225"/>
    <w:rsid w:val="00452D09"/>
    <w:rsid w:val="00455EA8"/>
    <w:rsid w:val="00457CF2"/>
    <w:rsid w:val="00463D60"/>
    <w:rsid w:val="00465679"/>
    <w:rsid w:val="00467545"/>
    <w:rsid w:val="004679EA"/>
    <w:rsid w:val="00467BD4"/>
    <w:rsid w:val="00470269"/>
    <w:rsid w:val="00471909"/>
    <w:rsid w:val="0047290A"/>
    <w:rsid w:val="00477902"/>
    <w:rsid w:val="00483FDB"/>
    <w:rsid w:val="00485362"/>
    <w:rsid w:val="00485815"/>
    <w:rsid w:val="00486C52"/>
    <w:rsid w:val="00487281"/>
    <w:rsid w:val="00487CF7"/>
    <w:rsid w:val="00491DAE"/>
    <w:rsid w:val="004A1F87"/>
    <w:rsid w:val="004A3684"/>
    <w:rsid w:val="004A5D83"/>
    <w:rsid w:val="004A6496"/>
    <w:rsid w:val="004A6A8C"/>
    <w:rsid w:val="004B040B"/>
    <w:rsid w:val="004C29BF"/>
    <w:rsid w:val="004C39C8"/>
    <w:rsid w:val="004C4833"/>
    <w:rsid w:val="004C53CE"/>
    <w:rsid w:val="004C5501"/>
    <w:rsid w:val="004C61DF"/>
    <w:rsid w:val="004C712A"/>
    <w:rsid w:val="004D01C9"/>
    <w:rsid w:val="004D05FE"/>
    <w:rsid w:val="004D2CC5"/>
    <w:rsid w:val="004D2CF0"/>
    <w:rsid w:val="004D72A4"/>
    <w:rsid w:val="004E49F1"/>
    <w:rsid w:val="004E53B1"/>
    <w:rsid w:val="004E5C03"/>
    <w:rsid w:val="004E5CDB"/>
    <w:rsid w:val="004E6645"/>
    <w:rsid w:val="004E74D1"/>
    <w:rsid w:val="004F1902"/>
    <w:rsid w:val="004F4D2F"/>
    <w:rsid w:val="00506671"/>
    <w:rsid w:val="00514872"/>
    <w:rsid w:val="00516437"/>
    <w:rsid w:val="00520DAC"/>
    <w:rsid w:val="00530983"/>
    <w:rsid w:val="005332E2"/>
    <w:rsid w:val="0053738E"/>
    <w:rsid w:val="00537EE0"/>
    <w:rsid w:val="00545ED3"/>
    <w:rsid w:val="00546053"/>
    <w:rsid w:val="005558BB"/>
    <w:rsid w:val="005577F4"/>
    <w:rsid w:val="00562FBF"/>
    <w:rsid w:val="00562FF0"/>
    <w:rsid w:val="00563214"/>
    <w:rsid w:val="00563A26"/>
    <w:rsid w:val="00572218"/>
    <w:rsid w:val="005778AC"/>
    <w:rsid w:val="00577B4B"/>
    <w:rsid w:val="00587D4F"/>
    <w:rsid w:val="00591E36"/>
    <w:rsid w:val="0059253B"/>
    <w:rsid w:val="005932AA"/>
    <w:rsid w:val="00593392"/>
    <w:rsid w:val="00593567"/>
    <w:rsid w:val="00594B10"/>
    <w:rsid w:val="00597633"/>
    <w:rsid w:val="005A0D87"/>
    <w:rsid w:val="005A2107"/>
    <w:rsid w:val="005A65F2"/>
    <w:rsid w:val="005B172D"/>
    <w:rsid w:val="005B69B3"/>
    <w:rsid w:val="005B6D07"/>
    <w:rsid w:val="005B7606"/>
    <w:rsid w:val="005C15C5"/>
    <w:rsid w:val="005D0D29"/>
    <w:rsid w:val="005D2830"/>
    <w:rsid w:val="005D391E"/>
    <w:rsid w:val="005D4523"/>
    <w:rsid w:val="005D72B5"/>
    <w:rsid w:val="005E3A6B"/>
    <w:rsid w:val="005E5757"/>
    <w:rsid w:val="005E773F"/>
    <w:rsid w:val="005E7C60"/>
    <w:rsid w:val="005F0366"/>
    <w:rsid w:val="005F1B01"/>
    <w:rsid w:val="005F1FBA"/>
    <w:rsid w:val="005F56D5"/>
    <w:rsid w:val="006013E0"/>
    <w:rsid w:val="00604CBA"/>
    <w:rsid w:val="0060574D"/>
    <w:rsid w:val="00610A45"/>
    <w:rsid w:val="00613662"/>
    <w:rsid w:val="00621EB0"/>
    <w:rsid w:val="00627240"/>
    <w:rsid w:val="00630D3F"/>
    <w:rsid w:val="0063371B"/>
    <w:rsid w:val="00634D36"/>
    <w:rsid w:val="00640756"/>
    <w:rsid w:val="00643B34"/>
    <w:rsid w:val="00643BA5"/>
    <w:rsid w:val="006463B9"/>
    <w:rsid w:val="00656EC0"/>
    <w:rsid w:val="00661938"/>
    <w:rsid w:val="006636FB"/>
    <w:rsid w:val="00667A93"/>
    <w:rsid w:val="0067024E"/>
    <w:rsid w:val="00671EDC"/>
    <w:rsid w:val="006720DA"/>
    <w:rsid w:val="00672658"/>
    <w:rsid w:val="00673A67"/>
    <w:rsid w:val="00675FCB"/>
    <w:rsid w:val="00681795"/>
    <w:rsid w:val="006830B8"/>
    <w:rsid w:val="006836CC"/>
    <w:rsid w:val="00687D9E"/>
    <w:rsid w:val="00690205"/>
    <w:rsid w:val="00690CE8"/>
    <w:rsid w:val="00694841"/>
    <w:rsid w:val="00696E63"/>
    <w:rsid w:val="006A5C16"/>
    <w:rsid w:val="006B0065"/>
    <w:rsid w:val="006B056F"/>
    <w:rsid w:val="006B6A91"/>
    <w:rsid w:val="006C1797"/>
    <w:rsid w:val="006C2F56"/>
    <w:rsid w:val="006C4987"/>
    <w:rsid w:val="006C4BE3"/>
    <w:rsid w:val="006C7A93"/>
    <w:rsid w:val="006C7B81"/>
    <w:rsid w:val="006D5732"/>
    <w:rsid w:val="006D693D"/>
    <w:rsid w:val="006E02A9"/>
    <w:rsid w:val="006E1AD4"/>
    <w:rsid w:val="006E26B6"/>
    <w:rsid w:val="006E2C5D"/>
    <w:rsid w:val="006E5715"/>
    <w:rsid w:val="006E7A64"/>
    <w:rsid w:val="00701EE0"/>
    <w:rsid w:val="007033BD"/>
    <w:rsid w:val="007039A0"/>
    <w:rsid w:val="007068C0"/>
    <w:rsid w:val="00706D8B"/>
    <w:rsid w:val="007213AB"/>
    <w:rsid w:val="007220D9"/>
    <w:rsid w:val="00725B66"/>
    <w:rsid w:val="00727288"/>
    <w:rsid w:val="00727C20"/>
    <w:rsid w:val="00733DCB"/>
    <w:rsid w:val="00735CD7"/>
    <w:rsid w:val="007370F7"/>
    <w:rsid w:val="00737C81"/>
    <w:rsid w:val="007430E7"/>
    <w:rsid w:val="00745C3D"/>
    <w:rsid w:val="00747F38"/>
    <w:rsid w:val="007504E5"/>
    <w:rsid w:val="00756DDF"/>
    <w:rsid w:val="00757026"/>
    <w:rsid w:val="0076507F"/>
    <w:rsid w:val="0076511E"/>
    <w:rsid w:val="00766B69"/>
    <w:rsid w:val="00770039"/>
    <w:rsid w:val="00770424"/>
    <w:rsid w:val="00771FB8"/>
    <w:rsid w:val="00772E6F"/>
    <w:rsid w:val="00773810"/>
    <w:rsid w:val="007740AF"/>
    <w:rsid w:val="00774612"/>
    <w:rsid w:val="007775F4"/>
    <w:rsid w:val="00780901"/>
    <w:rsid w:val="00781999"/>
    <w:rsid w:val="0078226F"/>
    <w:rsid w:val="007848A2"/>
    <w:rsid w:val="007859B0"/>
    <w:rsid w:val="007869C6"/>
    <w:rsid w:val="00787018"/>
    <w:rsid w:val="0079031F"/>
    <w:rsid w:val="00790378"/>
    <w:rsid w:val="00790D14"/>
    <w:rsid w:val="00793F36"/>
    <w:rsid w:val="007A05D5"/>
    <w:rsid w:val="007A44A1"/>
    <w:rsid w:val="007A6858"/>
    <w:rsid w:val="007A772D"/>
    <w:rsid w:val="007B25C3"/>
    <w:rsid w:val="007C0121"/>
    <w:rsid w:val="007C1B54"/>
    <w:rsid w:val="007C2E9D"/>
    <w:rsid w:val="007C78C4"/>
    <w:rsid w:val="007D05B9"/>
    <w:rsid w:val="007D19E9"/>
    <w:rsid w:val="007D3C83"/>
    <w:rsid w:val="007E00E1"/>
    <w:rsid w:val="007E1193"/>
    <w:rsid w:val="007E1890"/>
    <w:rsid w:val="007E22EC"/>
    <w:rsid w:val="007E57D1"/>
    <w:rsid w:val="007F0C7C"/>
    <w:rsid w:val="007F0EDE"/>
    <w:rsid w:val="007F14C9"/>
    <w:rsid w:val="007F1DE7"/>
    <w:rsid w:val="007F309A"/>
    <w:rsid w:val="007F443D"/>
    <w:rsid w:val="007F577F"/>
    <w:rsid w:val="007F7DBE"/>
    <w:rsid w:val="0080135C"/>
    <w:rsid w:val="00801D3E"/>
    <w:rsid w:val="00803AE0"/>
    <w:rsid w:val="008049A2"/>
    <w:rsid w:val="008064CC"/>
    <w:rsid w:val="00806FC5"/>
    <w:rsid w:val="008139B2"/>
    <w:rsid w:val="008141BA"/>
    <w:rsid w:val="0081484E"/>
    <w:rsid w:val="00814EC2"/>
    <w:rsid w:val="0081562B"/>
    <w:rsid w:val="008179AD"/>
    <w:rsid w:val="00817DFC"/>
    <w:rsid w:val="008208D6"/>
    <w:rsid w:val="00821124"/>
    <w:rsid w:val="00822523"/>
    <w:rsid w:val="008230E5"/>
    <w:rsid w:val="00823A14"/>
    <w:rsid w:val="008250F2"/>
    <w:rsid w:val="00825431"/>
    <w:rsid w:val="00827925"/>
    <w:rsid w:val="008302FF"/>
    <w:rsid w:val="00831577"/>
    <w:rsid w:val="0083183E"/>
    <w:rsid w:val="008349EE"/>
    <w:rsid w:val="00835971"/>
    <w:rsid w:val="00840BA8"/>
    <w:rsid w:val="0084305D"/>
    <w:rsid w:val="00854008"/>
    <w:rsid w:val="008574BE"/>
    <w:rsid w:val="008650CB"/>
    <w:rsid w:val="00867CBC"/>
    <w:rsid w:val="008730BE"/>
    <w:rsid w:val="008750B9"/>
    <w:rsid w:val="00881278"/>
    <w:rsid w:val="008812FB"/>
    <w:rsid w:val="00883BC0"/>
    <w:rsid w:val="00884E9F"/>
    <w:rsid w:val="00886ACC"/>
    <w:rsid w:val="00891137"/>
    <w:rsid w:val="008921E4"/>
    <w:rsid w:val="00895020"/>
    <w:rsid w:val="008A018B"/>
    <w:rsid w:val="008A1078"/>
    <w:rsid w:val="008A2877"/>
    <w:rsid w:val="008A290D"/>
    <w:rsid w:val="008A462F"/>
    <w:rsid w:val="008B0C33"/>
    <w:rsid w:val="008B2AF1"/>
    <w:rsid w:val="008B4195"/>
    <w:rsid w:val="008B5ACB"/>
    <w:rsid w:val="008B6641"/>
    <w:rsid w:val="008C0DAF"/>
    <w:rsid w:val="008C21DA"/>
    <w:rsid w:val="008C51CE"/>
    <w:rsid w:val="008C52B9"/>
    <w:rsid w:val="008C5DE4"/>
    <w:rsid w:val="008C5EEF"/>
    <w:rsid w:val="008C6172"/>
    <w:rsid w:val="008D037B"/>
    <w:rsid w:val="008D0537"/>
    <w:rsid w:val="008D4744"/>
    <w:rsid w:val="008D4854"/>
    <w:rsid w:val="008D66E8"/>
    <w:rsid w:val="008D7664"/>
    <w:rsid w:val="008E0387"/>
    <w:rsid w:val="008E5362"/>
    <w:rsid w:val="008E5884"/>
    <w:rsid w:val="008E6F2E"/>
    <w:rsid w:val="008E764D"/>
    <w:rsid w:val="008F1765"/>
    <w:rsid w:val="00901852"/>
    <w:rsid w:val="00902F47"/>
    <w:rsid w:val="0090677B"/>
    <w:rsid w:val="00906959"/>
    <w:rsid w:val="009112E5"/>
    <w:rsid w:val="00917A05"/>
    <w:rsid w:val="00917D5E"/>
    <w:rsid w:val="00920566"/>
    <w:rsid w:val="00921D3E"/>
    <w:rsid w:val="00922104"/>
    <w:rsid w:val="009242A4"/>
    <w:rsid w:val="00925207"/>
    <w:rsid w:val="00932024"/>
    <w:rsid w:val="009321E6"/>
    <w:rsid w:val="0093234E"/>
    <w:rsid w:val="00932E96"/>
    <w:rsid w:val="0093375B"/>
    <w:rsid w:val="00933BF1"/>
    <w:rsid w:val="00940788"/>
    <w:rsid w:val="00944619"/>
    <w:rsid w:val="00945839"/>
    <w:rsid w:val="00947A27"/>
    <w:rsid w:val="00950218"/>
    <w:rsid w:val="009514D2"/>
    <w:rsid w:val="00960B43"/>
    <w:rsid w:val="00961467"/>
    <w:rsid w:val="00963E2B"/>
    <w:rsid w:val="009674DA"/>
    <w:rsid w:val="009748F3"/>
    <w:rsid w:val="0098024B"/>
    <w:rsid w:val="0098249F"/>
    <w:rsid w:val="00985CB0"/>
    <w:rsid w:val="00991709"/>
    <w:rsid w:val="0099313B"/>
    <w:rsid w:val="009953F8"/>
    <w:rsid w:val="009954F3"/>
    <w:rsid w:val="009A4706"/>
    <w:rsid w:val="009A6A3F"/>
    <w:rsid w:val="009B25A2"/>
    <w:rsid w:val="009B48E3"/>
    <w:rsid w:val="009B5B4C"/>
    <w:rsid w:val="009C68C1"/>
    <w:rsid w:val="009C6EB9"/>
    <w:rsid w:val="009D0D71"/>
    <w:rsid w:val="009D22B9"/>
    <w:rsid w:val="009D4340"/>
    <w:rsid w:val="009D7FE7"/>
    <w:rsid w:val="009E2136"/>
    <w:rsid w:val="009E56B7"/>
    <w:rsid w:val="009E75C0"/>
    <w:rsid w:val="009F4AD0"/>
    <w:rsid w:val="00A028F3"/>
    <w:rsid w:val="00A1348F"/>
    <w:rsid w:val="00A138F8"/>
    <w:rsid w:val="00A15A2E"/>
    <w:rsid w:val="00A16831"/>
    <w:rsid w:val="00A20C0C"/>
    <w:rsid w:val="00A22BD4"/>
    <w:rsid w:val="00A25268"/>
    <w:rsid w:val="00A27A88"/>
    <w:rsid w:val="00A27EFF"/>
    <w:rsid w:val="00A331DC"/>
    <w:rsid w:val="00A36510"/>
    <w:rsid w:val="00A42D5C"/>
    <w:rsid w:val="00A43664"/>
    <w:rsid w:val="00A4415D"/>
    <w:rsid w:val="00A45995"/>
    <w:rsid w:val="00A46D45"/>
    <w:rsid w:val="00A54BF2"/>
    <w:rsid w:val="00A6468B"/>
    <w:rsid w:val="00A64D50"/>
    <w:rsid w:val="00A665AD"/>
    <w:rsid w:val="00A72B0F"/>
    <w:rsid w:val="00A72C0E"/>
    <w:rsid w:val="00A731B4"/>
    <w:rsid w:val="00A73F7E"/>
    <w:rsid w:val="00A825CA"/>
    <w:rsid w:val="00A85453"/>
    <w:rsid w:val="00A855B6"/>
    <w:rsid w:val="00A90182"/>
    <w:rsid w:val="00A91DC9"/>
    <w:rsid w:val="00A92B86"/>
    <w:rsid w:val="00A95608"/>
    <w:rsid w:val="00AA235D"/>
    <w:rsid w:val="00AA3D60"/>
    <w:rsid w:val="00AA5851"/>
    <w:rsid w:val="00AA5880"/>
    <w:rsid w:val="00AB1339"/>
    <w:rsid w:val="00AB5CBA"/>
    <w:rsid w:val="00AB5F49"/>
    <w:rsid w:val="00AB7DE4"/>
    <w:rsid w:val="00AC0078"/>
    <w:rsid w:val="00AC5A62"/>
    <w:rsid w:val="00AC5A6C"/>
    <w:rsid w:val="00AD3806"/>
    <w:rsid w:val="00AD68EA"/>
    <w:rsid w:val="00AD72B9"/>
    <w:rsid w:val="00AE0D8E"/>
    <w:rsid w:val="00AE3B42"/>
    <w:rsid w:val="00AE599C"/>
    <w:rsid w:val="00AE6755"/>
    <w:rsid w:val="00AF77D4"/>
    <w:rsid w:val="00AF7E32"/>
    <w:rsid w:val="00B00431"/>
    <w:rsid w:val="00B01424"/>
    <w:rsid w:val="00B049ED"/>
    <w:rsid w:val="00B063BD"/>
    <w:rsid w:val="00B069EA"/>
    <w:rsid w:val="00B1265D"/>
    <w:rsid w:val="00B13587"/>
    <w:rsid w:val="00B200A0"/>
    <w:rsid w:val="00B22ECE"/>
    <w:rsid w:val="00B27496"/>
    <w:rsid w:val="00B27D41"/>
    <w:rsid w:val="00B32F23"/>
    <w:rsid w:val="00B345E9"/>
    <w:rsid w:val="00B34EB9"/>
    <w:rsid w:val="00B37666"/>
    <w:rsid w:val="00B46F51"/>
    <w:rsid w:val="00B4775A"/>
    <w:rsid w:val="00B47DA1"/>
    <w:rsid w:val="00B50686"/>
    <w:rsid w:val="00B53280"/>
    <w:rsid w:val="00B61870"/>
    <w:rsid w:val="00B64457"/>
    <w:rsid w:val="00B647EB"/>
    <w:rsid w:val="00B65E48"/>
    <w:rsid w:val="00B6698F"/>
    <w:rsid w:val="00B723CC"/>
    <w:rsid w:val="00B77650"/>
    <w:rsid w:val="00B81E27"/>
    <w:rsid w:val="00B83354"/>
    <w:rsid w:val="00B850BA"/>
    <w:rsid w:val="00B87237"/>
    <w:rsid w:val="00B92141"/>
    <w:rsid w:val="00BA0F29"/>
    <w:rsid w:val="00BA0FDA"/>
    <w:rsid w:val="00BA6F9C"/>
    <w:rsid w:val="00BA7AC1"/>
    <w:rsid w:val="00BC4D37"/>
    <w:rsid w:val="00BD5330"/>
    <w:rsid w:val="00BD67C3"/>
    <w:rsid w:val="00BE15D7"/>
    <w:rsid w:val="00BE200D"/>
    <w:rsid w:val="00BE2134"/>
    <w:rsid w:val="00BE2DC9"/>
    <w:rsid w:val="00BE3FD1"/>
    <w:rsid w:val="00BF41C8"/>
    <w:rsid w:val="00BF4732"/>
    <w:rsid w:val="00BF703B"/>
    <w:rsid w:val="00C025B7"/>
    <w:rsid w:val="00C03FD3"/>
    <w:rsid w:val="00C07995"/>
    <w:rsid w:val="00C11921"/>
    <w:rsid w:val="00C12ED7"/>
    <w:rsid w:val="00C14008"/>
    <w:rsid w:val="00C2000E"/>
    <w:rsid w:val="00C20ED4"/>
    <w:rsid w:val="00C21B47"/>
    <w:rsid w:val="00C21F40"/>
    <w:rsid w:val="00C23BB0"/>
    <w:rsid w:val="00C25B78"/>
    <w:rsid w:val="00C27041"/>
    <w:rsid w:val="00C27FE8"/>
    <w:rsid w:val="00C302F6"/>
    <w:rsid w:val="00C3115A"/>
    <w:rsid w:val="00C31E27"/>
    <w:rsid w:val="00C36DEC"/>
    <w:rsid w:val="00C378E0"/>
    <w:rsid w:val="00C40337"/>
    <w:rsid w:val="00C414FB"/>
    <w:rsid w:val="00C42251"/>
    <w:rsid w:val="00C428BE"/>
    <w:rsid w:val="00C42CA8"/>
    <w:rsid w:val="00C44855"/>
    <w:rsid w:val="00C44D0D"/>
    <w:rsid w:val="00C5055D"/>
    <w:rsid w:val="00C52E3D"/>
    <w:rsid w:val="00C5639C"/>
    <w:rsid w:val="00C60430"/>
    <w:rsid w:val="00C60A68"/>
    <w:rsid w:val="00C6657A"/>
    <w:rsid w:val="00C67990"/>
    <w:rsid w:val="00C67CCE"/>
    <w:rsid w:val="00C764E1"/>
    <w:rsid w:val="00C77CDE"/>
    <w:rsid w:val="00C80411"/>
    <w:rsid w:val="00C8114D"/>
    <w:rsid w:val="00C8202A"/>
    <w:rsid w:val="00C839BF"/>
    <w:rsid w:val="00C868DE"/>
    <w:rsid w:val="00C907DB"/>
    <w:rsid w:val="00C92140"/>
    <w:rsid w:val="00C92209"/>
    <w:rsid w:val="00C92DA6"/>
    <w:rsid w:val="00C9320C"/>
    <w:rsid w:val="00C941E4"/>
    <w:rsid w:val="00CA1EBF"/>
    <w:rsid w:val="00CA3266"/>
    <w:rsid w:val="00CA3C8B"/>
    <w:rsid w:val="00CA44EA"/>
    <w:rsid w:val="00CA72AD"/>
    <w:rsid w:val="00CB2770"/>
    <w:rsid w:val="00CB4977"/>
    <w:rsid w:val="00CB7BC1"/>
    <w:rsid w:val="00CC1FF6"/>
    <w:rsid w:val="00CC792A"/>
    <w:rsid w:val="00CD11DD"/>
    <w:rsid w:val="00CD27B9"/>
    <w:rsid w:val="00CD4926"/>
    <w:rsid w:val="00CD5C2E"/>
    <w:rsid w:val="00CD604C"/>
    <w:rsid w:val="00CD7482"/>
    <w:rsid w:val="00CE49FF"/>
    <w:rsid w:val="00CE5F05"/>
    <w:rsid w:val="00CE6633"/>
    <w:rsid w:val="00CE7F1D"/>
    <w:rsid w:val="00CF0976"/>
    <w:rsid w:val="00CF3C63"/>
    <w:rsid w:val="00CF4DB9"/>
    <w:rsid w:val="00CF7C54"/>
    <w:rsid w:val="00D030BB"/>
    <w:rsid w:val="00D04726"/>
    <w:rsid w:val="00D06B88"/>
    <w:rsid w:val="00D128CC"/>
    <w:rsid w:val="00D12DD7"/>
    <w:rsid w:val="00D14FE4"/>
    <w:rsid w:val="00D1575F"/>
    <w:rsid w:val="00D20138"/>
    <w:rsid w:val="00D22EFB"/>
    <w:rsid w:val="00D24199"/>
    <w:rsid w:val="00D2669A"/>
    <w:rsid w:val="00D3196F"/>
    <w:rsid w:val="00D35E44"/>
    <w:rsid w:val="00D36044"/>
    <w:rsid w:val="00D36BB2"/>
    <w:rsid w:val="00D37BD8"/>
    <w:rsid w:val="00D43467"/>
    <w:rsid w:val="00D44504"/>
    <w:rsid w:val="00D466B3"/>
    <w:rsid w:val="00D46EB3"/>
    <w:rsid w:val="00D51E83"/>
    <w:rsid w:val="00D5392D"/>
    <w:rsid w:val="00D57E2F"/>
    <w:rsid w:val="00D626ED"/>
    <w:rsid w:val="00D67702"/>
    <w:rsid w:val="00D75546"/>
    <w:rsid w:val="00D761B0"/>
    <w:rsid w:val="00D779F3"/>
    <w:rsid w:val="00D81886"/>
    <w:rsid w:val="00D836E7"/>
    <w:rsid w:val="00D8378D"/>
    <w:rsid w:val="00D87F7E"/>
    <w:rsid w:val="00D91D09"/>
    <w:rsid w:val="00D929F5"/>
    <w:rsid w:val="00D93DE7"/>
    <w:rsid w:val="00D94A78"/>
    <w:rsid w:val="00D9653A"/>
    <w:rsid w:val="00D96D78"/>
    <w:rsid w:val="00D97F17"/>
    <w:rsid w:val="00DA150B"/>
    <w:rsid w:val="00DA49A0"/>
    <w:rsid w:val="00DA4E67"/>
    <w:rsid w:val="00DA6FFF"/>
    <w:rsid w:val="00DC0EBE"/>
    <w:rsid w:val="00DC2ECF"/>
    <w:rsid w:val="00DC35AF"/>
    <w:rsid w:val="00DC62FE"/>
    <w:rsid w:val="00DD28CA"/>
    <w:rsid w:val="00DD5D78"/>
    <w:rsid w:val="00DD5F19"/>
    <w:rsid w:val="00DD6E28"/>
    <w:rsid w:val="00DE1988"/>
    <w:rsid w:val="00DE3993"/>
    <w:rsid w:val="00DE4800"/>
    <w:rsid w:val="00DE51F9"/>
    <w:rsid w:val="00DF041A"/>
    <w:rsid w:val="00DF0746"/>
    <w:rsid w:val="00DF208A"/>
    <w:rsid w:val="00DF4489"/>
    <w:rsid w:val="00DF4E67"/>
    <w:rsid w:val="00E02008"/>
    <w:rsid w:val="00E104D5"/>
    <w:rsid w:val="00E12611"/>
    <w:rsid w:val="00E1292B"/>
    <w:rsid w:val="00E16AB1"/>
    <w:rsid w:val="00E20A67"/>
    <w:rsid w:val="00E23877"/>
    <w:rsid w:val="00E31083"/>
    <w:rsid w:val="00E3537F"/>
    <w:rsid w:val="00E36A57"/>
    <w:rsid w:val="00E37BB6"/>
    <w:rsid w:val="00E41C42"/>
    <w:rsid w:val="00E42712"/>
    <w:rsid w:val="00E458E7"/>
    <w:rsid w:val="00E469AC"/>
    <w:rsid w:val="00E478A2"/>
    <w:rsid w:val="00E507E4"/>
    <w:rsid w:val="00E5215D"/>
    <w:rsid w:val="00E549C9"/>
    <w:rsid w:val="00E607DC"/>
    <w:rsid w:val="00E645FA"/>
    <w:rsid w:val="00E66591"/>
    <w:rsid w:val="00E67385"/>
    <w:rsid w:val="00E67D7C"/>
    <w:rsid w:val="00E704A0"/>
    <w:rsid w:val="00E7250F"/>
    <w:rsid w:val="00E72A9C"/>
    <w:rsid w:val="00E75D8A"/>
    <w:rsid w:val="00E80934"/>
    <w:rsid w:val="00E80C1F"/>
    <w:rsid w:val="00E82126"/>
    <w:rsid w:val="00E83D85"/>
    <w:rsid w:val="00E92C3D"/>
    <w:rsid w:val="00E93A16"/>
    <w:rsid w:val="00E94EBE"/>
    <w:rsid w:val="00EA5F9E"/>
    <w:rsid w:val="00EA7452"/>
    <w:rsid w:val="00EB4864"/>
    <w:rsid w:val="00EB4E94"/>
    <w:rsid w:val="00EB4F86"/>
    <w:rsid w:val="00EB522E"/>
    <w:rsid w:val="00EB5467"/>
    <w:rsid w:val="00EB5B58"/>
    <w:rsid w:val="00EB5EBD"/>
    <w:rsid w:val="00EC050F"/>
    <w:rsid w:val="00EC18FE"/>
    <w:rsid w:val="00EC46A9"/>
    <w:rsid w:val="00ED2C24"/>
    <w:rsid w:val="00ED40B7"/>
    <w:rsid w:val="00ED4C05"/>
    <w:rsid w:val="00EE443A"/>
    <w:rsid w:val="00EE6162"/>
    <w:rsid w:val="00EE6291"/>
    <w:rsid w:val="00EE6E91"/>
    <w:rsid w:val="00EE78C4"/>
    <w:rsid w:val="00EF142A"/>
    <w:rsid w:val="00EF3F53"/>
    <w:rsid w:val="00EF47B9"/>
    <w:rsid w:val="00EF7A07"/>
    <w:rsid w:val="00EF7D87"/>
    <w:rsid w:val="00F00EA8"/>
    <w:rsid w:val="00F02B88"/>
    <w:rsid w:val="00F1053A"/>
    <w:rsid w:val="00F108E9"/>
    <w:rsid w:val="00F10B2B"/>
    <w:rsid w:val="00F11664"/>
    <w:rsid w:val="00F235C1"/>
    <w:rsid w:val="00F23AA3"/>
    <w:rsid w:val="00F23ABA"/>
    <w:rsid w:val="00F23B35"/>
    <w:rsid w:val="00F317E1"/>
    <w:rsid w:val="00F3203E"/>
    <w:rsid w:val="00F3274A"/>
    <w:rsid w:val="00F424F9"/>
    <w:rsid w:val="00F4434A"/>
    <w:rsid w:val="00F4463B"/>
    <w:rsid w:val="00F4709A"/>
    <w:rsid w:val="00F53D4E"/>
    <w:rsid w:val="00F5551A"/>
    <w:rsid w:val="00F60C20"/>
    <w:rsid w:val="00F61352"/>
    <w:rsid w:val="00F61527"/>
    <w:rsid w:val="00F62AA5"/>
    <w:rsid w:val="00F63384"/>
    <w:rsid w:val="00F65ADF"/>
    <w:rsid w:val="00F67C6C"/>
    <w:rsid w:val="00F716CF"/>
    <w:rsid w:val="00F734CB"/>
    <w:rsid w:val="00F76443"/>
    <w:rsid w:val="00F7651A"/>
    <w:rsid w:val="00F772BD"/>
    <w:rsid w:val="00F779F0"/>
    <w:rsid w:val="00F841D1"/>
    <w:rsid w:val="00F85669"/>
    <w:rsid w:val="00F87F93"/>
    <w:rsid w:val="00F9066B"/>
    <w:rsid w:val="00F926D6"/>
    <w:rsid w:val="00F93522"/>
    <w:rsid w:val="00F93FFF"/>
    <w:rsid w:val="00F95218"/>
    <w:rsid w:val="00F96D6A"/>
    <w:rsid w:val="00FA063E"/>
    <w:rsid w:val="00FA3BA7"/>
    <w:rsid w:val="00FA5A22"/>
    <w:rsid w:val="00FB0DD1"/>
    <w:rsid w:val="00FC0176"/>
    <w:rsid w:val="00FC0F50"/>
    <w:rsid w:val="00FC1FAC"/>
    <w:rsid w:val="00FC20E5"/>
    <w:rsid w:val="00FC26C0"/>
    <w:rsid w:val="00FC281D"/>
    <w:rsid w:val="00FC3209"/>
    <w:rsid w:val="00FD0862"/>
    <w:rsid w:val="00FD33C1"/>
    <w:rsid w:val="00FD4558"/>
    <w:rsid w:val="00FD694D"/>
    <w:rsid w:val="00FE3209"/>
    <w:rsid w:val="00FE406A"/>
    <w:rsid w:val="00FF0010"/>
    <w:rsid w:val="00FF0294"/>
    <w:rsid w:val="00FF14D3"/>
    <w:rsid w:val="00FF3353"/>
    <w:rsid w:val="00FF3566"/>
    <w:rsid w:val="00FF4F7E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E17BA6-7B02-4060-8313-D592E40C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188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18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18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818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818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7775F4"/>
    <w:rPr>
      <w:rFonts w:ascii="Arial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77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75F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21A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1A82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21A82"/>
    <w:rPr>
      <w:rFonts w:ascii="Arial" w:hAnsi="Arial"/>
      <w:b/>
      <w:bCs/>
      <w:sz w:val="26"/>
      <w:szCs w:val="28"/>
    </w:rPr>
  </w:style>
  <w:style w:type="paragraph" w:styleId="a5">
    <w:name w:val="No Spacing"/>
    <w:uiPriority w:val="1"/>
    <w:qFormat/>
    <w:rsid w:val="00421A82"/>
    <w:rPr>
      <w:rFonts w:ascii="Times New Roman" w:eastAsia="Calibri" w:hAnsi="Times New Roman"/>
      <w:sz w:val="24"/>
      <w:szCs w:val="22"/>
      <w:lang w:eastAsia="en-US"/>
    </w:rPr>
  </w:style>
  <w:style w:type="character" w:customStyle="1" w:styleId="a6">
    <w:name w:val="Комментарий пользователя Знак"/>
    <w:link w:val="a7"/>
    <w:locked/>
    <w:rsid w:val="00421A82"/>
    <w:rPr>
      <w:rFonts w:ascii="Arial" w:hAnsi="Arial"/>
      <w:i/>
      <w:iCs/>
      <w:color w:val="000080"/>
    </w:rPr>
  </w:style>
  <w:style w:type="paragraph" w:customStyle="1" w:styleId="a7">
    <w:name w:val="Комментарий пользователя"/>
    <w:basedOn w:val="a"/>
    <w:next w:val="a"/>
    <w:link w:val="a6"/>
    <w:rsid w:val="00421A82"/>
    <w:pPr>
      <w:autoSpaceDE w:val="0"/>
      <w:autoSpaceDN w:val="0"/>
      <w:adjustRightInd w:val="0"/>
      <w:ind w:left="170"/>
    </w:pPr>
    <w:rPr>
      <w:i/>
      <w:iCs/>
      <w:color w:val="000080"/>
    </w:rPr>
  </w:style>
  <w:style w:type="table" w:styleId="a8">
    <w:name w:val="Table Grid"/>
    <w:basedOn w:val="a1"/>
    <w:uiPriority w:val="59"/>
    <w:rsid w:val="00421A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421A8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a">
    <w:name w:val="Колонтитул_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alibri105pt">
    <w:name w:val="Колонтитул + Calibri;10;5 p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Колонтитул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link w:val="80"/>
    <w:rsid w:val="00421A82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9Exact">
    <w:name w:val="Основной текст (9) Exact"/>
    <w:rsid w:val="00421A82"/>
    <w:rPr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3Exact">
    <w:name w:val="Основной текст (13) Exac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9">
    <w:name w:val="Основной текст (9)_"/>
    <w:link w:val="90"/>
    <w:rsid w:val="00421A82"/>
    <w:rPr>
      <w:shd w:val="clear" w:color="auto" w:fill="FFFFFF"/>
    </w:rPr>
  </w:style>
  <w:style w:type="character" w:customStyle="1" w:styleId="31">
    <w:name w:val="Подпись к таблице (3)_"/>
    <w:link w:val="32"/>
    <w:rsid w:val="00421A82"/>
    <w:rPr>
      <w:shd w:val="clear" w:color="auto" w:fill="FFFFFF"/>
    </w:rPr>
  </w:style>
  <w:style w:type="character" w:customStyle="1" w:styleId="CourierNew10pt">
    <w:name w:val="Основной текст + Courier New;10 pt"/>
    <w:rsid w:val="00421A82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главление_"/>
    <w:link w:val="ad"/>
    <w:rsid w:val="00421A82"/>
    <w:rPr>
      <w:shd w:val="clear" w:color="auto" w:fill="FFFFFF"/>
    </w:rPr>
  </w:style>
  <w:style w:type="character" w:customStyle="1" w:styleId="Calibri4pt">
    <w:name w:val="Основной текст + Calibri;4 pt;Курсив"/>
    <w:rsid w:val="00421A82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9pt">
    <w:name w:val="Основной текст + 19 pt;Полужирный;Курсив"/>
    <w:rsid w:val="00421A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Calibri105pt0">
    <w:name w:val="Основной текст + Calibri;10;5 pt"/>
    <w:rsid w:val="00421A82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13)_"/>
    <w:link w:val="130"/>
    <w:rsid w:val="00421A82"/>
    <w:rPr>
      <w:rFonts w:eastAsia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421A82"/>
    <w:pPr>
      <w:widowControl w:val="0"/>
      <w:shd w:val="clear" w:color="auto" w:fill="FFFFFF"/>
      <w:spacing w:before="240" w:line="346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421A82"/>
    <w:pPr>
      <w:widowControl w:val="0"/>
      <w:shd w:val="clear" w:color="auto" w:fill="FFFFFF"/>
      <w:spacing w:before="60" w:after="420" w:line="0" w:lineRule="atLeast"/>
    </w:pPr>
    <w:rPr>
      <w:sz w:val="17"/>
      <w:szCs w:val="17"/>
    </w:rPr>
  </w:style>
  <w:style w:type="paragraph" w:customStyle="1" w:styleId="90">
    <w:name w:val="Основной текст (9)"/>
    <w:basedOn w:val="a"/>
    <w:link w:val="9"/>
    <w:rsid w:val="00421A82"/>
    <w:pPr>
      <w:widowControl w:val="0"/>
      <w:shd w:val="clear" w:color="auto" w:fill="FFFFFF"/>
      <w:spacing w:after="180" w:line="226" w:lineRule="exact"/>
      <w:ind w:hanging="1440"/>
    </w:pPr>
    <w:rPr>
      <w:rFonts w:ascii="Calibri" w:hAnsi="Calibri"/>
    </w:rPr>
  </w:style>
  <w:style w:type="paragraph" w:customStyle="1" w:styleId="130">
    <w:name w:val="Основной текст (13)"/>
    <w:basedOn w:val="a"/>
    <w:link w:val="13"/>
    <w:rsid w:val="00421A82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2">
    <w:name w:val="Подпись к таблице (3)"/>
    <w:basedOn w:val="a"/>
    <w:link w:val="31"/>
    <w:rsid w:val="00421A82"/>
    <w:pPr>
      <w:widowControl w:val="0"/>
      <w:shd w:val="clear" w:color="auto" w:fill="FFFFFF"/>
      <w:spacing w:line="0" w:lineRule="atLeast"/>
    </w:pPr>
    <w:rPr>
      <w:rFonts w:ascii="Calibri" w:hAnsi="Calibri"/>
    </w:rPr>
  </w:style>
  <w:style w:type="paragraph" w:customStyle="1" w:styleId="ad">
    <w:name w:val="Оглавление"/>
    <w:basedOn w:val="a"/>
    <w:link w:val="ac"/>
    <w:rsid w:val="00421A82"/>
    <w:pPr>
      <w:widowControl w:val="0"/>
      <w:shd w:val="clear" w:color="auto" w:fill="FFFFFF"/>
      <w:spacing w:line="226" w:lineRule="exact"/>
    </w:pPr>
    <w:rPr>
      <w:rFonts w:ascii="Calibri" w:hAnsi="Calibri"/>
    </w:rPr>
  </w:style>
  <w:style w:type="paragraph" w:styleId="ae">
    <w:name w:val="header"/>
    <w:basedOn w:val="a"/>
    <w:link w:val="af"/>
    <w:uiPriority w:val="99"/>
    <w:unhideWhenUsed/>
    <w:rsid w:val="00421A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21A82"/>
    <w:rPr>
      <w:rFonts w:ascii="Arial" w:hAnsi="Arial"/>
      <w:sz w:val="24"/>
      <w:szCs w:val="24"/>
    </w:rPr>
  </w:style>
  <w:style w:type="paragraph" w:styleId="af0">
    <w:name w:val="List Paragraph"/>
    <w:basedOn w:val="a"/>
    <w:uiPriority w:val="34"/>
    <w:qFormat/>
    <w:rsid w:val="00421A82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421A8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421A82"/>
    <w:rPr>
      <w:rFonts w:ascii="Tahoma" w:hAnsi="Tahoma" w:cs="Tahoma"/>
      <w:sz w:val="16"/>
      <w:szCs w:val="16"/>
    </w:rPr>
  </w:style>
  <w:style w:type="table" w:styleId="af3">
    <w:name w:val="Light Shading"/>
    <w:basedOn w:val="a1"/>
    <w:uiPriority w:val="60"/>
    <w:rsid w:val="00421A82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21A82"/>
    <w:rPr>
      <w:rFonts w:eastAsia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Revision"/>
    <w:hidden/>
    <w:uiPriority w:val="99"/>
    <w:semiHidden/>
    <w:rsid w:val="00421A82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rsid w:val="00D8188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D81886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421A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818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rsid w:val="00D81886"/>
    <w:rPr>
      <w:color w:val="0000FF"/>
      <w:u w:val="none"/>
    </w:rPr>
  </w:style>
  <w:style w:type="paragraph" w:customStyle="1" w:styleId="Application">
    <w:name w:val="Application!Приложение"/>
    <w:rsid w:val="00D8188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188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188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1A8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1A82"/>
    <w:rPr>
      <w:sz w:val="28"/>
    </w:rPr>
  </w:style>
  <w:style w:type="paragraph" w:customStyle="1" w:styleId="af8">
    <w:name w:val="Обычный (Интернет)"/>
    <w:basedOn w:val="a"/>
    <w:uiPriority w:val="99"/>
    <w:semiHidden/>
    <w:unhideWhenUsed/>
    <w:rsid w:val="00C764E1"/>
    <w:pPr>
      <w:spacing w:before="100" w:beforeAutospacing="1" w:after="100" w:afterAutospacing="1"/>
    </w:pPr>
  </w:style>
  <w:style w:type="paragraph" w:customStyle="1" w:styleId="ConsPlusNormal">
    <w:name w:val="ConsPlusNormal"/>
    <w:rsid w:val="00D14FE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14F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footer"/>
    <w:basedOn w:val="a"/>
    <w:link w:val="afa"/>
    <w:uiPriority w:val="99"/>
    <w:unhideWhenUsed/>
    <w:rsid w:val="005D452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5D452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brovcity.ru/official-documents/documents/resolution/152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BC79-7D41-47C6-89B3-FC36AD89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13564</CharactersWithSpaces>
  <SharedDoc>false</SharedDoc>
  <HLinks>
    <vt:vector size="36" baseType="variant"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https://bobrovcity.ru/official-documents/documents/resolution/1523/</vt:lpwstr>
      </vt:variant>
      <vt:variant>
        <vt:lpwstr>Par34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Влад Юнченко</cp:lastModifiedBy>
  <cp:revision>11</cp:revision>
  <cp:lastPrinted>2022-12-27T12:42:00Z</cp:lastPrinted>
  <dcterms:created xsi:type="dcterms:W3CDTF">2022-12-27T06:59:00Z</dcterms:created>
  <dcterms:modified xsi:type="dcterms:W3CDTF">2023-08-23T13:03:00Z</dcterms:modified>
</cp:coreProperties>
</file>