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C" w:rsidRPr="000B34BC" w:rsidRDefault="000B34BC" w:rsidP="000B34BC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B34BC" w:rsidRPr="000B34BC" w:rsidRDefault="00BB1CFA" w:rsidP="000B34BC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 wp14:anchorId="7002CA85">
            <wp:extent cx="704850" cy="828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4BC" w:rsidRPr="000B34BC" w:rsidRDefault="000B34BC" w:rsidP="000B34BC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B34BC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0B34BC" w:rsidRPr="000B34BC" w:rsidRDefault="000B34BC" w:rsidP="000B34BC">
      <w:pPr>
        <w:spacing w:line="360" w:lineRule="auto"/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B34BC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0B34BC" w:rsidRDefault="00BB1CFA" w:rsidP="00BB1CFA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36"/>
          <w:szCs w:val="20"/>
        </w:rPr>
      </w:pPr>
      <w:r w:rsidRPr="00BB1CFA">
        <w:rPr>
          <w:rFonts w:ascii="Times New Roman" w:hAnsi="Times New Roman"/>
          <w:b/>
          <w:spacing w:val="40"/>
          <w:sz w:val="36"/>
          <w:szCs w:val="20"/>
        </w:rPr>
        <w:t>ПОСТАНОВЛЕНИЕ</w:t>
      </w:r>
    </w:p>
    <w:p w:rsidR="00BB1CFA" w:rsidRPr="000B34BC" w:rsidRDefault="00BB1CFA" w:rsidP="00BB1CFA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0B34BC" w:rsidRPr="000B34BC" w:rsidRDefault="000B34BC" w:rsidP="000B34BC">
      <w:pPr>
        <w:pBdr>
          <w:bottom w:val="single" w:sz="4" w:space="1" w:color="auto"/>
        </w:pBdr>
        <w:tabs>
          <w:tab w:val="left" w:pos="708"/>
          <w:tab w:val="center" w:pos="4536"/>
          <w:tab w:val="center" w:pos="7200"/>
          <w:tab w:val="right" w:pos="9072"/>
        </w:tabs>
        <w:ind w:right="5574" w:firstLine="0"/>
        <w:jc w:val="left"/>
        <w:rPr>
          <w:rFonts w:ascii="Times New Roman" w:hAnsi="Times New Roman"/>
          <w:sz w:val="28"/>
          <w:szCs w:val="28"/>
          <w:lang w:eastAsia="x-none"/>
        </w:rPr>
      </w:pPr>
      <w:r w:rsidRPr="000B34BC">
        <w:rPr>
          <w:rFonts w:ascii="Times New Roman" w:hAnsi="Times New Roman"/>
          <w:sz w:val="28"/>
          <w:szCs w:val="28"/>
          <w:lang w:eastAsia="x-none"/>
        </w:rPr>
        <w:t>о</w:t>
      </w:r>
      <w:r w:rsidRPr="000B34BC">
        <w:rPr>
          <w:rFonts w:ascii="Times New Roman" w:hAnsi="Times New Roman"/>
          <w:sz w:val="28"/>
          <w:szCs w:val="28"/>
          <w:lang w:val="x-none" w:eastAsia="x-none"/>
        </w:rPr>
        <w:t>т</w:t>
      </w:r>
      <w:r w:rsidRPr="000B34B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C86527">
        <w:rPr>
          <w:rFonts w:ascii="Times New Roman" w:hAnsi="Times New Roman"/>
          <w:sz w:val="28"/>
          <w:szCs w:val="28"/>
          <w:lang w:eastAsia="x-none"/>
        </w:rPr>
        <w:t xml:space="preserve"> 11 января 2023 </w:t>
      </w:r>
      <w:r w:rsidRPr="000B34BC">
        <w:rPr>
          <w:rFonts w:ascii="Times New Roman" w:hAnsi="Times New Roman"/>
          <w:sz w:val="28"/>
          <w:szCs w:val="28"/>
          <w:lang w:eastAsia="x-none"/>
        </w:rPr>
        <w:t xml:space="preserve"> № </w:t>
      </w:r>
      <w:r w:rsidR="00C86527">
        <w:rPr>
          <w:rFonts w:ascii="Times New Roman" w:hAnsi="Times New Roman"/>
          <w:sz w:val="28"/>
          <w:szCs w:val="28"/>
          <w:lang w:eastAsia="x-none"/>
        </w:rPr>
        <w:t xml:space="preserve"> 8 </w:t>
      </w:r>
    </w:p>
    <w:p w:rsidR="000B34BC" w:rsidRPr="000B34BC" w:rsidRDefault="000B34BC" w:rsidP="000B34BC">
      <w:pPr>
        <w:tabs>
          <w:tab w:val="left" w:pos="708"/>
          <w:tab w:val="center" w:pos="4536"/>
          <w:tab w:val="center" w:pos="7200"/>
          <w:tab w:val="right" w:pos="9072"/>
        </w:tabs>
        <w:ind w:right="5574" w:firstLine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0B34BC">
        <w:rPr>
          <w:rFonts w:ascii="Times New Roman" w:hAnsi="Times New Roman"/>
          <w:sz w:val="28"/>
          <w:szCs w:val="28"/>
          <w:lang w:val="x-none" w:eastAsia="x-none"/>
        </w:rPr>
        <w:t>р. п. Таловая</w:t>
      </w:r>
    </w:p>
    <w:p w:rsidR="000B34BC" w:rsidRPr="000B34BC" w:rsidRDefault="000B34BC" w:rsidP="000B34BC">
      <w:pPr>
        <w:tabs>
          <w:tab w:val="left" w:pos="708"/>
          <w:tab w:val="center" w:pos="1890"/>
          <w:tab w:val="center" w:pos="3783"/>
          <w:tab w:val="center" w:pos="7200"/>
          <w:tab w:val="right" w:pos="9072"/>
        </w:tabs>
        <w:ind w:right="5574" w:firstLine="0"/>
        <w:jc w:val="left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0B34B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FEF368" wp14:editId="0ECCBA5F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8D99A6" id="Прямая соединительная линия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NBTgIAAFk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"/>
            </w:pict>
          </mc:Fallback>
        </mc:AlternateContent>
      </w:r>
      <w:r w:rsidRPr="000B34B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167CF7" wp14:editId="7CC5013E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0" t="0" r="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2D56887" id="Полилиния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z7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y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0B34B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CDAED8" wp14:editId="69B9701B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213FEE3E" id="Поли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iRPWPh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0B34B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0E9B45" wp14:editId="6D67694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E8BC64" id="Прямая соединительная линия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ANTg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Jim2XECUyZ7V4zzfZ421j1nqkHeKCLBpe8szvHyyjrPA+f7EH8s1YQL&#10;EdQhJGqL6HzQH4QEqwSn3unDrJnPRsKgJfb6Cr9QFHgehhm1kDSA1QzT8c52mIutDZcL6fGgEqCz&#10;s7YCenuenI/PxmdZL+ufjHtZUpa9Z5NR1juZpKeD8rgcjcr0naeWZnnNKWXSs9uLOc3+Tiy7Z7WV&#10;4UHOhzbEj9FDv4Ds/j+QDqP009vqYKboemr2Iwb9huDdW/MP5OEe7IdfhOEv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DmisA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E62C97" w:rsidRDefault="00A24A1B" w:rsidP="000B34BC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4BC">
        <w:rPr>
          <w:rFonts w:ascii="Times New Roman" w:hAnsi="Times New Roman" w:cs="Times New Roman"/>
          <w:sz w:val="28"/>
          <w:szCs w:val="28"/>
        </w:rPr>
        <w:t>О</w:t>
      </w:r>
      <w:r w:rsidR="00E62C97" w:rsidRPr="000B34BC">
        <w:rPr>
          <w:rFonts w:ascii="Times New Roman" w:hAnsi="Times New Roman" w:cs="Times New Roman"/>
          <w:sz w:val="28"/>
          <w:szCs w:val="28"/>
        </w:rPr>
        <w:t xml:space="preserve">б утверждении Порядка уведомления муниципальными служащими администрации </w:t>
      </w:r>
      <w:r w:rsidR="000B34BC">
        <w:rPr>
          <w:rFonts w:ascii="Times New Roman" w:hAnsi="Times New Roman" w:cs="Times New Roman"/>
          <w:sz w:val="28"/>
          <w:szCs w:val="28"/>
        </w:rPr>
        <w:t>Таловского</w:t>
      </w:r>
      <w:r w:rsidR="00E62C97" w:rsidRPr="000B34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52C52" w:rsidRPr="000B34B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62C97" w:rsidRPr="000B34BC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452C52" w:rsidRPr="000B34BC">
        <w:rPr>
          <w:rFonts w:ascii="Times New Roman" w:hAnsi="Times New Roman" w:cs="Times New Roman"/>
          <w:sz w:val="28"/>
          <w:szCs w:val="28"/>
        </w:rPr>
        <w:t xml:space="preserve"> </w:t>
      </w:r>
      <w:r w:rsidR="00E62C97" w:rsidRPr="000B34BC">
        <w:rPr>
          <w:rFonts w:ascii="Times New Roman" w:hAnsi="Times New Roman" w:cs="Times New Roman"/>
          <w:sz w:val="28"/>
          <w:szCs w:val="28"/>
        </w:rPr>
        <w:t>(работодателя) о намерении выполнять иную оплачиваемую работу</w:t>
      </w:r>
    </w:p>
    <w:p w:rsidR="000B34BC" w:rsidRPr="000B34BC" w:rsidRDefault="000B34BC" w:rsidP="000B34BC">
      <w:pPr>
        <w:ind w:firstLine="709"/>
        <w:rPr>
          <w:rFonts w:ascii="Times New Roman" w:hAnsi="Times New Roman"/>
          <w:szCs w:val="28"/>
        </w:rPr>
      </w:pPr>
    </w:p>
    <w:p w:rsidR="00BB1CFA" w:rsidRPr="00BB1CFA" w:rsidRDefault="00E62C97" w:rsidP="00BB1CFA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02.03.2007</w:t>
      </w:r>
      <w:r w:rsidR="00907799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 xml:space="preserve">№ 25-ФЗ «О муниципальной службе в Российской Федерации» </w:t>
      </w:r>
      <w:r w:rsidR="000B34BC" w:rsidRPr="000B34BC">
        <w:rPr>
          <w:rFonts w:ascii="Times New Roman" w:hAnsi="Times New Roman"/>
          <w:sz w:val="28"/>
          <w:szCs w:val="28"/>
        </w:rPr>
        <w:t>администрация Таловского муниципального района Воронежской области</w:t>
      </w:r>
      <w:r w:rsidR="000B34B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B34BC" w:rsidRPr="000B34BC">
        <w:rPr>
          <w:rFonts w:ascii="Times New Roman" w:hAnsi="Times New Roman"/>
          <w:sz w:val="28"/>
          <w:szCs w:val="28"/>
        </w:rPr>
        <w:t xml:space="preserve"> </w:t>
      </w:r>
      <w:r w:rsidR="00BB1CFA" w:rsidRPr="00BB1CFA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62C97" w:rsidRPr="000B34BC" w:rsidRDefault="00907799" w:rsidP="00BB1CF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1. </w:t>
      </w:r>
      <w:r w:rsidR="00E62C97" w:rsidRPr="000B34BC">
        <w:rPr>
          <w:rFonts w:ascii="Times New Roman" w:hAnsi="Times New Roman"/>
          <w:sz w:val="28"/>
          <w:szCs w:val="28"/>
        </w:rPr>
        <w:t xml:space="preserve">Утвердить Порядок уведомления муниципальными служащими 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="00E62C97" w:rsidRPr="000B34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D4700" w:rsidRPr="000B34BC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E62C97" w:rsidRPr="000B34BC">
        <w:rPr>
          <w:rFonts w:ascii="Times New Roman" w:hAnsi="Times New Roman"/>
          <w:sz w:val="28"/>
          <w:szCs w:val="28"/>
        </w:rPr>
        <w:t>представителя нанимателя (работодателя) о намерении выполнять иную оплачиваемую работу (далее – Порядок) согласно приложению к настоящему постановлению.</w:t>
      </w:r>
    </w:p>
    <w:p w:rsidR="00E62C97" w:rsidRPr="000B34BC" w:rsidRDefault="00907799" w:rsidP="00BB1CF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4BC">
        <w:rPr>
          <w:rFonts w:ascii="Times New Roman" w:hAnsi="Times New Roman" w:cs="Times New Roman"/>
          <w:sz w:val="28"/>
          <w:szCs w:val="28"/>
        </w:rPr>
        <w:t xml:space="preserve">2. </w:t>
      </w:r>
      <w:r w:rsidR="000B34BC">
        <w:rPr>
          <w:rFonts w:ascii="Times New Roman" w:hAnsi="Times New Roman" w:cs="Times New Roman"/>
          <w:sz w:val="28"/>
          <w:szCs w:val="28"/>
        </w:rPr>
        <w:t>Организационному отделу</w:t>
      </w:r>
      <w:r w:rsidR="00E62C97" w:rsidRPr="000B34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34BC">
        <w:rPr>
          <w:rFonts w:ascii="Times New Roman" w:hAnsi="Times New Roman" w:cs="Times New Roman"/>
          <w:sz w:val="28"/>
          <w:szCs w:val="28"/>
        </w:rPr>
        <w:t>Таловского</w:t>
      </w:r>
      <w:r w:rsidR="00240DA4" w:rsidRPr="000B34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34321" w:rsidRPr="000B34B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62C97" w:rsidRPr="000B34BC">
        <w:rPr>
          <w:rFonts w:ascii="Times New Roman" w:hAnsi="Times New Roman" w:cs="Times New Roman"/>
          <w:sz w:val="28"/>
          <w:szCs w:val="28"/>
        </w:rPr>
        <w:t xml:space="preserve">ознакомить с настоящим Порядком муниципальных служащих администрации </w:t>
      </w:r>
      <w:r w:rsidR="000B34BC">
        <w:rPr>
          <w:rFonts w:ascii="Times New Roman" w:hAnsi="Times New Roman" w:cs="Times New Roman"/>
          <w:sz w:val="28"/>
          <w:szCs w:val="28"/>
        </w:rPr>
        <w:t>Таловского</w:t>
      </w:r>
      <w:r w:rsidR="00E62C97" w:rsidRPr="000B34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D4700" w:rsidRPr="000B34B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E62C97" w:rsidRPr="000B34BC">
        <w:rPr>
          <w:rFonts w:ascii="Times New Roman" w:hAnsi="Times New Roman" w:cs="Times New Roman"/>
          <w:sz w:val="28"/>
          <w:szCs w:val="28"/>
        </w:rPr>
        <w:t xml:space="preserve">под </w:t>
      </w:r>
      <w:r w:rsidR="00240DA4" w:rsidRPr="000B34BC">
        <w:rPr>
          <w:rFonts w:ascii="Times New Roman" w:hAnsi="Times New Roman" w:cs="Times New Roman"/>
          <w:sz w:val="28"/>
          <w:szCs w:val="28"/>
        </w:rPr>
        <w:t>подпись</w:t>
      </w:r>
      <w:r w:rsidR="00E62C97" w:rsidRPr="000B34BC">
        <w:rPr>
          <w:rFonts w:ascii="Times New Roman" w:hAnsi="Times New Roman" w:cs="Times New Roman"/>
          <w:sz w:val="28"/>
          <w:szCs w:val="28"/>
        </w:rPr>
        <w:t>.</w:t>
      </w:r>
    </w:p>
    <w:p w:rsidR="000B34BC" w:rsidRPr="000B34BC" w:rsidRDefault="000B34BC" w:rsidP="00BB1CF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постановление в </w:t>
      </w:r>
      <w:proofErr w:type="spellStart"/>
      <w:r w:rsidRPr="000B34BC">
        <w:rPr>
          <w:rFonts w:ascii="Times New Roman" w:hAnsi="Times New Roman"/>
          <w:sz w:val="28"/>
          <w:szCs w:val="28"/>
        </w:rPr>
        <w:t>Таловском</w:t>
      </w:r>
      <w:proofErr w:type="spellEnd"/>
      <w:r w:rsidRPr="000B34BC">
        <w:rPr>
          <w:rFonts w:ascii="Times New Roman" w:hAnsi="Times New Roman"/>
          <w:sz w:val="28"/>
          <w:szCs w:val="28"/>
        </w:rPr>
        <w:t xml:space="preserve"> муниципальном вестнике и разместить на официальном сайте в сети Интернет.</w:t>
      </w:r>
    </w:p>
    <w:p w:rsidR="000B34BC" w:rsidRPr="000B34BC" w:rsidRDefault="000B34BC" w:rsidP="00BB1CF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0B34BC" w:rsidRPr="000B34BC" w:rsidRDefault="000B34BC" w:rsidP="00BB1CF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E62C97" w:rsidRPr="000B34BC" w:rsidRDefault="00E62C97" w:rsidP="009077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53"/>
        <w:gridCol w:w="3022"/>
        <w:gridCol w:w="2223"/>
      </w:tblGrid>
      <w:tr w:rsidR="000B34BC" w:rsidRPr="00563A26" w:rsidTr="00C913D0">
        <w:tc>
          <w:tcPr>
            <w:tcW w:w="4253" w:type="dxa"/>
            <w:shd w:val="clear" w:color="auto" w:fill="auto"/>
            <w:vAlign w:val="bottom"/>
          </w:tcPr>
          <w:p w:rsidR="000B34BC" w:rsidRPr="00563A26" w:rsidRDefault="000B34BC" w:rsidP="00C913D0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563A26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563A26">
              <w:rPr>
                <w:rFonts w:ascii="Times New Roman" w:eastAsia="Calibri" w:hAnsi="Times New Roman"/>
                <w:sz w:val="28"/>
                <w:szCs w:val="28"/>
              </w:rPr>
              <w:t xml:space="preserve">униципального района </w:t>
            </w:r>
          </w:p>
        </w:tc>
        <w:tc>
          <w:tcPr>
            <w:tcW w:w="3022" w:type="dxa"/>
            <w:shd w:val="clear" w:color="auto" w:fill="auto"/>
          </w:tcPr>
          <w:p w:rsidR="000B34BC" w:rsidRPr="00563A26" w:rsidRDefault="000B34BC" w:rsidP="00C913D0">
            <w:pPr>
              <w:pStyle w:val="af1"/>
              <w:spacing w:before="0" w:beforeAutospacing="0" w:after="0" w:afterAutospacing="0"/>
              <w:ind w:firstLine="0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  <w:vAlign w:val="bottom"/>
          </w:tcPr>
          <w:p w:rsidR="000B34BC" w:rsidRPr="00563A26" w:rsidRDefault="000B34BC" w:rsidP="00C913D0">
            <w:pPr>
              <w:pStyle w:val="af1"/>
              <w:spacing w:before="0" w:beforeAutospacing="0" w:after="0" w:afterAutospacing="0"/>
              <w:ind w:firstLine="0"/>
              <w:jc w:val="right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В.В.Бурдин</w:t>
            </w:r>
          </w:p>
        </w:tc>
      </w:tr>
    </w:tbl>
    <w:p w:rsidR="00DF09A7" w:rsidRDefault="00907799" w:rsidP="00C86527">
      <w:pPr>
        <w:pStyle w:val="ConsPlusNormal"/>
        <w:ind w:left="5103"/>
        <w:jc w:val="both"/>
        <w:rPr>
          <w:rFonts w:ascii="Times New Roman" w:eastAsia="TimesNewRomanPSMT" w:hAnsi="Times New Roman"/>
          <w:sz w:val="28"/>
          <w:szCs w:val="28"/>
        </w:rPr>
      </w:pPr>
      <w:r w:rsidRPr="000B34BC">
        <w:rPr>
          <w:rFonts w:ascii="Times New Roman" w:hAnsi="Times New Roman" w:cs="Times New Roman"/>
          <w:sz w:val="28"/>
          <w:szCs w:val="28"/>
        </w:rPr>
        <w:br w:type="page"/>
      </w:r>
      <w:r w:rsidR="00DF09A7" w:rsidRPr="000B34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  <w:r w:rsidRPr="000B34BC">
        <w:rPr>
          <w:rFonts w:ascii="Times New Roman" w:hAnsi="Times New Roman" w:cs="Times New Roman"/>
          <w:sz w:val="28"/>
          <w:szCs w:val="28"/>
        </w:rPr>
        <w:t xml:space="preserve"> </w:t>
      </w:r>
      <w:r w:rsidR="000B34BC">
        <w:rPr>
          <w:rFonts w:ascii="Times New Roman" w:hAnsi="Times New Roman" w:cs="Times New Roman"/>
          <w:sz w:val="28"/>
          <w:szCs w:val="28"/>
        </w:rPr>
        <w:t>Таловского</w:t>
      </w:r>
      <w:r w:rsidR="00DF09A7" w:rsidRPr="000B34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B34BC">
        <w:rPr>
          <w:rFonts w:ascii="Times New Roman" w:hAnsi="Times New Roman" w:cs="Times New Roman"/>
          <w:sz w:val="28"/>
          <w:szCs w:val="28"/>
        </w:rPr>
        <w:t xml:space="preserve"> </w:t>
      </w:r>
      <w:r w:rsidR="00E276A6" w:rsidRPr="000B34B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B34BC">
        <w:rPr>
          <w:rFonts w:ascii="Times New Roman" w:hAnsi="Times New Roman" w:cs="Times New Roman"/>
          <w:sz w:val="28"/>
          <w:szCs w:val="28"/>
        </w:rPr>
        <w:t xml:space="preserve"> </w:t>
      </w:r>
      <w:r w:rsidR="000B34BC" w:rsidRPr="00563A26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C86527">
        <w:rPr>
          <w:rFonts w:ascii="Times New Roman" w:eastAsia="TimesNewRomanPSMT" w:hAnsi="Times New Roman"/>
          <w:sz w:val="28"/>
          <w:szCs w:val="28"/>
        </w:rPr>
        <w:t xml:space="preserve">11.01.2023 </w:t>
      </w:r>
      <w:r w:rsidR="000B34BC">
        <w:rPr>
          <w:rFonts w:ascii="Times New Roman" w:eastAsia="TimesNewRomanPSMT" w:hAnsi="Times New Roman"/>
          <w:sz w:val="28"/>
          <w:szCs w:val="28"/>
        </w:rPr>
        <w:t xml:space="preserve">№ </w:t>
      </w:r>
      <w:r w:rsidR="00C86527">
        <w:rPr>
          <w:rFonts w:ascii="Times New Roman" w:eastAsia="TimesNewRomanPSMT" w:hAnsi="Times New Roman"/>
          <w:sz w:val="28"/>
          <w:szCs w:val="28"/>
        </w:rPr>
        <w:t>8</w:t>
      </w:r>
    </w:p>
    <w:p w:rsidR="00C86527" w:rsidRPr="000B34BC" w:rsidRDefault="00C86527" w:rsidP="00C86527">
      <w:pPr>
        <w:pStyle w:val="ConsPlusNormal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09A7" w:rsidRPr="000B34BC" w:rsidRDefault="00DF09A7" w:rsidP="00BB1CFA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4B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308E6" w:rsidRPr="000B34BC">
        <w:rPr>
          <w:rFonts w:ascii="Times New Roman" w:hAnsi="Times New Roman" w:cs="Times New Roman"/>
          <w:b w:val="0"/>
          <w:sz w:val="28"/>
          <w:szCs w:val="28"/>
        </w:rPr>
        <w:t>РЯДОК</w:t>
      </w:r>
    </w:p>
    <w:p w:rsidR="00DF09A7" w:rsidRPr="000B34BC" w:rsidRDefault="00B308E6" w:rsidP="00BB1CFA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4BC">
        <w:rPr>
          <w:rFonts w:ascii="Times New Roman" w:hAnsi="Times New Roman" w:cs="Times New Roman"/>
          <w:b w:val="0"/>
          <w:sz w:val="28"/>
          <w:szCs w:val="28"/>
        </w:rPr>
        <w:t xml:space="preserve">уведомления муниципальными служащими администрации </w:t>
      </w:r>
      <w:r w:rsidR="000B34BC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Pr="000B34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3940A5" w:rsidRPr="000B34BC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="00C60A71" w:rsidRPr="000B34B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B34BC">
        <w:rPr>
          <w:rFonts w:ascii="Times New Roman" w:hAnsi="Times New Roman" w:cs="Times New Roman"/>
          <w:b w:val="0"/>
          <w:sz w:val="28"/>
          <w:szCs w:val="28"/>
        </w:rPr>
        <w:t>редставителя нанимателя (работодателя) о намерении выполнять иную оплачиваемую работу</w:t>
      </w:r>
    </w:p>
    <w:p w:rsidR="00753516" w:rsidRPr="000B34BC" w:rsidRDefault="00753516" w:rsidP="00BB1C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549" w:rsidRPr="000B34BC" w:rsidRDefault="00DF09A7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bookmarkStart w:id="1" w:name="Par24"/>
      <w:bookmarkEnd w:id="1"/>
      <w:r w:rsidRPr="000B34BC">
        <w:rPr>
          <w:rFonts w:ascii="Times New Roman" w:hAnsi="Times New Roman"/>
          <w:sz w:val="28"/>
          <w:szCs w:val="28"/>
        </w:rPr>
        <w:t xml:space="preserve">1. </w:t>
      </w:r>
      <w:r w:rsidR="00C60A71" w:rsidRPr="000B34BC">
        <w:rPr>
          <w:rFonts w:ascii="Times New Roman" w:hAnsi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="00C60A71" w:rsidRPr="000B34B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940A5" w:rsidRPr="000B34BC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C60A71" w:rsidRPr="000B34BC">
        <w:rPr>
          <w:rFonts w:ascii="Times New Roman" w:hAnsi="Times New Roman"/>
          <w:sz w:val="28"/>
          <w:szCs w:val="28"/>
        </w:rPr>
        <w:t xml:space="preserve">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9F2549" w:rsidRPr="000B34BC">
        <w:rPr>
          <w:rFonts w:ascii="Times New Roman" w:hAnsi="Times New Roman"/>
          <w:sz w:val="28"/>
          <w:szCs w:val="28"/>
        </w:rPr>
        <w:t xml:space="preserve">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="009F2549" w:rsidRPr="000B34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60A71" w:rsidRPr="000B34BC">
        <w:rPr>
          <w:rFonts w:ascii="Times New Roman" w:hAnsi="Times New Roman"/>
          <w:sz w:val="28"/>
          <w:szCs w:val="28"/>
        </w:rPr>
        <w:t xml:space="preserve"> </w:t>
      </w:r>
      <w:r w:rsidR="003940A5" w:rsidRPr="000B34BC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C60A71" w:rsidRPr="000B34BC">
        <w:rPr>
          <w:rFonts w:ascii="Times New Roman" w:hAnsi="Times New Roman"/>
          <w:sz w:val="28"/>
          <w:szCs w:val="28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9F2549" w:rsidRPr="000B34BC" w:rsidRDefault="00C60A71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9F2549" w:rsidRPr="000B34BC" w:rsidRDefault="00C60A71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3. Уведомление составляется муниципальными служащими на имя представителя нанимателя (работодателя) по рекомендуемой форме согласно приложению </w:t>
      </w:r>
      <w:r w:rsidR="007332A2" w:rsidRPr="000B34BC">
        <w:rPr>
          <w:rFonts w:ascii="Times New Roman" w:hAnsi="Times New Roman"/>
          <w:sz w:val="28"/>
          <w:szCs w:val="28"/>
        </w:rPr>
        <w:t>№</w:t>
      </w:r>
      <w:r w:rsidRPr="000B34BC">
        <w:rPr>
          <w:rFonts w:ascii="Times New Roman" w:hAnsi="Times New Roman"/>
          <w:sz w:val="28"/>
          <w:szCs w:val="28"/>
        </w:rPr>
        <w:t xml:space="preserve"> 1 к настоящему Порядку.</w:t>
      </w:r>
    </w:p>
    <w:p w:rsidR="009F2549" w:rsidRPr="000B34BC" w:rsidRDefault="00C60A71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7332A2" w:rsidRPr="000B34BC" w:rsidRDefault="00C60A71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lastRenderedPageBreak/>
        <w:t xml:space="preserve">5. Муниципальные служащие представляют уведомления для регистрации в </w:t>
      </w:r>
      <w:r w:rsidR="000B34BC">
        <w:rPr>
          <w:rFonts w:ascii="Times New Roman" w:hAnsi="Times New Roman"/>
          <w:sz w:val="28"/>
          <w:szCs w:val="28"/>
        </w:rPr>
        <w:t>организационный отдел</w:t>
      </w:r>
      <w:r w:rsidR="007332A2" w:rsidRPr="000B34BC">
        <w:rPr>
          <w:rFonts w:ascii="Times New Roman" w:hAnsi="Times New Roman"/>
          <w:sz w:val="28"/>
          <w:szCs w:val="28"/>
        </w:rPr>
        <w:t xml:space="preserve"> 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="00B403DE" w:rsidRPr="000B34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940A5" w:rsidRPr="000B34BC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6053AA" w:rsidRPr="000B34BC">
        <w:rPr>
          <w:rFonts w:ascii="Times New Roman" w:hAnsi="Times New Roman"/>
          <w:sz w:val="28"/>
          <w:szCs w:val="28"/>
        </w:rPr>
        <w:t xml:space="preserve"> (далее – отдел)</w:t>
      </w:r>
      <w:r w:rsidR="00B403DE" w:rsidRPr="000B34BC">
        <w:rPr>
          <w:rFonts w:ascii="Times New Roman" w:hAnsi="Times New Roman"/>
          <w:sz w:val="28"/>
          <w:szCs w:val="28"/>
        </w:rPr>
        <w:t>.</w:t>
      </w:r>
    </w:p>
    <w:p w:rsidR="007332A2" w:rsidRPr="000B34BC" w:rsidRDefault="00C60A71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6. Регистрация уведомлений осуществляется уполномоченным работником отдела</w:t>
      </w:r>
      <w:r w:rsidR="006053AA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 xml:space="preserve">в день их поступления в журнале, составленном по форме согласно приложению </w:t>
      </w:r>
      <w:r w:rsidR="007332A2" w:rsidRPr="000B34BC">
        <w:rPr>
          <w:rFonts w:ascii="Times New Roman" w:hAnsi="Times New Roman"/>
          <w:sz w:val="28"/>
          <w:szCs w:val="28"/>
        </w:rPr>
        <w:t>№</w:t>
      </w:r>
      <w:r w:rsidRPr="000B34BC">
        <w:rPr>
          <w:rFonts w:ascii="Times New Roman" w:hAnsi="Times New Roman"/>
          <w:sz w:val="28"/>
          <w:szCs w:val="28"/>
        </w:rPr>
        <w:t xml:space="preserve"> 2 к настоящему Порядку.</w:t>
      </w:r>
      <w:r w:rsidR="003759E3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 xml:space="preserve">Копия уведомления с отметкой, содержащей дату и номер регистрации, фамилию </w:t>
      </w:r>
      <w:r w:rsidR="00B403DE" w:rsidRPr="000B34BC">
        <w:rPr>
          <w:rFonts w:ascii="Times New Roman" w:hAnsi="Times New Roman"/>
          <w:sz w:val="28"/>
          <w:szCs w:val="28"/>
        </w:rPr>
        <w:t>и инициалы начальника отдела</w:t>
      </w:r>
      <w:r w:rsidRPr="000B34BC">
        <w:rPr>
          <w:rFonts w:ascii="Times New Roman" w:hAnsi="Times New Roman"/>
          <w:sz w:val="28"/>
          <w:szCs w:val="28"/>
        </w:rPr>
        <w:t>, выдается муниципально</w:t>
      </w:r>
      <w:r w:rsidR="00444440" w:rsidRPr="000B34BC">
        <w:rPr>
          <w:rFonts w:ascii="Times New Roman" w:hAnsi="Times New Roman"/>
          <w:sz w:val="28"/>
          <w:szCs w:val="28"/>
        </w:rPr>
        <w:t>му служащему на руки под подпись</w:t>
      </w:r>
      <w:r w:rsidRPr="000B34BC">
        <w:rPr>
          <w:rFonts w:ascii="Times New Roman" w:hAnsi="Times New Roman"/>
          <w:sz w:val="28"/>
          <w:szCs w:val="28"/>
        </w:rPr>
        <w:t xml:space="preserve"> или направляется заказной почтовой корреспонденцией в течение трех рабочих дней со дня регистрации уведомления.</w:t>
      </w:r>
    </w:p>
    <w:p w:rsidR="00382A3D" w:rsidRPr="000B34BC" w:rsidRDefault="00C60A71" w:rsidP="00BB1CFA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7. </w:t>
      </w:r>
      <w:r w:rsidR="00B403DE" w:rsidRPr="000B34BC">
        <w:rPr>
          <w:rFonts w:ascii="Times New Roman" w:hAnsi="Times New Roman"/>
          <w:sz w:val="28"/>
          <w:szCs w:val="28"/>
        </w:rPr>
        <w:t>Начальник</w:t>
      </w:r>
      <w:r w:rsidR="00382A3D" w:rsidRPr="000B34BC">
        <w:rPr>
          <w:rFonts w:ascii="Times New Roman" w:hAnsi="Times New Roman"/>
          <w:sz w:val="28"/>
          <w:szCs w:val="28"/>
        </w:rPr>
        <w:t xml:space="preserve"> отдела </w:t>
      </w:r>
      <w:r w:rsidRPr="000B34BC">
        <w:rPr>
          <w:rFonts w:ascii="Times New Roman" w:hAnsi="Times New Roman"/>
          <w:sz w:val="28"/>
          <w:szCs w:val="28"/>
        </w:rPr>
        <w:t>в течение трех рабочих дней со дня регистрации уведомления направляет его представителю нанимателя (р</w:t>
      </w:r>
      <w:r w:rsidR="00382A3D" w:rsidRPr="000B34BC">
        <w:rPr>
          <w:rFonts w:ascii="Times New Roman" w:hAnsi="Times New Roman"/>
          <w:sz w:val="28"/>
          <w:szCs w:val="28"/>
        </w:rPr>
        <w:t>аботодателю) для рассмотрения</w:t>
      </w:r>
      <w:r w:rsidR="000B34BC">
        <w:rPr>
          <w:rFonts w:ascii="Times New Roman" w:hAnsi="Times New Roman"/>
          <w:sz w:val="28"/>
          <w:szCs w:val="28"/>
        </w:rPr>
        <w:t>.</w:t>
      </w:r>
    </w:p>
    <w:p w:rsidR="00382A3D" w:rsidRPr="000B34BC" w:rsidRDefault="00C60A71" w:rsidP="00BB1CFA">
      <w:pPr>
        <w:shd w:val="clear" w:color="auto" w:fill="FFFFFF"/>
        <w:tabs>
          <w:tab w:val="left" w:pos="709"/>
        </w:tabs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7.1. Представитель нанимателя (работодатель) рассматривает уведомление в течение </w:t>
      </w:r>
      <w:r w:rsidR="00382A3D" w:rsidRPr="000B34BC">
        <w:rPr>
          <w:rFonts w:ascii="Times New Roman" w:hAnsi="Times New Roman"/>
          <w:sz w:val="28"/>
          <w:szCs w:val="28"/>
        </w:rPr>
        <w:t>десяти</w:t>
      </w:r>
      <w:r w:rsidRPr="000B34BC">
        <w:rPr>
          <w:rFonts w:ascii="Times New Roman" w:hAnsi="Times New Roman"/>
          <w:sz w:val="28"/>
          <w:szCs w:val="28"/>
        </w:rPr>
        <w:t xml:space="preserve"> рабочих дней. По результатам рассмотрения представитель нанимателя (работодатель) принимает одно из следующих решений:</w:t>
      </w:r>
    </w:p>
    <w:p w:rsidR="00382A3D" w:rsidRPr="000B34BC" w:rsidRDefault="00C60A71" w:rsidP="00BB1CFA">
      <w:pPr>
        <w:shd w:val="clear" w:color="auto" w:fill="FFFFFF"/>
        <w:tabs>
          <w:tab w:val="left" w:pos="709"/>
        </w:tabs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</w:t>
      </w:r>
      <w:r w:rsidR="00382A3D" w:rsidRPr="000B34BC">
        <w:rPr>
          <w:rFonts w:ascii="Times New Roman" w:hAnsi="Times New Roman"/>
          <w:sz w:val="28"/>
          <w:szCs w:val="28"/>
        </w:rPr>
        <w:t xml:space="preserve">отдел </w:t>
      </w:r>
      <w:r w:rsidRPr="000B34BC">
        <w:rPr>
          <w:rFonts w:ascii="Times New Roman" w:hAnsi="Times New Roman"/>
          <w:sz w:val="28"/>
          <w:szCs w:val="28"/>
        </w:rPr>
        <w:t>для приобщения к личному</w:t>
      </w:r>
      <w:r w:rsidR="00382A3D" w:rsidRPr="000B34BC">
        <w:rPr>
          <w:rFonts w:ascii="Times New Roman" w:hAnsi="Times New Roman"/>
          <w:sz w:val="28"/>
          <w:szCs w:val="28"/>
        </w:rPr>
        <w:t xml:space="preserve"> делу муниципального служащего;</w:t>
      </w:r>
    </w:p>
    <w:p w:rsidR="00382A3D" w:rsidRPr="000B34BC" w:rsidRDefault="00C60A71" w:rsidP="00BB1CFA">
      <w:pPr>
        <w:shd w:val="clear" w:color="auto" w:fill="FFFFFF"/>
        <w:tabs>
          <w:tab w:val="left" w:pos="709"/>
        </w:tabs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</w:t>
      </w:r>
      <w:r w:rsidR="00382A3D" w:rsidRPr="000B34BC">
        <w:rPr>
          <w:rFonts w:ascii="Times New Roman" w:hAnsi="Times New Roman"/>
          <w:sz w:val="28"/>
          <w:szCs w:val="28"/>
        </w:rPr>
        <w:t xml:space="preserve">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="00C61CE6" w:rsidRPr="000B34B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B34BC">
        <w:rPr>
          <w:rFonts w:ascii="Times New Roman" w:hAnsi="Times New Roman"/>
          <w:sz w:val="28"/>
          <w:szCs w:val="28"/>
        </w:rPr>
        <w:t>и урегулированию конфликта</w:t>
      </w:r>
      <w:r w:rsidR="00382A3D" w:rsidRPr="000B34BC">
        <w:rPr>
          <w:rFonts w:ascii="Times New Roman" w:hAnsi="Times New Roman"/>
          <w:sz w:val="28"/>
          <w:szCs w:val="28"/>
        </w:rPr>
        <w:t xml:space="preserve"> интересов (далее – комиссия).</w:t>
      </w:r>
    </w:p>
    <w:p w:rsidR="00382A3D" w:rsidRPr="000B34BC" w:rsidRDefault="00B0282B" w:rsidP="00BB1CFA">
      <w:pPr>
        <w:shd w:val="clear" w:color="auto" w:fill="FFFFFF"/>
        <w:tabs>
          <w:tab w:val="left" w:pos="709"/>
        </w:tabs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lastRenderedPageBreak/>
        <w:t>7.2</w:t>
      </w:r>
      <w:r w:rsidR="00382A3D" w:rsidRPr="000B34BC">
        <w:rPr>
          <w:rFonts w:ascii="Times New Roman" w:hAnsi="Times New Roman"/>
          <w:sz w:val="28"/>
          <w:szCs w:val="28"/>
        </w:rPr>
        <w:t xml:space="preserve">. </w:t>
      </w:r>
      <w:r w:rsidR="00C60A71" w:rsidRPr="000B34BC">
        <w:rPr>
          <w:rFonts w:ascii="Times New Roman" w:hAnsi="Times New Roman"/>
          <w:sz w:val="28"/>
          <w:szCs w:val="28"/>
        </w:rPr>
        <w:t xml:space="preserve">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в </w:t>
      </w:r>
      <w:r w:rsidR="00382A3D" w:rsidRPr="000B34BC">
        <w:rPr>
          <w:rFonts w:ascii="Times New Roman" w:hAnsi="Times New Roman"/>
          <w:sz w:val="28"/>
          <w:szCs w:val="28"/>
        </w:rPr>
        <w:t>отдел</w:t>
      </w:r>
      <w:r w:rsidR="003759E3" w:rsidRPr="000B34BC">
        <w:rPr>
          <w:rFonts w:ascii="Times New Roman" w:hAnsi="Times New Roman"/>
          <w:sz w:val="28"/>
          <w:szCs w:val="28"/>
        </w:rPr>
        <w:t xml:space="preserve"> </w:t>
      </w:r>
      <w:r w:rsidR="00C60A71" w:rsidRPr="000B34BC">
        <w:rPr>
          <w:rFonts w:ascii="Times New Roman" w:hAnsi="Times New Roman"/>
          <w:sz w:val="28"/>
          <w:szCs w:val="28"/>
        </w:rPr>
        <w:t>для приобщения к личному</w:t>
      </w:r>
      <w:r w:rsidR="00382A3D" w:rsidRPr="000B34BC">
        <w:rPr>
          <w:rFonts w:ascii="Times New Roman" w:hAnsi="Times New Roman"/>
          <w:sz w:val="28"/>
          <w:szCs w:val="28"/>
        </w:rPr>
        <w:t xml:space="preserve"> делу муниципального служащего.</w:t>
      </w:r>
    </w:p>
    <w:p w:rsidR="00C60A71" w:rsidRPr="000B34BC" w:rsidRDefault="00C60A71" w:rsidP="00BB1CFA">
      <w:pPr>
        <w:shd w:val="clear" w:color="auto" w:fill="FFFFFF"/>
        <w:tabs>
          <w:tab w:val="left" w:pos="709"/>
        </w:tabs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8. При выполнении иной оплачиваемой работы муниципальный служащий обязан соблюдать установленные Федеральным законом от 02.03.2007 </w:t>
      </w:r>
      <w:r w:rsidR="00382A3D" w:rsidRPr="000B34BC">
        <w:rPr>
          <w:rFonts w:ascii="Times New Roman" w:hAnsi="Times New Roman"/>
          <w:sz w:val="28"/>
          <w:szCs w:val="28"/>
        </w:rPr>
        <w:t>№</w:t>
      </w:r>
      <w:r w:rsidRPr="000B34BC">
        <w:rPr>
          <w:rFonts w:ascii="Times New Roman" w:hAnsi="Times New Roman"/>
          <w:sz w:val="28"/>
          <w:szCs w:val="28"/>
        </w:rPr>
        <w:t xml:space="preserve"> 25-ФЗ </w:t>
      </w:r>
      <w:r w:rsidR="00382A3D" w:rsidRPr="000B34BC">
        <w:rPr>
          <w:rFonts w:ascii="Times New Roman" w:hAnsi="Times New Roman"/>
          <w:sz w:val="28"/>
          <w:szCs w:val="28"/>
        </w:rPr>
        <w:t>«</w:t>
      </w:r>
      <w:r w:rsidRPr="000B34BC">
        <w:rPr>
          <w:rFonts w:ascii="Times New Roman" w:hAnsi="Times New Roman"/>
          <w:sz w:val="28"/>
          <w:szCs w:val="28"/>
        </w:rPr>
        <w:t>О муниципальной служ</w:t>
      </w:r>
      <w:r w:rsidR="00382A3D" w:rsidRPr="000B34BC">
        <w:rPr>
          <w:rFonts w:ascii="Times New Roman" w:hAnsi="Times New Roman"/>
          <w:sz w:val="28"/>
          <w:szCs w:val="28"/>
        </w:rPr>
        <w:t>бе в Российской Федерации»</w:t>
      </w:r>
      <w:r w:rsidRPr="000B34BC">
        <w:rPr>
          <w:rFonts w:ascii="Times New Roman" w:hAnsi="Times New Roman"/>
          <w:sz w:val="28"/>
          <w:szCs w:val="28"/>
        </w:rPr>
        <w:t> 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  <w:r w:rsidR="003759E3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В случае несоблюдения муниципальными служащими при выполнении иной оплачиваемой работы установленных </w:t>
      </w:r>
      <w:hyperlink r:id="rId10" w:history="1">
        <w:r w:rsidRPr="000B34BC">
          <w:rPr>
            <w:rFonts w:ascii="Times New Roman" w:hAnsi="Times New Roman"/>
            <w:sz w:val="28"/>
            <w:szCs w:val="28"/>
          </w:rPr>
          <w:t xml:space="preserve">Федеральным законом от 02.03.2007 </w:t>
        </w:r>
        <w:r w:rsidR="00753516" w:rsidRPr="000B34BC">
          <w:rPr>
            <w:rFonts w:ascii="Times New Roman" w:hAnsi="Times New Roman"/>
            <w:sz w:val="28"/>
            <w:szCs w:val="28"/>
          </w:rPr>
          <w:t>№ 25-ФЗ «О муниципальной службе в Российской Федерации» </w:t>
        </w:r>
      </w:hyperlink>
      <w:r w:rsidRPr="000B34BC">
        <w:rPr>
          <w:rFonts w:ascii="Times New Roman" w:hAnsi="Times New Roman"/>
          <w:sz w:val="28"/>
          <w:szCs w:val="28"/>
        </w:rPr>
        <w:t> 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C60A71" w:rsidRPr="000B34BC" w:rsidRDefault="00C60A71" w:rsidP="00907799">
      <w:pPr>
        <w:ind w:firstLine="709"/>
        <w:rPr>
          <w:rFonts w:ascii="Times New Roman" w:hAnsi="Times New Roman"/>
          <w:sz w:val="28"/>
          <w:szCs w:val="28"/>
        </w:rPr>
      </w:pPr>
    </w:p>
    <w:p w:rsidR="00753516" w:rsidRPr="000B34BC" w:rsidRDefault="00907799" w:rsidP="00907799">
      <w:pPr>
        <w:ind w:left="5103" w:firstLine="0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br w:type="page"/>
      </w:r>
      <w:r w:rsidRPr="000B34BC">
        <w:rPr>
          <w:rFonts w:ascii="Times New Roman" w:hAnsi="Times New Roman"/>
          <w:sz w:val="28"/>
          <w:szCs w:val="28"/>
        </w:rPr>
        <w:lastRenderedPageBreak/>
        <w:t xml:space="preserve">Приложение № 1 к Порядку уведомления муниципальными служащими 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Pr="000B34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представителя нанимателя (работодателя) о намерении выполнять иную оплачиваемую работу</w:t>
      </w:r>
    </w:p>
    <w:p w:rsidR="00907799" w:rsidRPr="000B34BC" w:rsidRDefault="00907799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907799" w:rsidRPr="000B34BC" w:rsidRDefault="00907799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526"/>
      </w:tblGrid>
      <w:tr w:rsidR="00753516" w:rsidRPr="000B34BC" w:rsidTr="000B34BC">
        <w:tc>
          <w:tcPr>
            <w:tcW w:w="3828" w:type="dxa"/>
            <w:shd w:val="clear" w:color="auto" w:fill="auto"/>
          </w:tcPr>
          <w:p w:rsidR="00753516" w:rsidRPr="000B34BC" w:rsidRDefault="00753516" w:rsidP="00907799">
            <w:pPr>
              <w:ind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:rsidR="000B34BC" w:rsidRDefault="00753516" w:rsidP="000B34BC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Представителю нанимателя (работодателю)</w:t>
            </w:r>
            <w:r w:rsidR="00907799" w:rsidRPr="000B3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  <w:t>____________</w:t>
            </w:r>
            <w:r w:rsidR="000B34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="00907799" w:rsidRPr="000B3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2"/>
                <w:szCs w:val="28"/>
              </w:rPr>
              <w:t>(инициалы, фамилия)</w:t>
            </w:r>
          </w:p>
          <w:p w:rsidR="000B34BC" w:rsidRDefault="000B34BC" w:rsidP="000B34BC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753516" w:rsidRPr="000B34BC" w:rsidRDefault="00753516" w:rsidP="000B34BC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2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от ___________________________________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="00907799" w:rsidRPr="000B34B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2"/>
                <w:szCs w:val="28"/>
              </w:rPr>
              <w:t>(Ф.И.О. муниципального служащего)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  <w:t>_____________________________________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="00907799" w:rsidRPr="000B34BC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2"/>
                <w:szCs w:val="28"/>
              </w:rPr>
              <w:t>(наименование должности)</w:t>
            </w:r>
            <w:r w:rsidRPr="000B34BC">
              <w:rPr>
                <w:rFonts w:ascii="Times New Roman" w:hAnsi="Times New Roman"/>
                <w:sz w:val="22"/>
                <w:szCs w:val="28"/>
              </w:rPr>
              <w:br/>
            </w:r>
            <w:r w:rsidRPr="000B34BC">
              <w:rPr>
                <w:rFonts w:ascii="Times New Roman" w:hAnsi="Times New Roman"/>
                <w:sz w:val="22"/>
                <w:szCs w:val="28"/>
              </w:rPr>
              <w:br/>
            </w:r>
            <w:r w:rsidRPr="000B34BC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 w:rsidRPr="000B34BC">
              <w:rPr>
                <w:rFonts w:ascii="Times New Roman" w:hAnsi="Times New Roman"/>
                <w:sz w:val="28"/>
                <w:szCs w:val="28"/>
              </w:rPr>
              <w:br/>
            </w:r>
            <w:r w:rsidRPr="000B34BC">
              <w:rPr>
                <w:rFonts w:ascii="Times New Roman" w:hAnsi="Times New Roman"/>
                <w:sz w:val="22"/>
                <w:szCs w:val="28"/>
              </w:rPr>
              <w:t>(наименование структурного подразделения)</w:t>
            </w:r>
          </w:p>
          <w:p w:rsidR="00753516" w:rsidRPr="000B34BC" w:rsidRDefault="00753516" w:rsidP="00907799">
            <w:pPr>
              <w:ind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A71" w:rsidRPr="000B34BC" w:rsidRDefault="00C60A71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A722B9" w:rsidRPr="000B34BC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Уведомление</w:t>
      </w:r>
    </w:p>
    <w:p w:rsidR="009A7FC7" w:rsidRPr="000B34BC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о намерении выполнять иную оплачиваемую работу</w:t>
      </w:r>
      <w:r w:rsidRPr="000B34BC">
        <w:rPr>
          <w:rFonts w:ascii="Times New Roman" w:hAnsi="Times New Roman"/>
          <w:sz w:val="28"/>
          <w:szCs w:val="28"/>
        </w:rPr>
        <w:br/>
      </w:r>
    </w:p>
    <w:p w:rsidR="009A7FC7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2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В соответствии с частью 2 статьи 11 Федерального закона </w:t>
      </w:r>
      <w:hyperlink r:id="rId11" w:history="1">
        <w:r w:rsidRPr="000B34BC">
          <w:rPr>
            <w:rFonts w:ascii="Times New Roman" w:hAnsi="Times New Roman"/>
            <w:sz w:val="28"/>
            <w:szCs w:val="28"/>
          </w:rPr>
          <w:t>от 02.03.2007</w:t>
        </w:r>
        <w:r w:rsidR="00AF7E14" w:rsidRPr="000B34BC">
          <w:rPr>
            <w:rFonts w:ascii="Times New Roman" w:hAnsi="Times New Roman"/>
            <w:sz w:val="28"/>
            <w:szCs w:val="28"/>
          </w:rPr>
          <w:t xml:space="preserve"> </w:t>
        </w:r>
        <w:r w:rsidR="00753516" w:rsidRPr="000B34BC">
          <w:rPr>
            <w:rFonts w:ascii="Times New Roman" w:hAnsi="Times New Roman"/>
            <w:sz w:val="28"/>
            <w:szCs w:val="28"/>
          </w:rPr>
          <w:t>№</w:t>
        </w:r>
        <w:r w:rsidRPr="000B34BC">
          <w:rPr>
            <w:rFonts w:ascii="Times New Roman" w:hAnsi="Times New Roman"/>
            <w:sz w:val="28"/>
            <w:szCs w:val="28"/>
          </w:rPr>
          <w:t> 25-ФЗ </w:t>
        </w:r>
        <w:r w:rsidR="00753516" w:rsidRPr="000B34BC">
          <w:rPr>
            <w:rFonts w:ascii="Times New Roman" w:hAnsi="Times New Roman"/>
            <w:sz w:val="28"/>
            <w:szCs w:val="28"/>
          </w:rPr>
          <w:t>«</w:t>
        </w:r>
        <w:r w:rsidRPr="000B34BC">
          <w:rPr>
            <w:rFonts w:ascii="Times New Roman" w:hAnsi="Times New Roman"/>
            <w:sz w:val="28"/>
            <w:szCs w:val="28"/>
          </w:rPr>
          <w:t>О муниципальной службе в Российской Федерации</w:t>
        </w:r>
      </w:hyperlink>
      <w:r w:rsidR="00753516" w:rsidRPr="000B34BC">
        <w:rPr>
          <w:rFonts w:ascii="Times New Roman" w:hAnsi="Times New Roman"/>
          <w:sz w:val="28"/>
          <w:szCs w:val="28"/>
        </w:rPr>
        <w:t>»</w:t>
      </w:r>
      <w:r w:rsidRPr="000B34BC">
        <w:rPr>
          <w:rFonts w:ascii="Times New Roman" w:hAnsi="Times New Roman"/>
          <w:sz w:val="28"/>
          <w:szCs w:val="28"/>
        </w:rPr>
        <w:t> уведомляю Вас о</w:t>
      </w:r>
      <w:r w:rsidR="00AF7E14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том, что я намерен(-а) выполнять иную оплачиваемую работу</w:t>
      </w:r>
      <w:r w:rsidR="00AF7E14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__________________________________________</w:t>
      </w:r>
      <w:r w:rsidR="00AF7E14" w:rsidRPr="000B34BC">
        <w:rPr>
          <w:rFonts w:ascii="Times New Roman" w:hAnsi="Times New Roman"/>
          <w:sz w:val="28"/>
          <w:szCs w:val="28"/>
        </w:rPr>
        <w:t>________________________</w:t>
      </w:r>
      <w:r w:rsidRPr="000B34BC">
        <w:rPr>
          <w:rFonts w:ascii="Times New Roman" w:hAnsi="Times New Roman"/>
          <w:sz w:val="28"/>
          <w:szCs w:val="28"/>
        </w:rPr>
        <w:br/>
        <w:t>__________________________________________</w:t>
      </w:r>
      <w:r w:rsidR="00AF7E14" w:rsidRPr="000B34BC">
        <w:rPr>
          <w:rFonts w:ascii="Times New Roman" w:hAnsi="Times New Roman"/>
          <w:sz w:val="28"/>
          <w:szCs w:val="28"/>
        </w:rPr>
        <w:t>________________________</w:t>
      </w:r>
      <w:r w:rsidRPr="000B34BC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 w:rsidRPr="000B34BC">
        <w:rPr>
          <w:rFonts w:ascii="Times New Roman" w:hAnsi="Times New Roman"/>
          <w:sz w:val="28"/>
          <w:szCs w:val="28"/>
        </w:rPr>
        <w:br/>
      </w:r>
      <w:r w:rsidRPr="000B34BC">
        <w:rPr>
          <w:rFonts w:ascii="Times New Roman" w:hAnsi="Times New Roman"/>
          <w:sz w:val="22"/>
          <w:szCs w:val="28"/>
        </w:rPr>
        <w:t>(указать сведения о деятельности, которую собирается осуществлять</w:t>
      </w:r>
      <w:r w:rsidRPr="000B34BC">
        <w:rPr>
          <w:rFonts w:ascii="Times New Roman" w:hAnsi="Times New Roman"/>
          <w:sz w:val="22"/>
          <w:szCs w:val="28"/>
        </w:rPr>
        <w:br/>
        <w:t>муниципальный служащий, место работы, должность, должностные обязанности,</w:t>
      </w:r>
      <w:r w:rsidRPr="000B34BC">
        <w:rPr>
          <w:rFonts w:ascii="Times New Roman" w:hAnsi="Times New Roman"/>
          <w:sz w:val="22"/>
          <w:szCs w:val="28"/>
        </w:rPr>
        <w:br/>
        <w:t>предполагаемую дату начала выполнения соответствующей работы, срок,</w:t>
      </w:r>
      <w:r w:rsidRPr="000B34BC">
        <w:rPr>
          <w:rFonts w:ascii="Times New Roman" w:hAnsi="Times New Roman"/>
          <w:sz w:val="22"/>
          <w:szCs w:val="28"/>
        </w:rPr>
        <w:br/>
        <w:t>в течение которого будет осуществляться соответствующая деятельность, иное)</w:t>
      </w:r>
      <w:r w:rsidR="009A7FC7" w:rsidRPr="000B34BC">
        <w:rPr>
          <w:rFonts w:ascii="Times New Roman" w:hAnsi="Times New Roman"/>
          <w:sz w:val="22"/>
          <w:szCs w:val="28"/>
        </w:rPr>
        <w:t>.</w:t>
      </w:r>
    </w:p>
    <w:p w:rsidR="000B34BC" w:rsidRPr="000B34BC" w:rsidRDefault="000B34BC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2"/>
          <w:szCs w:val="28"/>
        </w:rPr>
      </w:pPr>
    </w:p>
    <w:p w:rsidR="00D520DE" w:rsidRPr="000B34BC" w:rsidRDefault="00C60A71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Выполнение указанной работы не повлечет</w:t>
      </w:r>
      <w:r w:rsidR="00D520DE" w:rsidRPr="000B34BC">
        <w:rPr>
          <w:rFonts w:ascii="Times New Roman" w:hAnsi="Times New Roman"/>
          <w:sz w:val="28"/>
          <w:szCs w:val="28"/>
        </w:rPr>
        <w:t xml:space="preserve"> за собой конфликта интересов.</w:t>
      </w:r>
    </w:p>
    <w:p w:rsidR="00D520DE" w:rsidRPr="000B34BC" w:rsidRDefault="00D520DE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При выполнении указанной работы обязу</w:t>
      </w:r>
      <w:r w:rsidR="00AF7E14" w:rsidRPr="000B34BC">
        <w:rPr>
          <w:rFonts w:ascii="Times New Roman" w:hAnsi="Times New Roman"/>
          <w:sz w:val="28"/>
          <w:szCs w:val="28"/>
        </w:rPr>
        <w:t>юсь соблюдать требования, п</w:t>
      </w:r>
      <w:r w:rsidRPr="000B34BC">
        <w:rPr>
          <w:rFonts w:ascii="Times New Roman" w:hAnsi="Times New Roman"/>
          <w:sz w:val="28"/>
          <w:szCs w:val="28"/>
        </w:rPr>
        <w:t>редусмотренные статьями 14 – 14.2 Федерального закона </w:t>
      </w:r>
      <w:hyperlink r:id="rId12" w:history="1">
        <w:r w:rsidRPr="000B34BC">
          <w:rPr>
            <w:rFonts w:ascii="Times New Roman" w:hAnsi="Times New Roman"/>
            <w:sz w:val="28"/>
            <w:szCs w:val="28"/>
          </w:rPr>
          <w:t>от</w:t>
        </w:r>
        <w:r w:rsidR="00A722B9" w:rsidRPr="000B34BC">
          <w:rPr>
            <w:rFonts w:ascii="Times New Roman" w:hAnsi="Times New Roman"/>
            <w:sz w:val="28"/>
            <w:szCs w:val="28"/>
          </w:rPr>
          <w:t xml:space="preserve"> </w:t>
        </w:r>
        <w:r w:rsidRPr="000B34BC">
          <w:rPr>
            <w:rFonts w:ascii="Times New Roman" w:hAnsi="Times New Roman"/>
            <w:sz w:val="28"/>
            <w:szCs w:val="28"/>
          </w:rPr>
          <w:t>02.03.2007 № 25-ФЗ «О муниципальной службе в Российской Федерации</w:t>
        </w:r>
      </w:hyperlink>
      <w:r w:rsidRPr="000B34BC">
        <w:rPr>
          <w:rFonts w:ascii="Times New Roman" w:hAnsi="Times New Roman"/>
          <w:sz w:val="28"/>
          <w:szCs w:val="28"/>
        </w:rPr>
        <w:t>».</w:t>
      </w:r>
    </w:p>
    <w:p w:rsidR="00A75B90" w:rsidRPr="000B34BC" w:rsidRDefault="00A75B90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>________________</w:t>
      </w:r>
      <w:r w:rsidR="00907799" w:rsidRPr="000B34BC">
        <w:rPr>
          <w:rFonts w:ascii="Times New Roman" w:hAnsi="Times New Roman"/>
          <w:sz w:val="28"/>
          <w:szCs w:val="28"/>
        </w:rPr>
        <w:t xml:space="preserve"> </w:t>
      </w:r>
      <w:r w:rsidRPr="000B34BC">
        <w:rPr>
          <w:rFonts w:ascii="Times New Roman" w:hAnsi="Times New Roman"/>
          <w:sz w:val="28"/>
          <w:szCs w:val="28"/>
        </w:rPr>
        <w:t>_______________________</w:t>
      </w:r>
    </w:p>
    <w:p w:rsidR="00A75B90" w:rsidRPr="000B34BC" w:rsidRDefault="000B34BC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8"/>
        </w:rPr>
        <w:t xml:space="preserve">                </w:t>
      </w:r>
      <w:r w:rsidR="00A75B90" w:rsidRPr="000B34BC">
        <w:rPr>
          <w:rFonts w:ascii="Times New Roman" w:hAnsi="Times New Roman"/>
          <w:sz w:val="22"/>
          <w:szCs w:val="28"/>
        </w:rPr>
        <w:t>(дата)</w:t>
      </w:r>
      <w:r>
        <w:rPr>
          <w:rFonts w:ascii="Times New Roman" w:hAnsi="Times New Roman"/>
          <w:sz w:val="22"/>
          <w:szCs w:val="28"/>
        </w:rPr>
        <w:t xml:space="preserve">                                         </w:t>
      </w:r>
      <w:r w:rsidR="00907799" w:rsidRPr="000B34BC">
        <w:rPr>
          <w:rFonts w:ascii="Times New Roman" w:hAnsi="Times New Roman"/>
          <w:sz w:val="22"/>
          <w:szCs w:val="28"/>
        </w:rPr>
        <w:t xml:space="preserve"> </w:t>
      </w:r>
      <w:r w:rsidR="00A75B90" w:rsidRPr="000B34BC">
        <w:rPr>
          <w:rFonts w:ascii="Times New Roman" w:hAnsi="Times New Roman"/>
          <w:sz w:val="22"/>
          <w:szCs w:val="28"/>
        </w:rPr>
        <w:t>(подпись)</w:t>
      </w:r>
    </w:p>
    <w:p w:rsidR="0081434F" w:rsidRPr="000B34BC" w:rsidRDefault="0081434F" w:rsidP="00907799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  <w:sectPr w:rsidR="0081434F" w:rsidRPr="000B34BC" w:rsidSect="000B34BC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479"/>
        <w:gridCol w:w="6946"/>
      </w:tblGrid>
      <w:tr w:rsidR="00907799" w:rsidRPr="000B34BC" w:rsidTr="001D3B55">
        <w:tc>
          <w:tcPr>
            <w:tcW w:w="7479" w:type="dxa"/>
            <w:shd w:val="clear" w:color="auto" w:fill="auto"/>
          </w:tcPr>
          <w:p w:rsidR="00753516" w:rsidRPr="000B34BC" w:rsidRDefault="00753516" w:rsidP="00907799">
            <w:pPr>
              <w:ind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53516" w:rsidRPr="000B34BC" w:rsidRDefault="00753516" w:rsidP="00907799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="00907799" w:rsidRPr="000B3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8"/>
                <w:szCs w:val="28"/>
              </w:rPr>
              <w:t xml:space="preserve">к Порядку уведомления муниципальными служащими администрации </w:t>
            </w:r>
            <w:r w:rsidR="000B34BC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r w:rsidRPr="000B34B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AF7E14" w:rsidRPr="000B34BC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  <w:r w:rsidR="00907799" w:rsidRPr="000B3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4BC">
              <w:rPr>
                <w:rFonts w:ascii="Times New Roman" w:hAnsi="Times New Roman"/>
                <w:sz w:val="28"/>
                <w:szCs w:val="28"/>
              </w:rPr>
              <w:t>представителя нанимателя (работодателя) о намерении вы</w:t>
            </w:r>
            <w:r w:rsidR="0081434F" w:rsidRPr="000B34BC">
              <w:rPr>
                <w:rFonts w:ascii="Times New Roman" w:hAnsi="Times New Roman"/>
                <w:sz w:val="28"/>
                <w:szCs w:val="28"/>
              </w:rPr>
              <w:t>полнять иную оплачиваемую работу</w:t>
            </w:r>
          </w:p>
          <w:p w:rsidR="00753516" w:rsidRPr="000B34BC" w:rsidRDefault="00753516" w:rsidP="00907799">
            <w:pPr>
              <w:ind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B88" w:rsidRPr="000B34BC" w:rsidRDefault="00E57B88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60A71" w:rsidRPr="000B34BC" w:rsidRDefault="00C60A71" w:rsidP="000B34BC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B34BC">
        <w:rPr>
          <w:rFonts w:ascii="Times New Roman" w:hAnsi="Times New Roman"/>
          <w:sz w:val="28"/>
          <w:szCs w:val="28"/>
        </w:rPr>
        <w:t xml:space="preserve">Журнал регистрации уведомлений муниципальных служащих администрации </w:t>
      </w:r>
      <w:r w:rsidR="000B34BC">
        <w:rPr>
          <w:rFonts w:ascii="Times New Roman" w:hAnsi="Times New Roman"/>
          <w:sz w:val="28"/>
          <w:szCs w:val="28"/>
        </w:rPr>
        <w:t>Таловского</w:t>
      </w:r>
      <w:r w:rsidR="00E57B88" w:rsidRPr="000B34B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F7E14" w:rsidRPr="000B34BC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0B34BC">
        <w:rPr>
          <w:rFonts w:ascii="Times New Roman" w:hAnsi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611"/>
        <w:gridCol w:w="1995"/>
        <w:gridCol w:w="1730"/>
        <w:gridCol w:w="1901"/>
        <w:gridCol w:w="1529"/>
        <w:gridCol w:w="1610"/>
        <w:gridCol w:w="1804"/>
      </w:tblGrid>
      <w:tr w:rsidR="00C60A71" w:rsidRPr="000B34BC" w:rsidTr="002A4759">
        <w:trPr>
          <w:trHeight w:val="15"/>
        </w:trPr>
        <w:tc>
          <w:tcPr>
            <w:tcW w:w="1848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60A71" w:rsidRPr="000B34BC" w:rsidRDefault="00C60A71" w:rsidP="000B34B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A71" w:rsidRPr="000B34BC" w:rsidTr="002A475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Краткое содержание уведомления (характер деятельности)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Срок выполнения работы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Отметка о получении копии уведомления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Наличие отметки об ознакомлении представителя нанимателя (работодателя) с уведомлением</w:t>
            </w:r>
          </w:p>
        </w:tc>
      </w:tr>
      <w:tr w:rsidR="00C60A71" w:rsidRPr="000B34BC" w:rsidTr="002A4759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A71" w:rsidRPr="000B34BC" w:rsidRDefault="00C60A71" w:rsidP="000B34BC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B34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F09A7" w:rsidRPr="000B34BC" w:rsidRDefault="00DF09A7" w:rsidP="009077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DF09A7" w:rsidRPr="000B34BC" w:rsidSect="000B34BC">
      <w:pgSz w:w="16838" w:h="11906" w:orient="landscape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6A" w:rsidRDefault="0070116A" w:rsidP="00907799">
      <w:r>
        <w:separator/>
      </w:r>
    </w:p>
  </w:endnote>
  <w:endnote w:type="continuationSeparator" w:id="0">
    <w:p w:rsidR="0070116A" w:rsidRDefault="0070116A" w:rsidP="009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6A" w:rsidRDefault="0070116A" w:rsidP="00907799">
      <w:r>
        <w:separator/>
      </w:r>
    </w:p>
  </w:footnote>
  <w:footnote w:type="continuationSeparator" w:id="0">
    <w:p w:rsidR="0070116A" w:rsidRDefault="0070116A" w:rsidP="0090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3EDC"/>
    <w:multiLevelType w:val="hybridMultilevel"/>
    <w:tmpl w:val="9D54229A"/>
    <w:lvl w:ilvl="0" w:tplc="FA08C2E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80C7A"/>
    <w:multiLevelType w:val="hybridMultilevel"/>
    <w:tmpl w:val="E9C4BCE4"/>
    <w:lvl w:ilvl="0" w:tplc="CFD834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DC17D6"/>
    <w:multiLevelType w:val="hybridMultilevel"/>
    <w:tmpl w:val="9D54229A"/>
    <w:lvl w:ilvl="0" w:tplc="FA08C2E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55"/>
    <w:rsid w:val="00002DE6"/>
    <w:rsid w:val="000166E6"/>
    <w:rsid w:val="00083038"/>
    <w:rsid w:val="00086D55"/>
    <w:rsid w:val="000A2C07"/>
    <w:rsid w:val="000B0C7C"/>
    <w:rsid w:val="000B260D"/>
    <w:rsid w:val="000B34BC"/>
    <w:rsid w:val="000F3B38"/>
    <w:rsid w:val="001170DF"/>
    <w:rsid w:val="00147C7E"/>
    <w:rsid w:val="00150061"/>
    <w:rsid w:val="00162676"/>
    <w:rsid w:val="00167540"/>
    <w:rsid w:val="001D3B55"/>
    <w:rsid w:val="00240DA4"/>
    <w:rsid w:val="00255788"/>
    <w:rsid w:val="002668AD"/>
    <w:rsid w:val="002A4759"/>
    <w:rsid w:val="002C5143"/>
    <w:rsid w:val="003155DC"/>
    <w:rsid w:val="003759E3"/>
    <w:rsid w:val="00382A3D"/>
    <w:rsid w:val="00384A84"/>
    <w:rsid w:val="003940A5"/>
    <w:rsid w:val="003C2300"/>
    <w:rsid w:val="00444440"/>
    <w:rsid w:val="00452C52"/>
    <w:rsid w:val="00496C6F"/>
    <w:rsid w:val="004B026E"/>
    <w:rsid w:val="00500C3A"/>
    <w:rsid w:val="00541127"/>
    <w:rsid w:val="005B1BC8"/>
    <w:rsid w:val="005D1A3D"/>
    <w:rsid w:val="005F27F8"/>
    <w:rsid w:val="006053AA"/>
    <w:rsid w:val="00645CF7"/>
    <w:rsid w:val="006A1CCA"/>
    <w:rsid w:val="006D4D7C"/>
    <w:rsid w:val="0070116A"/>
    <w:rsid w:val="007332A2"/>
    <w:rsid w:val="00753516"/>
    <w:rsid w:val="0081434F"/>
    <w:rsid w:val="008D4700"/>
    <w:rsid w:val="008D4929"/>
    <w:rsid w:val="00907799"/>
    <w:rsid w:val="00916888"/>
    <w:rsid w:val="009A7FC7"/>
    <w:rsid w:val="009F2549"/>
    <w:rsid w:val="00A24A1B"/>
    <w:rsid w:val="00A43FB7"/>
    <w:rsid w:val="00A722B9"/>
    <w:rsid w:val="00A75B90"/>
    <w:rsid w:val="00A86807"/>
    <w:rsid w:val="00AF7E14"/>
    <w:rsid w:val="00B0282B"/>
    <w:rsid w:val="00B308E6"/>
    <w:rsid w:val="00B403DE"/>
    <w:rsid w:val="00B54C03"/>
    <w:rsid w:val="00B81538"/>
    <w:rsid w:val="00BA7F37"/>
    <w:rsid w:val="00BB1CFA"/>
    <w:rsid w:val="00BB6F7E"/>
    <w:rsid w:val="00BC4A80"/>
    <w:rsid w:val="00BE1A79"/>
    <w:rsid w:val="00C60A71"/>
    <w:rsid w:val="00C61CE6"/>
    <w:rsid w:val="00C86527"/>
    <w:rsid w:val="00CA534E"/>
    <w:rsid w:val="00CE77E9"/>
    <w:rsid w:val="00D34321"/>
    <w:rsid w:val="00D520DE"/>
    <w:rsid w:val="00D9376E"/>
    <w:rsid w:val="00DF09A7"/>
    <w:rsid w:val="00E108D4"/>
    <w:rsid w:val="00E24ECA"/>
    <w:rsid w:val="00E276A6"/>
    <w:rsid w:val="00E44DE9"/>
    <w:rsid w:val="00E57B88"/>
    <w:rsid w:val="00E62C97"/>
    <w:rsid w:val="00EA1834"/>
    <w:rsid w:val="00EB55AE"/>
    <w:rsid w:val="00F5338F"/>
    <w:rsid w:val="00FD5A96"/>
    <w:rsid w:val="00FF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9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9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9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9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9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09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rsid w:val="008D4929"/>
    <w:rPr>
      <w:color w:val="0000FF"/>
      <w:u w:val="none"/>
    </w:rPr>
  </w:style>
  <w:style w:type="paragraph" w:customStyle="1" w:styleId="ConsPlusNonformat">
    <w:name w:val="ConsPlusNonformat"/>
    <w:rsid w:val="00DF0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 Знак Знак Знак Знак Знак Знак Знак Знак"/>
    <w:basedOn w:val="a"/>
    <w:rsid w:val="00BB6F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1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308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5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rsid w:val="00E62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68AD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9077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77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77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9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9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077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9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779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077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D49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49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49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f1">
    <w:name w:val="Обычный (Интернет)"/>
    <w:basedOn w:val="a"/>
    <w:uiPriority w:val="99"/>
    <w:unhideWhenUsed/>
    <w:rsid w:val="000B34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49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D49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D49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49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9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09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rsid w:val="008D4929"/>
    <w:rPr>
      <w:color w:val="0000FF"/>
      <w:u w:val="none"/>
    </w:rPr>
  </w:style>
  <w:style w:type="paragraph" w:customStyle="1" w:styleId="ConsPlusNonformat">
    <w:name w:val="ConsPlusNonformat"/>
    <w:rsid w:val="00DF0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 Знак Знак Знак Знак Знак Знак Знак Знак"/>
    <w:basedOn w:val="a"/>
    <w:rsid w:val="00BB6F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1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308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5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rsid w:val="00E62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68AD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9077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77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77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D49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8D49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077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D49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779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077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D49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49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49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f1">
    <w:name w:val="Обычный (Интернет)"/>
    <w:basedOn w:val="a"/>
    <w:uiPriority w:val="99"/>
    <w:unhideWhenUsed/>
    <w:rsid w:val="000B34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BF8A-A88C-4465-912D-A364F434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Links>
    <vt:vector size="18" baseType="variant"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tal-yurist2</cp:lastModifiedBy>
  <cp:revision>5</cp:revision>
  <cp:lastPrinted>2022-12-27T12:44:00Z</cp:lastPrinted>
  <dcterms:created xsi:type="dcterms:W3CDTF">2022-12-26T13:09:00Z</dcterms:created>
  <dcterms:modified xsi:type="dcterms:W3CDTF">2023-08-02T12:59:00Z</dcterms:modified>
</cp:coreProperties>
</file>