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A8" w:rsidRPr="00C10131" w:rsidRDefault="003E10BC" w:rsidP="00C10131">
      <w:pPr>
        <w:pStyle w:val="a5"/>
        <w:ind w:firstLine="709"/>
        <w:jc w:val="left"/>
        <w:rPr>
          <w:rFonts w:cs="Arial"/>
          <w:spacing w:val="20"/>
          <w:sz w:val="24"/>
          <w:szCs w:val="24"/>
        </w:rPr>
      </w:pPr>
      <w:bookmarkStart w:id="0" w:name="_GoBack"/>
      <w:bookmarkEnd w:id="0"/>
      <w:r w:rsidRPr="00C10131">
        <w:rPr>
          <w:rFonts w:cs="Arial"/>
          <w:noProof/>
          <w:spacing w:val="20"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5D5" w:rsidRPr="00C10131" w:rsidRDefault="00A705D5" w:rsidP="00C10131">
      <w:pPr>
        <w:pStyle w:val="a5"/>
        <w:ind w:firstLine="709"/>
        <w:rPr>
          <w:rFonts w:cs="Arial"/>
          <w:spacing w:val="20"/>
          <w:sz w:val="24"/>
          <w:szCs w:val="24"/>
        </w:rPr>
      </w:pPr>
    </w:p>
    <w:p w:rsidR="00A705D5" w:rsidRPr="00C10131" w:rsidRDefault="00A705D5" w:rsidP="00C10131">
      <w:pPr>
        <w:pStyle w:val="a5"/>
        <w:ind w:firstLine="709"/>
        <w:rPr>
          <w:rFonts w:cs="Arial"/>
          <w:spacing w:val="20"/>
          <w:sz w:val="24"/>
          <w:szCs w:val="24"/>
        </w:rPr>
      </w:pPr>
      <w:r w:rsidRPr="00C10131">
        <w:rPr>
          <w:rFonts w:cs="Arial"/>
          <w:spacing w:val="20"/>
          <w:sz w:val="24"/>
          <w:szCs w:val="24"/>
        </w:rPr>
        <w:t xml:space="preserve">АДМИНИСТРАЦИЯ </w:t>
      </w:r>
      <w:r w:rsidR="00B072A8" w:rsidRPr="00C10131">
        <w:rPr>
          <w:rFonts w:cs="Arial"/>
          <w:spacing w:val="20"/>
          <w:sz w:val="24"/>
          <w:szCs w:val="24"/>
        </w:rPr>
        <w:t xml:space="preserve">ТАЛОВСКОГО </w:t>
      </w:r>
    </w:p>
    <w:p w:rsidR="00B072A8" w:rsidRPr="00C10131" w:rsidRDefault="00B072A8" w:rsidP="00C10131">
      <w:pPr>
        <w:pStyle w:val="a5"/>
        <w:ind w:firstLine="709"/>
        <w:rPr>
          <w:rFonts w:cs="Arial"/>
          <w:spacing w:val="20"/>
          <w:sz w:val="24"/>
          <w:szCs w:val="24"/>
        </w:rPr>
      </w:pPr>
      <w:r w:rsidRPr="00C10131">
        <w:rPr>
          <w:rFonts w:cs="Arial"/>
          <w:spacing w:val="20"/>
          <w:sz w:val="24"/>
          <w:szCs w:val="24"/>
        </w:rPr>
        <w:t>МУНИЦИПАЛЬНОГО РАЙОНА ВОРОНЕЖСКОЙ ОБЛАСТИ</w:t>
      </w:r>
    </w:p>
    <w:p w:rsidR="00B072A8" w:rsidRPr="00C10131" w:rsidRDefault="00B072A8" w:rsidP="00C10131">
      <w:pPr>
        <w:pStyle w:val="a4"/>
        <w:tabs>
          <w:tab w:val="left" w:pos="708"/>
        </w:tabs>
        <w:ind w:firstLine="709"/>
        <w:jc w:val="center"/>
        <w:rPr>
          <w:rFonts w:cs="Arial"/>
          <w:b/>
          <w:spacing w:val="40"/>
        </w:rPr>
      </w:pPr>
    </w:p>
    <w:p w:rsidR="00B072A8" w:rsidRPr="00C10131" w:rsidRDefault="00A705D5" w:rsidP="00C10131">
      <w:pPr>
        <w:pStyle w:val="a4"/>
        <w:tabs>
          <w:tab w:val="left" w:pos="708"/>
        </w:tabs>
        <w:ind w:firstLine="709"/>
        <w:jc w:val="center"/>
        <w:rPr>
          <w:rFonts w:cs="Arial"/>
          <w:b/>
          <w:spacing w:val="40"/>
        </w:rPr>
      </w:pPr>
      <w:r w:rsidRPr="00C10131">
        <w:rPr>
          <w:rFonts w:cs="Arial"/>
          <w:b/>
          <w:spacing w:val="40"/>
        </w:rPr>
        <w:t>ПОСТАНОВЛЕНИЕ</w:t>
      </w:r>
    </w:p>
    <w:p w:rsidR="00B072A8" w:rsidRPr="00C10131" w:rsidRDefault="00B072A8" w:rsidP="00C10131">
      <w:pPr>
        <w:pStyle w:val="a4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709"/>
        <w:rPr>
          <w:rFonts w:cs="Arial"/>
        </w:rPr>
      </w:pPr>
      <w:r w:rsidRPr="00C10131">
        <w:rPr>
          <w:rFonts w:cs="Arial"/>
        </w:rPr>
        <w:t xml:space="preserve">от   </w:t>
      </w:r>
      <w:r w:rsidR="00391A57" w:rsidRPr="00C10131">
        <w:rPr>
          <w:rFonts w:cs="Arial"/>
        </w:rPr>
        <w:t>07.04.2016</w:t>
      </w:r>
      <w:r w:rsidRPr="00C10131">
        <w:rPr>
          <w:rFonts w:cs="Arial"/>
        </w:rPr>
        <w:t xml:space="preserve">   № </w:t>
      </w:r>
      <w:r w:rsidR="00391A57" w:rsidRPr="00C10131">
        <w:rPr>
          <w:rFonts w:cs="Arial"/>
        </w:rPr>
        <w:t>133</w:t>
      </w:r>
    </w:p>
    <w:p w:rsidR="00B072A8" w:rsidRPr="00C10131" w:rsidRDefault="00B072A8" w:rsidP="00C10131">
      <w:pPr>
        <w:pStyle w:val="a4"/>
        <w:tabs>
          <w:tab w:val="left" w:pos="708"/>
          <w:tab w:val="center" w:pos="7200"/>
        </w:tabs>
        <w:ind w:right="5574" w:firstLine="709"/>
        <w:jc w:val="center"/>
        <w:rPr>
          <w:rFonts w:cs="Arial"/>
        </w:rPr>
      </w:pPr>
      <w:r w:rsidRPr="00C10131">
        <w:rPr>
          <w:rFonts w:cs="Arial"/>
        </w:rPr>
        <w:t>р. п. Таловая</w:t>
      </w:r>
    </w:p>
    <w:p w:rsidR="00B072A8" w:rsidRPr="00C10131" w:rsidRDefault="003E10BC" w:rsidP="00C10131">
      <w:pPr>
        <w:pStyle w:val="a4"/>
        <w:tabs>
          <w:tab w:val="left" w:pos="708"/>
          <w:tab w:val="center" w:pos="1890"/>
          <w:tab w:val="center" w:pos="7200"/>
        </w:tabs>
        <w:ind w:right="5574" w:firstLine="709"/>
        <w:rPr>
          <w:rFonts w:cs="Arial"/>
          <w:b/>
        </w:rPr>
      </w:pPr>
      <w:r w:rsidRPr="00C1013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12700" t="8890" r="635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32087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tz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8qc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"/>
            </w:pict>
          </mc:Fallback>
        </mc:AlternateContent>
      </w:r>
      <w:r w:rsidRPr="00C1013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12700" t="8890" r="13335" b="1206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8995B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C1013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3335" t="6985" r="5715" b="1016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DE19" id="Freeform 2" o:spid="_x0000_s1026" style="position:absolute;margin-left:.05pt;margin-top:11.05pt;width:0;height:9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" path="m,l,183e" filled="f">
                <v:path arrowok="t" o:connecttype="custom" o:connectlocs="0,0;0,116205" o:connectangles="0,0"/>
              </v:shape>
            </w:pict>
          </mc:Fallback>
        </mc:AlternateContent>
      </w:r>
      <w:r w:rsidRPr="00C1013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12700" t="8890" r="635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9B61"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ao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"/>
            </w:pict>
          </mc:Fallback>
        </mc:AlternateContent>
      </w:r>
    </w:p>
    <w:p w:rsidR="0070369F" w:rsidRPr="00C10131" w:rsidRDefault="0070369F" w:rsidP="00C10131">
      <w:pPr>
        <w:pStyle w:val="Title"/>
        <w:ind w:firstLine="709"/>
        <w:rPr>
          <w:sz w:val="24"/>
          <w:szCs w:val="24"/>
        </w:rPr>
      </w:pPr>
      <w:r w:rsidRPr="00C10131">
        <w:rPr>
          <w:sz w:val="24"/>
          <w:szCs w:val="24"/>
        </w:rPr>
        <w:t xml:space="preserve">О порядке сообщения лицами, замещающими </w:t>
      </w:r>
      <w:r w:rsidR="00A705D5" w:rsidRPr="00C10131">
        <w:rPr>
          <w:sz w:val="24"/>
          <w:szCs w:val="24"/>
        </w:rPr>
        <w:t xml:space="preserve">должности </w:t>
      </w:r>
      <w:r w:rsidRPr="00C10131">
        <w:rPr>
          <w:sz w:val="24"/>
          <w:szCs w:val="24"/>
        </w:rPr>
        <w:t>муниципальн</w:t>
      </w:r>
      <w:r w:rsidR="00A705D5" w:rsidRPr="00C10131">
        <w:rPr>
          <w:sz w:val="24"/>
          <w:szCs w:val="24"/>
        </w:rPr>
        <w:t>ой службы</w:t>
      </w:r>
      <w:r w:rsidRPr="00C10131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14A9" w:rsidRPr="00C10131" w:rsidRDefault="00F914A9" w:rsidP="00C10131">
      <w:pPr>
        <w:pStyle w:val="Title"/>
        <w:ind w:firstLine="709"/>
        <w:rPr>
          <w:sz w:val="24"/>
          <w:szCs w:val="24"/>
        </w:rPr>
      </w:pPr>
    </w:p>
    <w:p w:rsidR="00103E9E" w:rsidRPr="00C10131" w:rsidRDefault="00F914A9" w:rsidP="00C10131">
      <w:pPr>
        <w:ind w:firstLine="709"/>
        <w:rPr>
          <w:rFonts w:cs="Arial"/>
          <w:b/>
        </w:rPr>
      </w:pPr>
      <w:r w:rsidRPr="00C10131">
        <w:rPr>
          <w:rFonts w:cs="Arial"/>
        </w:rPr>
        <w:t xml:space="preserve">На основании Федерального закона от 25.12.2008 № 273-ФЗ «О противодействии коррупции», Устава </w:t>
      </w:r>
      <w:r w:rsidR="00103E9E" w:rsidRPr="00C10131">
        <w:rPr>
          <w:rFonts w:cs="Arial"/>
        </w:rPr>
        <w:t>Таловского</w:t>
      </w:r>
      <w:r w:rsidRPr="00C10131">
        <w:rPr>
          <w:rFonts w:cs="Arial"/>
        </w:rPr>
        <w:t xml:space="preserve"> муниципального района Воронежской области </w:t>
      </w:r>
      <w:r w:rsidR="00A705D5" w:rsidRPr="00C10131">
        <w:rPr>
          <w:rFonts w:cs="Arial"/>
        </w:rPr>
        <w:t>администрация</w:t>
      </w:r>
      <w:r w:rsidR="00103E9E" w:rsidRPr="00C10131">
        <w:rPr>
          <w:rFonts w:cs="Arial"/>
        </w:rPr>
        <w:t xml:space="preserve"> Таловского муниципального района </w:t>
      </w:r>
      <w:r w:rsidR="00A705D5" w:rsidRPr="00C10131">
        <w:rPr>
          <w:rFonts w:cs="Arial"/>
          <w:b/>
          <w:spacing w:val="30"/>
        </w:rPr>
        <w:t>постановляет</w:t>
      </w:r>
      <w:r w:rsidR="00103E9E" w:rsidRPr="00C10131">
        <w:rPr>
          <w:rFonts w:cs="Arial"/>
          <w:b/>
        </w:rPr>
        <w:t>:</w:t>
      </w:r>
    </w:p>
    <w:p w:rsidR="00103E9E" w:rsidRPr="00C10131" w:rsidRDefault="00103E9E" w:rsidP="00C10131">
      <w:pPr>
        <w:ind w:firstLine="709"/>
        <w:rPr>
          <w:rFonts w:cs="Arial"/>
        </w:rPr>
      </w:pPr>
      <w:r w:rsidRPr="00C10131">
        <w:rPr>
          <w:rFonts w:cs="Arial"/>
        </w:rPr>
        <w:t xml:space="preserve">1. </w:t>
      </w:r>
      <w:r w:rsidR="0070369F" w:rsidRPr="00C10131">
        <w:rPr>
          <w:rFonts w:cs="Arial"/>
        </w:rPr>
        <w:t xml:space="preserve">Утвердить Положение о порядке сообщения лицами, замещающими </w:t>
      </w:r>
      <w:r w:rsidR="00A705D5" w:rsidRPr="00C10131">
        <w:rPr>
          <w:rFonts w:cs="Arial"/>
        </w:rPr>
        <w:t xml:space="preserve">должности </w:t>
      </w:r>
      <w:r w:rsidR="0070369F" w:rsidRPr="00C10131">
        <w:rPr>
          <w:rFonts w:cs="Arial"/>
        </w:rPr>
        <w:t>муниципальн</w:t>
      </w:r>
      <w:r w:rsidR="00A705D5" w:rsidRPr="00C10131">
        <w:rPr>
          <w:rFonts w:cs="Arial"/>
        </w:rPr>
        <w:t>ой службы</w:t>
      </w:r>
      <w:r w:rsidR="0070369F" w:rsidRPr="00C10131">
        <w:rPr>
          <w:rFonts w:cs="Arial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</w:t>
      </w:r>
      <w:r w:rsidR="00F914A9" w:rsidRPr="00C10131">
        <w:rPr>
          <w:rFonts w:cs="Arial"/>
        </w:rPr>
        <w:t>.</w:t>
      </w:r>
    </w:p>
    <w:p w:rsidR="00103E9E" w:rsidRPr="00C10131" w:rsidRDefault="0070369F" w:rsidP="00C10131">
      <w:pPr>
        <w:ind w:firstLine="709"/>
        <w:rPr>
          <w:rFonts w:cs="Arial"/>
        </w:rPr>
      </w:pPr>
      <w:r w:rsidRPr="00C10131">
        <w:rPr>
          <w:rFonts w:cs="Arial"/>
        </w:rPr>
        <w:t>2</w:t>
      </w:r>
      <w:r w:rsidR="00103E9E" w:rsidRPr="00C10131">
        <w:rPr>
          <w:rFonts w:cs="Arial"/>
        </w:rPr>
        <w:t xml:space="preserve">. </w:t>
      </w:r>
      <w:r w:rsidR="00F914A9" w:rsidRPr="00C10131">
        <w:rPr>
          <w:rFonts w:cs="Arial"/>
        </w:rPr>
        <w:t xml:space="preserve">Настоящее </w:t>
      </w:r>
      <w:r w:rsidR="00141726" w:rsidRPr="00C10131">
        <w:rPr>
          <w:rFonts w:cs="Arial"/>
        </w:rPr>
        <w:t>постановление</w:t>
      </w:r>
      <w:r w:rsidR="00F914A9" w:rsidRPr="00C10131">
        <w:rPr>
          <w:rFonts w:cs="Arial"/>
        </w:rPr>
        <w:t xml:space="preserve">  вступает в силу после его официального  опубликования.</w:t>
      </w:r>
    </w:p>
    <w:p w:rsidR="00F914A9" w:rsidRPr="00C10131" w:rsidRDefault="0070369F" w:rsidP="00C10131">
      <w:pPr>
        <w:ind w:firstLine="709"/>
        <w:rPr>
          <w:rFonts w:cs="Arial"/>
        </w:rPr>
      </w:pPr>
      <w:r w:rsidRPr="00C10131">
        <w:rPr>
          <w:rFonts w:cs="Arial"/>
        </w:rPr>
        <w:t>3</w:t>
      </w:r>
      <w:r w:rsidR="00103E9E" w:rsidRPr="00C10131">
        <w:rPr>
          <w:rFonts w:cs="Arial"/>
        </w:rPr>
        <w:t>.</w:t>
      </w:r>
      <w:r w:rsidR="00F914A9" w:rsidRPr="00C10131">
        <w:rPr>
          <w:rFonts w:cs="Arial"/>
        </w:rPr>
        <w:t xml:space="preserve">   Контроль за исполнением настоящего </w:t>
      </w:r>
      <w:r w:rsidR="00141726" w:rsidRPr="00C10131">
        <w:rPr>
          <w:rFonts w:cs="Arial"/>
        </w:rPr>
        <w:t>постановления</w:t>
      </w:r>
      <w:r w:rsidR="00F914A9" w:rsidRPr="00C10131">
        <w:rPr>
          <w:rFonts w:cs="Arial"/>
        </w:rPr>
        <w:t xml:space="preserve"> оставляю за собой.</w:t>
      </w:r>
    </w:p>
    <w:p w:rsidR="00141726" w:rsidRPr="00C10131" w:rsidRDefault="00141726" w:rsidP="00C10131">
      <w:pPr>
        <w:ind w:firstLine="709"/>
        <w:rPr>
          <w:rFonts w:cs="Arial"/>
        </w:rPr>
      </w:pPr>
    </w:p>
    <w:p w:rsidR="00213929" w:rsidRPr="00C10131" w:rsidRDefault="00213929" w:rsidP="00C10131">
      <w:pPr>
        <w:ind w:firstLine="709"/>
        <w:rPr>
          <w:rFonts w:cs="Arial"/>
        </w:rPr>
      </w:pPr>
      <w:r w:rsidRPr="00C10131">
        <w:rPr>
          <w:rFonts w:cs="Arial"/>
        </w:rPr>
        <w:t xml:space="preserve">Глава </w:t>
      </w:r>
      <w:r w:rsidR="00A705D5" w:rsidRPr="00C10131">
        <w:rPr>
          <w:rFonts w:cs="Arial"/>
        </w:rPr>
        <w:t xml:space="preserve">администрации </w:t>
      </w:r>
    </w:p>
    <w:p w:rsidR="00213929" w:rsidRDefault="00213929" w:rsidP="00C10131">
      <w:pPr>
        <w:ind w:firstLine="709"/>
        <w:rPr>
          <w:rFonts w:cs="Arial"/>
        </w:rPr>
      </w:pPr>
      <w:r w:rsidRPr="00C10131">
        <w:rPr>
          <w:rFonts w:cs="Arial"/>
        </w:rPr>
        <w:t xml:space="preserve">муниципального района                              </w:t>
      </w:r>
      <w:r w:rsidR="00A705D5" w:rsidRPr="00C10131">
        <w:rPr>
          <w:rFonts w:cs="Arial"/>
        </w:rPr>
        <w:t xml:space="preserve">                                В.В. Бурдин</w:t>
      </w:r>
    </w:p>
    <w:p w:rsidR="00C10131" w:rsidRPr="00C10131" w:rsidRDefault="00C10131" w:rsidP="00C10131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F914A9" w:rsidRPr="00C10131" w:rsidRDefault="00F914A9" w:rsidP="00C10131">
      <w:pPr>
        <w:ind w:left="3960" w:firstLine="709"/>
        <w:contextualSpacing/>
        <w:jc w:val="center"/>
        <w:rPr>
          <w:rFonts w:cs="Arial"/>
        </w:rPr>
      </w:pPr>
      <w:r w:rsidRPr="00C10131">
        <w:rPr>
          <w:rFonts w:cs="Arial"/>
        </w:rPr>
        <w:t>Приложение</w:t>
      </w:r>
      <w:r w:rsidR="008767BA" w:rsidRPr="00C10131">
        <w:rPr>
          <w:rFonts w:cs="Arial"/>
        </w:rPr>
        <w:t xml:space="preserve"> </w:t>
      </w:r>
    </w:p>
    <w:p w:rsidR="00F914A9" w:rsidRPr="00C10131" w:rsidRDefault="00F914A9" w:rsidP="00C10131">
      <w:pPr>
        <w:ind w:left="3960" w:firstLine="709"/>
        <w:contextualSpacing/>
        <w:jc w:val="center"/>
        <w:rPr>
          <w:rFonts w:cs="Arial"/>
        </w:rPr>
      </w:pPr>
      <w:r w:rsidRPr="00C10131">
        <w:rPr>
          <w:rFonts w:cs="Arial"/>
        </w:rPr>
        <w:t xml:space="preserve">к </w:t>
      </w:r>
      <w:r w:rsidR="00141726" w:rsidRPr="00C10131">
        <w:rPr>
          <w:rFonts w:cs="Arial"/>
        </w:rPr>
        <w:t>постановлению администрации</w:t>
      </w:r>
      <w:r w:rsidR="008767BA" w:rsidRPr="00C10131">
        <w:rPr>
          <w:rFonts w:cs="Arial"/>
        </w:rPr>
        <w:t xml:space="preserve"> Таловского муниципального района</w:t>
      </w:r>
    </w:p>
    <w:p w:rsidR="00391A57" w:rsidRPr="00C10131" w:rsidRDefault="00391A57" w:rsidP="00C10131">
      <w:pPr>
        <w:ind w:firstLine="709"/>
        <w:contextualSpacing/>
        <w:rPr>
          <w:rFonts w:cs="Arial"/>
        </w:rPr>
      </w:pPr>
      <w:r w:rsidRPr="00C10131">
        <w:rPr>
          <w:rFonts w:cs="Arial"/>
        </w:rPr>
        <w:t xml:space="preserve">                                                                      от   07.04.2016   № 133</w:t>
      </w:r>
    </w:p>
    <w:p w:rsidR="00F914A9" w:rsidRPr="00C10131" w:rsidRDefault="00F914A9" w:rsidP="00C10131">
      <w:pPr>
        <w:ind w:firstLine="709"/>
        <w:contextualSpacing/>
        <w:jc w:val="center"/>
        <w:rPr>
          <w:rFonts w:cs="Arial"/>
        </w:rPr>
      </w:pPr>
    </w:p>
    <w:p w:rsidR="0070369F" w:rsidRPr="00C10131" w:rsidRDefault="0070369F" w:rsidP="00C1013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C10131">
        <w:rPr>
          <w:rFonts w:ascii="Arial" w:hAnsi="Arial" w:cs="Arial"/>
          <w:sz w:val="24"/>
          <w:szCs w:val="24"/>
        </w:rPr>
        <w:t>ПОЛОЖЕНИЕ</w:t>
      </w:r>
    </w:p>
    <w:p w:rsidR="0070369F" w:rsidRPr="00C10131" w:rsidRDefault="0070369F" w:rsidP="00C10131">
      <w:pPr>
        <w:pStyle w:val="ConsPlusNormal"/>
        <w:ind w:firstLine="709"/>
        <w:jc w:val="center"/>
        <w:rPr>
          <w:b/>
          <w:sz w:val="24"/>
          <w:szCs w:val="24"/>
        </w:rPr>
      </w:pPr>
      <w:r w:rsidRPr="00C10131">
        <w:rPr>
          <w:b/>
          <w:sz w:val="24"/>
          <w:szCs w:val="24"/>
        </w:rPr>
        <w:t xml:space="preserve">о порядке сообщения лицами, </w:t>
      </w:r>
      <w:r w:rsidR="00A705D5" w:rsidRPr="00C10131">
        <w:rPr>
          <w:b/>
          <w:sz w:val="24"/>
          <w:szCs w:val="24"/>
        </w:rPr>
        <w:t>замещающими должности муниципальной службы</w:t>
      </w:r>
      <w:r w:rsidRPr="00C10131">
        <w:rPr>
          <w:b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  <w:r w:rsidRPr="00C10131">
        <w:rPr>
          <w:sz w:val="24"/>
          <w:szCs w:val="24"/>
        </w:rPr>
        <w:t xml:space="preserve">1. Настоящее Положение определяет порядок сообщения лицами, </w:t>
      </w:r>
      <w:r w:rsidR="00A705D5" w:rsidRPr="00C10131">
        <w:rPr>
          <w:sz w:val="24"/>
          <w:szCs w:val="24"/>
        </w:rPr>
        <w:t>замещающими должности муниципальной службы</w:t>
      </w:r>
      <w:r w:rsidRPr="00C10131">
        <w:rPr>
          <w:sz w:val="24"/>
          <w:szCs w:val="24"/>
        </w:rPr>
        <w:t xml:space="preserve"> в Таловском муниципальном районе (далее – лица, </w:t>
      </w:r>
      <w:r w:rsidR="00A705D5" w:rsidRPr="00C10131">
        <w:rPr>
          <w:sz w:val="24"/>
          <w:szCs w:val="24"/>
        </w:rPr>
        <w:t>замещающие должности муниципальной службы</w:t>
      </w:r>
      <w:r w:rsidRPr="00C10131">
        <w:rPr>
          <w:sz w:val="24"/>
          <w:szCs w:val="24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  <w:r w:rsidRPr="00C10131">
        <w:rPr>
          <w:sz w:val="24"/>
          <w:szCs w:val="24"/>
        </w:rPr>
        <w:t xml:space="preserve">2. Лица, </w:t>
      </w:r>
      <w:r w:rsidR="00A705D5" w:rsidRPr="00C10131">
        <w:rPr>
          <w:sz w:val="24"/>
          <w:szCs w:val="24"/>
        </w:rPr>
        <w:t>замещающие должности муниципальной службы</w:t>
      </w:r>
      <w:r w:rsidRPr="00C10131">
        <w:rPr>
          <w:sz w:val="24"/>
          <w:szCs w:val="24"/>
        </w:rPr>
        <w:t>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  <w:r w:rsidRPr="00C10131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(Приложение № 1).</w:t>
      </w:r>
    </w:p>
    <w:p w:rsidR="0070369F" w:rsidRPr="00C10131" w:rsidRDefault="0070369F" w:rsidP="00C10131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C10131">
        <w:rPr>
          <w:sz w:val="24"/>
          <w:szCs w:val="24"/>
        </w:rPr>
        <w:t xml:space="preserve">3. Уведомление подается в Комиссию по соблюдению требований к </w:t>
      </w:r>
      <w:r w:rsidR="00141726" w:rsidRPr="00C10131">
        <w:rPr>
          <w:sz w:val="24"/>
          <w:szCs w:val="24"/>
        </w:rPr>
        <w:t>служебному</w:t>
      </w:r>
      <w:r w:rsidRPr="00C10131">
        <w:rPr>
          <w:sz w:val="24"/>
          <w:szCs w:val="24"/>
        </w:rPr>
        <w:t xml:space="preserve"> поведению </w:t>
      </w:r>
      <w:r w:rsidR="00141726" w:rsidRPr="00C10131">
        <w:rPr>
          <w:sz w:val="24"/>
          <w:szCs w:val="24"/>
        </w:rPr>
        <w:t xml:space="preserve">муниципальных служащих </w:t>
      </w:r>
      <w:r w:rsidRPr="00C10131">
        <w:rPr>
          <w:sz w:val="24"/>
          <w:szCs w:val="24"/>
        </w:rPr>
        <w:t xml:space="preserve">и урегулированию конфликта интересов (далее – Комиссия)  по форме согласно приложению  к настоящему Положению и </w:t>
      </w:r>
      <w:r w:rsidRPr="00C10131">
        <w:rPr>
          <w:rFonts w:eastAsia="Calibri"/>
          <w:sz w:val="24"/>
          <w:szCs w:val="24"/>
        </w:rPr>
        <w:t xml:space="preserve">подлежит регистрации в журнале регистрации уведомлений лиц, </w:t>
      </w:r>
      <w:r w:rsidR="00485C09" w:rsidRPr="00C10131">
        <w:rPr>
          <w:sz w:val="24"/>
          <w:szCs w:val="24"/>
        </w:rPr>
        <w:t>замещающих должности муниципальной службы</w:t>
      </w:r>
      <w:r w:rsidRPr="00C10131">
        <w:rPr>
          <w:rFonts w:eastAsia="Calibri"/>
          <w:sz w:val="24"/>
          <w:szCs w:val="24"/>
        </w:rPr>
        <w:t xml:space="preserve"> в </w:t>
      </w:r>
      <w:r w:rsidRPr="00C10131">
        <w:rPr>
          <w:sz w:val="24"/>
          <w:szCs w:val="24"/>
        </w:rPr>
        <w:t>Таловском муниципальном районе</w:t>
      </w:r>
      <w:r w:rsidRPr="00C10131">
        <w:rPr>
          <w:rFonts w:eastAsia="Calibri"/>
          <w:sz w:val="24"/>
          <w:szCs w:val="24"/>
        </w:rPr>
        <w:t>, о возникновении личной заинтересованности, которая приводит или может привести к конфликту интересов (далее - журнал).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  <w:r w:rsidRPr="00C10131">
        <w:rPr>
          <w:rFonts w:cs="Arial"/>
        </w:rPr>
        <w:t>На уведомлении ставится отметка о его поступлении с указанием даты и регистрационного номера по журналу.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  <w:r w:rsidRPr="00C10131">
        <w:rPr>
          <w:rFonts w:cs="Arial"/>
        </w:rPr>
        <w:t xml:space="preserve">Копия уведомления с отметкой о дате и времени его получения выдается лицу, </w:t>
      </w:r>
      <w:r w:rsidR="00485C09" w:rsidRPr="00C10131">
        <w:rPr>
          <w:rFonts w:cs="Arial"/>
        </w:rPr>
        <w:t>замещающему должность муниципальной службы</w:t>
      </w:r>
      <w:r w:rsidRPr="00C10131">
        <w:rPr>
          <w:rFonts w:cs="Arial"/>
        </w:rPr>
        <w:t>, представившему уведомление.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  <w:r w:rsidRPr="00C10131">
        <w:rPr>
          <w:rFonts w:cs="Arial"/>
        </w:rPr>
        <w:t xml:space="preserve">В случае если уведомление поступило по почте, копия зарегистрированного в установленном порядке уведомления направляется лицу, </w:t>
      </w:r>
      <w:r w:rsidR="00485C09" w:rsidRPr="00C10131">
        <w:rPr>
          <w:rFonts w:cs="Arial"/>
        </w:rPr>
        <w:t>замещающему должность муниципальной службы</w:t>
      </w:r>
      <w:r w:rsidRPr="00C10131">
        <w:rPr>
          <w:rFonts w:cs="Arial"/>
        </w:rPr>
        <w:t>, направившему уведомление, по почте заказным письмом не позднее дня, следующего за днем регистрации уведомления.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  <w:r w:rsidRPr="00C10131">
        <w:rPr>
          <w:rFonts w:cs="Arial"/>
        </w:rPr>
        <w:t xml:space="preserve"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</w:t>
      </w:r>
      <w:r w:rsidR="00485C09" w:rsidRPr="00C10131">
        <w:rPr>
          <w:rFonts w:cs="Arial"/>
        </w:rPr>
        <w:t>замещающем должность муниципальной службы</w:t>
      </w:r>
      <w:r w:rsidRPr="00C10131">
        <w:rPr>
          <w:rFonts w:cs="Arial"/>
        </w:rPr>
        <w:t xml:space="preserve">,  представившем уведомление (Ф.И.О., замещаемая должность, подпись), </w:t>
      </w:r>
      <w:r w:rsidRPr="00C10131">
        <w:rPr>
          <w:rFonts w:cs="Arial"/>
        </w:rPr>
        <w:lastRenderedPageBreak/>
        <w:t xml:space="preserve">сведения о лице, зарегистрировавшем уведомление (Ф.И.О., подпись), сведения о получении лицом, </w:t>
      </w:r>
      <w:r w:rsidR="00485C09" w:rsidRPr="00C10131">
        <w:rPr>
          <w:rFonts w:cs="Arial"/>
        </w:rPr>
        <w:t>замещающим должность муниципальной службы</w:t>
      </w:r>
      <w:r w:rsidRPr="00C10131">
        <w:rPr>
          <w:rFonts w:cs="Arial"/>
        </w:rPr>
        <w:t>, представившим уведомление, его копии.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  <w:r w:rsidRPr="00C10131">
        <w:rPr>
          <w:rFonts w:cs="Arial"/>
        </w:rPr>
        <w:t xml:space="preserve">4. Комиссия рассматривает уведомления и принимает по ним решения в порядке, установленном </w:t>
      </w:r>
      <w:r w:rsidR="00485C09" w:rsidRPr="00C10131">
        <w:rPr>
          <w:rFonts w:cs="Arial"/>
        </w:rPr>
        <w:t>постановлением администрации Таловского муниципального района от 25.12.2014 № 1401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Pr="00C10131">
        <w:rPr>
          <w:rFonts w:cs="Arial"/>
        </w:rPr>
        <w:t>.</w:t>
      </w: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  <w:bookmarkStart w:id="1" w:name="P39"/>
      <w:bookmarkStart w:id="2" w:name="P41"/>
      <w:bookmarkStart w:id="3" w:name="P42"/>
      <w:bookmarkEnd w:id="1"/>
      <w:bookmarkEnd w:id="2"/>
      <w:bookmarkEnd w:id="3"/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485C09" w:rsidRPr="00C10131" w:rsidRDefault="00485C09" w:rsidP="00C10131">
      <w:pPr>
        <w:pStyle w:val="ConsPlusNormal"/>
        <w:ind w:firstLine="709"/>
        <w:jc w:val="both"/>
        <w:rPr>
          <w:sz w:val="24"/>
          <w:szCs w:val="24"/>
        </w:rPr>
      </w:pPr>
    </w:p>
    <w:p w:rsidR="00485C09" w:rsidRPr="00C10131" w:rsidRDefault="00C10131" w:rsidP="00C101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476D" w:rsidRPr="00C10131" w:rsidRDefault="003A476D" w:rsidP="00C10131">
      <w:pPr>
        <w:pStyle w:val="ConsPlusNormal"/>
        <w:ind w:left="3600" w:firstLine="709"/>
        <w:jc w:val="center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left="3600" w:firstLine="709"/>
        <w:jc w:val="center"/>
        <w:rPr>
          <w:sz w:val="24"/>
          <w:szCs w:val="24"/>
        </w:rPr>
      </w:pPr>
      <w:r w:rsidRPr="00C10131">
        <w:rPr>
          <w:sz w:val="24"/>
          <w:szCs w:val="24"/>
        </w:rPr>
        <w:t>Приложение № 1</w:t>
      </w:r>
    </w:p>
    <w:p w:rsidR="0070369F" w:rsidRPr="00C10131" w:rsidRDefault="0070369F" w:rsidP="00C10131">
      <w:pPr>
        <w:pStyle w:val="ConsPlusNormal"/>
        <w:ind w:left="3600" w:firstLine="709"/>
        <w:jc w:val="center"/>
        <w:rPr>
          <w:sz w:val="24"/>
          <w:szCs w:val="24"/>
        </w:rPr>
      </w:pPr>
      <w:r w:rsidRPr="00C10131">
        <w:rPr>
          <w:sz w:val="24"/>
          <w:szCs w:val="24"/>
        </w:rPr>
        <w:t>к Положению</w:t>
      </w:r>
    </w:p>
    <w:p w:rsidR="0070369F" w:rsidRPr="00C10131" w:rsidRDefault="0070369F" w:rsidP="00C10131">
      <w:pPr>
        <w:pStyle w:val="ConsPlusNormal"/>
        <w:ind w:left="3600" w:firstLine="709"/>
        <w:jc w:val="center"/>
        <w:rPr>
          <w:sz w:val="24"/>
          <w:szCs w:val="24"/>
        </w:rPr>
      </w:pPr>
      <w:r w:rsidRPr="00C10131">
        <w:rPr>
          <w:sz w:val="24"/>
          <w:szCs w:val="24"/>
        </w:rPr>
        <w:t>о порядке сообщения лицами, замещающими должности</w:t>
      </w:r>
      <w:r w:rsidR="00485C09" w:rsidRPr="00C10131">
        <w:rPr>
          <w:sz w:val="24"/>
          <w:szCs w:val="24"/>
        </w:rPr>
        <w:t xml:space="preserve"> муниципальной службы</w:t>
      </w:r>
      <w:r w:rsidRPr="00C10131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0369F" w:rsidRPr="00C10131" w:rsidRDefault="0070369F" w:rsidP="00C10131">
      <w:pPr>
        <w:pStyle w:val="ConsPlusNormal"/>
        <w:ind w:left="3600" w:firstLine="709"/>
        <w:jc w:val="center"/>
        <w:rPr>
          <w:sz w:val="24"/>
          <w:szCs w:val="24"/>
        </w:rPr>
      </w:pPr>
    </w:p>
    <w:p w:rsidR="0070369F" w:rsidRPr="00C10131" w:rsidRDefault="0070369F" w:rsidP="00C10131">
      <w:pPr>
        <w:pStyle w:val="ConsPlusNormal"/>
        <w:ind w:left="3600" w:firstLine="709"/>
        <w:jc w:val="center"/>
        <w:rPr>
          <w:sz w:val="24"/>
          <w:szCs w:val="24"/>
        </w:rPr>
      </w:pP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  <w:r w:rsidRPr="00C10131">
        <w:rPr>
          <w:rFonts w:cs="Arial"/>
        </w:rPr>
        <w:t xml:space="preserve">    _____________________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  <w:r w:rsidRPr="00C10131">
        <w:rPr>
          <w:rFonts w:cs="Arial"/>
        </w:rPr>
        <w:t xml:space="preserve">        (отметка об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  <w:r w:rsidRPr="00C10131">
        <w:rPr>
          <w:rFonts w:cs="Arial"/>
        </w:rPr>
        <w:t xml:space="preserve">        ознакомлении)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70369F" w:rsidRPr="00C10131" w:rsidRDefault="0070369F" w:rsidP="00C10131">
      <w:pPr>
        <w:autoSpaceDE w:val="0"/>
        <w:autoSpaceDN w:val="0"/>
        <w:adjustRightInd w:val="0"/>
        <w:ind w:left="4536" w:firstLine="709"/>
        <w:rPr>
          <w:rFonts w:cs="Arial"/>
        </w:rPr>
      </w:pPr>
      <w:r w:rsidRPr="00C10131">
        <w:rPr>
          <w:rFonts w:cs="Arial"/>
        </w:rPr>
        <w:t>Председателю комиссии по соблюдению требований к должностному поведению и урегулированию конфликта интересов __________ муниципального района                                     ____________________________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  <w:r w:rsidRPr="00C10131">
        <w:rPr>
          <w:rFonts w:cs="Arial"/>
        </w:rPr>
        <w:t xml:space="preserve">                                     от   (Ф.И.О., замещаемая должность)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</w:p>
    <w:p w:rsidR="0070369F" w:rsidRPr="00C10131" w:rsidRDefault="0070369F" w:rsidP="00C10131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70369F" w:rsidRPr="00C10131" w:rsidRDefault="0070369F" w:rsidP="00C10131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10131">
        <w:rPr>
          <w:rFonts w:cs="Arial"/>
        </w:rPr>
        <w:t>Уведомление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10131">
        <w:rPr>
          <w:rFonts w:cs="Arial"/>
        </w:rPr>
        <w:t>о возникновении личной заинтересованности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10131">
        <w:rPr>
          <w:rFonts w:cs="Arial"/>
        </w:rPr>
        <w:t>при исполнении должностных обязанностей,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10131">
        <w:rPr>
          <w:rFonts w:cs="Arial"/>
        </w:rPr>
        <w:t>которая приводит или может привести к конфликту интересов</w:t>
      </w: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</w:p>
    <w:p w:rsidR="0070369F" w:rsidRPr="00C10131" w:rsidRDefault="0070369F" w:rsidP="00C10131">
      <w:pPr>
        <w:autoSpaceDE w:val="0"/>
        <w:autoSpaceDN w:val="0"/>
        <w:adjustRightInd w:val="0"/>
        <w:ind w:firstLine="709"/>
        <w:rPr>
          <w:rFonts w:cs="Arial"/>
        </w:rPr>
      </w:pP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Сообщаю о возникновении у меня личной заинтересованности при исполнении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должностных  обязанностей,  которая приводит или может привести к конфликту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интересов (нужное подчеркнуть).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Обстоятельства,     являющиеся    основанием    возникновения    личной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заинтересованности: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___________________________________________________________________________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___________________________________________________________________________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Должностные   обязанности,  на  исполнение  которых  влияет  или  может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повлиять личная заинтересованность: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___________________________________________________________________________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___________________________________________________________________________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Предлагаемые   меры  по  предотвращению  или  урегулированию  конфликта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интересов: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lastRenderedPageBreak/>
        <w:t>___________________________________________________________________________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___________________________________________________________________________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Намереваюсь (не намереваюсь) лично присутствовать на заседании комиссии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>(нужное подчеркнуть).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                20    г.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                               (подпись лица,        (расшифровка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                               направляющего            подписи)</w:t>
      </w:r>
    </w:p>
    <w:p w:rsidR="0070369F" w:rsidRPr="00C10131" w:rsidRDefault="0070369F" w:rsidP="00C10131">
      <w:pPr>
        <w:autoSpaceDE w:val="0"/>
        <w:autoSpaceDN w:val="0"/>
        <w:adjustRightInd w:val="0"/>
        <w:ind w:firstLine="0"/>
        <w:rPr>
          <w:rFonts w:cs="Arial"/>
        </w:rPr>
      </w:pPr>
      <w:r w:rsidRPr="00C10131">
        <w:rPr>
          <w:rFonts w:cs="Arial"/>
        </w:rPr>
        <w:t xml:space="preserve">                                    уведомление)</w:t>
      </w:r>
    </w:p>
    <w:p w:rsidR="0070369F" w:rsidRPr="00C10131" w:rsidRDefault="0070369F" w:rsidP="00C10131">
      <w:pPr>
        <w:pStyle w:val="ConsPlusNormal"/>
        <w:jc w:val="both"/>
        <w:rPr>
          <w:sz w:val="24"/>
          <w:szCs w:val="24"/>
        </w:rPr>
      </w:pPr>
    </w:p>
    <w:p w:rsidR="00F914A9" w:rsidRPr="00C10131" w:rsidRDefault="00F914A9" w:rsidP="00C10131">
      <w:pPr>
        <w:ind w:firstLine="0"/>
        <w:contextualSpacing/>
        <w:jc w:val="center"/>
        <w:rPr>
          <w:rFonts w:cs="Arial"/>
        </w:rPr>
      </w:pPr>
    </w:p>
    <w:sectPr w:rsidR="00F914A9" w:rsidRPr="00C10131" w:rsidSect="00B07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0F" w:rsidRDefault="00910E0F">
      <w:r>
        <w:separator/>
      </w:r>
    </w:p>
  </w:endnote>
  <w:endnote w:type="continuationSeparator" w:id="0">
    <w:p w:rsidR="00910E0F" w:rsidRDefault="0091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31" w:rsidRDefault="00C101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31" w:rsidRDefault="00C1013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31" w:rsidRDefault="00C101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0F" w:rsidRDefault="00910E0F">
      <w:r>
        <w:separator/>
      </w:r>
    </w:p>
  </w:footnote>
  <w:footnote w:type="continuationSeparator" w:id="0">
    <w:p w:rsidR="00910E0F" w:rsidRDefault="0091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31" w:rsidRDefault="00C101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18" w:rsidRDefault="00CF3B18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F3B18" w:rsidRDefault="00CF3B18">
    <w:pPr>
      <w:pStyle w:val="a4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муниципального района Воронежской области</w:t>
    </w:r>
  </w:p>
  <w:p w:rsidR="00CF3B18" w:rsidRDefault="00CF3B18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администрации Таловского муниципального района"397480</w:t>
    </w:r>
  </w:p>
  <w:p w:rsidR="00CF3B18" w:rsidRDefault="00CF3B18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18.04.2016 14:32:42</w:t>
    </w:r>
  </w:p>
  <w:p w:rsidR="00C10131" w:rsidRPr="00CF3B18" w:rsidRDefault="00C10131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31" w:rsidRDefault="00C101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2A8E"/>
    <w:multiLevelType w:val="hybridMultilevel"/>
    <w:tmpl w:val="2A847FEC"/>
    <w:lvl w:ilvl="0" w:tplc="0A887A1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A8"/>
    <w:rsid w:val="00101A64"/>
    <w:rsid w:val="00103E9E"/>
    <w:rsid w:val="001067E4"/>
    <w:rsid w:val="00141726"/>
    <w:rsid w:val="00155713"/>
    <w:rsid w:val="001953A5"/>
    <w:rsid w:val="00207B12"/>
    <w:rsid w:val="00213929"/>
    <w:rsid w:val="00291949"/>
    <w:rsid w:val="00362E15"/>
    <w:rsid w:val="00391A57"/>
    <w:rsid w:val="00392116"/>
    <w:rsid w:val="003A476D"/>
    <w:rsid w:val="003E10BC"/>
    <w:rsid w:val="003E3753"/>
    <w:rsid w:val="00475EA9"/>
    <w:rsid w:val="00485C09"/>
    <w:rsid w:val="00522DC0"/>
    <w:rsid w:val="005345EB"/>
    <w:rsid w:val="005D3460"/>
    <w:rsid w:val="0070369F"/>
    <w:rsid w:val="00711A49"/>
    <w:rsid w:val="00764B34"/>
    <w:rsid w:val="008213BE"/>
    <w:rsid w:val="00825617"/>
    <w:rsid w:val="00844AAE"/>
    <w:rsid w:val="008767BA"/>
    <w:rsid w:val="008C43A6"/>
    <w:rsid w:val="008D2E49"/>
    <w:rsid w:val="009020DA"/>
    <w:rsid w:val="0090560B"/>
    <w:rsid w:val="00910E0F"/>
    <w:rsid w:val="009408BE"/>
    <w:rsid w:val="00A34E5A"/>
    <w:rsid w:val="00A63086"/>
    <w:rsid w:val="00A705D5"/>
    <w:rsid w:val="00B02FB5"/>
    <w:rsid w:val="00B072A8"/>
    <w:rsid w:val="00B161C9"/>
    <w:rsid w:val="00C10131"/>
    <w:rsid w:val="00CD6A27"/>
    <w:rsid w:val="00CF3B18"/>
    <w:rsid w:val="00F9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7983-15D8-4C7C-AF06-60CAF5C0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10B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10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10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10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10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E10B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10BC"/>
  </w:style>
  <w:style w:type="character" w:customStyle="1" w:styleId="a3">
    <w:name w:val="Верхний колонтитул Знак"/>
    <w:aliases w:val="Знак Знак1"/>
    <w:link w:val="a4"/>
    <w:locked/>
    <w:rsid w:val="00B072A8"/>
    <w:rPr>
      <w:sz w:val="28"/>
      <w:szCs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B072A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B072A8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paragraph" w:customStyle="1" w:styleId="a6">
    <w:name w:val="Знак Знак"/>
    <w:basedOn w:val="a"/>
    <w:rsid w:val="00B072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711A4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31">
    <w:name w:val=" Знак Знак3"/>
    <w:rsid w:val="009408BE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F914A9"/>
    <w:rPr>
      <w:rFonts w:ascii="Arial" w:hAnsi="Arial" w:cs="Arial"/>
      <w:b/>
      <w:bCs/>
      <w:iCs/>
      <w:sz w:val="30"/>
      <w:szCs w:val="28"/>
    </w:rPr>
  </w:style>
  <w:style w:type="paragraph" w:customStyle="1" w:styleId="ConsPlusTitle">
    <w:name w:val="ConsPlusTitle"/>
    <w:rsid w:val="007036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C1013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1013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1013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E10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E10B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C1013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10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3E10BC"/>
    <w:rPr>
      <w:color w:val="0000FF"/>
      <w:u w:val="none"/>
    </w:rPr>
  </w:style>
  <w:style w:type="paragraph" w:styleId="aa">
    <w:name w:val="footer"/>
    <w:basedOn w:val="a"/>
    <w:link w:val="ab"/>
    <w:rsid w:val="00C101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1013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E10B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10B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10B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Паринова Евгения Сергеевна</cp:lastModifiedBy>
  <cp:revision>1</cp:revision>
  <dcterms:created xsi:type="dcterms:W3CDTF">2022-12-26T13:06:00Z</dcterms:created>
  <dcterms:modified xsi:type="dcterms:W3CDTF">2022-12-26T13:07:00Z</dcterms:modified>
</cp:coreProperties>
</file>