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24" w:rsidRPr="00115B40" w:rsidRDefault="00065124" w:rsidP="00065124">
      <w:pPr>
        <w:rPr>
          <w:rFonts w:cs="Arial"/>
        </w:rPr>
      </w:pPr>
      <w:bookmarkStart w:id="0" w:name="_GoBack"/>
      <w:bookmarkEnd w:id="0"/>
    </w:p>
    <w:p w:rsidR="00AE1719" w:rsidRPr="00115B40" w:rsidRDefault="008A2DB4" w:rsidP="00AE1719">
      <w:pPr>
        <w:jc w:val="center"/>
        <w:rPr>
          <w:rFonts w:cs="Arial"/>
          <w:bCs/>
          <w:spacing w:val="20"/>
        </w:rPr>
      </w:pPr>
      <w:r w:rsidRPr="00115B40">
        <w:rPr>
          <w:rFonts w:cs="Arial"/>
          <w:bCs/>
          <w:noProof/>
          <w:spacing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719" w:rsidRPr="00115B40" w:rsidRDefault="00AE1719" w:rsidP="00AE1719">
      <w:pPr>
        <w:jc w:val="center"/>
        <w:rPr>
          <w:rFonts w:cs="Arial"/>
          <w:bCs/>
          <w:spacing w:val="20"/>
        </w:rPr>
      </w:pPr>
    </w:p>
    <w:p w:rsidR="00AE1719" w:rsidRPr="00115B40" w:rsidRDefault="00AE1719" w:rsidP="00AE1719">
      <w:pPr>
        <w:jc w:val="center"/>
        <w:rPr>
          <w:rFonts w:cs="Arial"/>
          <w:bCs/>
          <w:spacing w:val="20"/>
        </w:rPr>
      </w:pPr>
      <w:r w:rsidRPr="00115B40">
        <w:rPr>
          <w:rFonts w:cs="Arial"/>
          <w:bCs/>
          <w:spacing w:val="20"/>
        </w:rPr>
        <w:t>АДМИНИСТРАЦИЯ ТАЛОВСКОГО</w:t>
      </w:r>
    </w:p>
    <w:p w:rsidR="00AE1719" w:rsidRPr="00115B40" w:rsidRDefault="00AE1719" w:rsidP="00AE1719">
      <w:pPr>
        <w:spacing w:line="360" w:lineRule="auto"/>
        <w:jc w:val="center"/>
        <w:rPr>
          <w:rFonts w:cs="Arial"/>
          <w:bCs/>
          <w:spacing w:val="20"/>
        </w:rPr>
      </w:pPr>
      <w:r w:rsidRPr="00115B40">
        <w:rPr>
          <w:rFonts w:cs="Arial"/>
          <w:bCs/>
          <w:spacing w:val="20"/>
        </w:rPr>
        <w:t>МУНИЦИПАЛЬНОГО РАЙОНА ВОРОНЕЖСКОЙ ОБЛАСТИ</w:t>
      </w:r>
    </w:p>
    <w:p w:rsidR="00AE1719" w:rsidRPr="00115B40" w:rsidRDefault="00AE1719" w:rsidP="00AE1719">
      <w:pPr>
        <w:tabs>
          <w:tab w:val="left" w:pos="708"/>
          <w:tab w:val="center" w:pos="4536"/>
          <w:tab w:val="right" w:pos="9072"/>
        </w:tabs>
        <w:jc w:val="center"/>
        <w:rPr>
          <w:rFonts w:cs="Arial"/>
          <w:spacing w:val="40"/>
          <w:lang w:val="x-none" w:eastAsia="x-none"/>
        </w:rPr>
      </w:pPr>
      <w:r w:rsidRPr="00115B40">
        <w:rPr>
          <w:rFonts w:cs="Arial"/>
          <w:spacing w:val="40"/>
          <w:lang w:val="x-none" w:eastAsia="x-none"/>
        </w:rPr>
        <w:t>ПОСТАНОВЛЕНИЕ</w:t>
      </w:r>
    </w:p>
    <w:p w:rsidR="00AE1719" w:rsidRPr="00115B40" w:rsidRDefault="00AE1719" w:rsidP="00AE1719">
      <w:pPr>
        <w:tabs>
          <w:tab w:val="left" w:pos="708"/>
          <w:tab w:val="center" w:pos="4536"/>
          <w:tab w:val="right" w:pos="9072"/>
        </w:tabs>
        <w:rPr>
          <w:rFonts w:cs="Arial"/>
          <w:lang w:val="x-none" w:eastAsia="x-none"/>
        </w:rPr>
      </w:pPr>
    </w:p>
    <w:p w:rsidR="00AE1719" w:rsidRPr="00115B40" w:rsidRDefault="00AE1719" w:rsidP="00115B40">
      <w:pPr>
        <w:tabs>
          <w:tab w:val="left" w:pos="708"/>
          <w:tab w:val="center" w:pos="4536"/>
          <w:tab w:val="center" w:pos="7200"/>
          <w:tab w:val="right" w:pos="9072"/>
        </w:tabs>
        <w:ind w:right="5574"/>
        <w:rPr>
          <w:rFonts w:cs="Arial"/>
          <w:lang w:eastAsia="x-none"/>
        </w:rPr>
      </w:pPr>
      <w:r w:rsidRPr="00115B40">
        <w:rPr>
          <w:rFonts w:cs="Arial"/>
          <w:lang w:val="x-none" w:eastAsia="x-none"/>
        </w:rPr>
        <w:t>от</w:t>
      </w:r>
      <w:r w:rsidR="00115B40">
        <w:rPr>
          <w:rFonts w:cs="Arial"/>
          <w:lang w:val="x-none" w:eastAsia="x-none"/>
        </w:rPr>
        <w:t xml:space="preserve"> </w:t>
      </w:r>
      <w:r w:rsidR="008C3D18" w:rsidRPr="00115B40">
        <w:rPr>
          <w:rFonts w:cs="Arial"/>
          <w:lang w:eastAsia="x-none"/>
        </w:rPr>
        <w:t>12 января 2023</w:t>
      </w:r>
      <w:r w:rsidR="00115B40">
        <w:rPr>
          <w:rFonts w:cs="Arial"/>
          <w:lang w:val="x-none" w:eastAsia="x-none"/>
        </w:rPr>
        <w:t xml:space="preserve"> </w:t>
      </w:r>
      <w:r w:rsidRPr="00115B40">
        <w:rPr>
          <w:rFonts w:cs="Arial"/>
          <w:lang w:val="x-none" w:eastAsia="x-none"/>
        </w:rPr>
        <w:t xml:space="preserve">№ </w:t>
      </w:r>
      <w:r w:rsidR="008C3D18" w:rsidRPr="00115B40">
        <w:rPr>
          <w:rFonts w:cs="Arial"/>
          <w:lang w:eastAsia="x-none"/>
        </w:rPr>
        <w:t>10</w:t>
      </w:r>
    </w:p>
    <w:p w:rsidR="00AE1719" w:rsidRPr="00115B40" w:rsidRDefault="00AE1719" w:rsidP="00115B40">
      <w:pPr>
        <w:tabs>
          <w:tab w:val="left" w:pos="708"/>
          <w:tab w:val="center" w:pos="4536"/>
          <w:tab w:val="center" w:pos="7200"/>
          <w:tab w:val="right" w:pos="9072"/>
        </w:tabs>
        <w:ind w:right="5574"/>
        <w:jc w:val="center"/>
        <w:rPr>
          <w:rFonts w:cs="Arial"/>
          <w:lang w:val="x-none" w:eastAsia="x-none"/>
        </w:rPr>
      </w:pPr>
      <w:r w:rsidRPr="00115B40">
        <w:rPr>
          <w:rFonts w:cs="Arial"/>
          <w:lang w:val="x-none" w:eastAsia="x-none"/>
        </w:rPr>
        <w:t>р. п. Таловая</w:t>
      </w:r>
    </w:p>
    <w:p w:rsidR="00115B40" w:rsidRPr="00115B40" w:rsidRDefault="00115B40" w:rsidP="00AE1719">
      <w:pPr>
        <w:ind w:left="142" w:right="4676"/>
        <w:rPr>
          <w:rFonts w:eastAsia="Calibri" w:cs="Arial"/>
          <w:lang w:eastAsia="en-US"/>
        </w:rPr>
      </w:pPr>
    </w:p>
    <w:p w:rsidR="00AE1719" w:rsidRPr="00115B40" w:rsidRDefault="00AE1719" w:rsidP="00115B40">
      <w:pPr>
        <w:ind w:left="142" w:right="-2"/>
        <w:jc w:val="center"/>
        <w:rPr>
          <w:rFonts w:eastAsia="Calibri" w:cs="Arial"/>
          <w:b/>
          <w:sz w:val="32"/>
          <w:lang w:eastAsia="en-US"/>
        </w:rPr>
      </w:pPr>
      <w:r w:rsidRPr="00115B40">
        <w:rPr>
          <w:rFonts w:eastAsia="Calibri" w:cs="Arial"/>
          <w:b/>
          <w:sz w:val="32"/>
          <w:lang w:eastAsia="en-US"/>
        </w:rPr>
        <w:t>О Совете по противодействию ко</w:t>
      </w:r>
      <w:r w:rsidRPr="00115B40">
        <w:rPr>
          <w:rFonts w:eastAsia="Calibri" w:cs="Arial"/>
          <w:b/>
          <w:sz w:val="32"/>
          <w:lang w:eastAsia="en-US"/>
        </w:rPr>
        <w:t>р</w:t>
      </w:r>
      <w:r w:rsidRPr="00115B40">
        <w:rPr>
          <w:rFonts w:eastAsia="Calibri" w:cs="Arial"/>
          <w:b/>
          <w:sz w:val="32"/>
          <w:lang w:eastAsia="en-US"/>
        </w:rPr>
        <w:t xml:space="preserve">рупции в </w:t>
      </w:r>
      <w:r w:rsidRPr="00115B40">
        <w:rPr>
          <w:rFonts w:cs="Arial"/>
          <w:b/>
          <w:sz w:val="32"/>
        </w:rPr>
        <w:t>Таловском муниципал</w:t>
      </w:r>
      <w:r w:rsidRPr="00115B40">
        <w:rPr>
          <w:rFonts w:cs="Arial"/>
          <w:b/>
          <w:sz w:val="32"/>
        </w:rPr>
        <w:t>ь</w:t>
      </w:r>
      <w:r w:rsidRPr="00115B40">
        <w:rPr>
          <w:rFonts w:cs="Arial"/>
          <w:b/>
          <w:sz w:val="32"/>
        </w:rPr>
        <w:t>ном районе</w:t>
      </w:r>
      <w:r w:rsidR="002123AC">
        <w:rPr>
          <w:rFonts w:cs="Arial"/>
          <w:b/>
          <w:sz w:val="32"/>
        </w:rPr>
        <w:t xml:space="preserve"> </w:t>
      </w:r>
      <w:r w:rsidR="002123AC" w:rsidRPr="002123AC">
        <w:rPr>
          <w:rFonts w:cs="Arial"/>
          <w:b/>
          <w:i/>
          <w:sz w:val="32"/>
        </w:rPr>
        <w:t>(в ред. пост. №1 от 09.01.2024</w:t>
      </w:r>
      <w:r w:rsidR="009B5159">
        <w:rPr>
          <w:rFonts w:cs="Arial"/>
          <w:b/>
          <w:i/>
          <w:sz w:val="32"/>
        </w:rPr>
        <w:t>; №82 от 21.02.2024</w:t>
      </w:r>
      <w:r w:rsidR="002123AC" w:rsidRPr="002123AC">
        <w:rPr>
          <w:rFonts w:cs="Arial"/>
          <w:b/>
          <w:i/>
          <w:sz w:val="32"/>
        </w:rPr>
        <w:t>)</w:t>
      </w:r>
    </w:p>
    <w:p w:rsidR="00AE1719" w:rsidRPr="00115B40" w:rsidRDefault="00AE1719" w:rsidP="00AE1719">
      <w:pPr>
        <w:keepNext/>
        <w:rPr>
          <w:rFonts w:cs="Arial"/>
          <w:bCs/>
        </w:rPr>
      </w:pPr>
    </w:p>
    <w:p w:rsidR="00065124" w:rsidRPr="00115B40" w:rsidRDefault="00065124" w:rsidP="00065124">
      <w:pPr>
        <w:autoSpaceDE w:val="0"/>
        <w:autoSpaceDN w:val="0"/>
        <w:adjustRightInd w:val="0"/>
        <w:ind w:firstLine="709"/>
        <w:rPr>
          <w:rFonts w:cs="Arial"/>
        </w:rPr>
      </w:pPr>
      <w:r w:rsidRPr="00115B40">
        <w:rPr>
          <w:rFonts w:cs="Arial"/>
        </w:rPr>
        <w:t>В соответствии с Федеральным законом от 25.12.2008 №</w:t>
      </w:r>
      <w:r w:rsidR="00C3488D" w:rsidRPr="00115B40">
        <w:rPr>
          <w:rFonts w:cs="Arial"/>
        </w:rPr>
        <w:t xml:space="preserve"> </w:t>
      </w:r>
      <w:r w:rsidRPr="00115B40">
        <w:rPr>
          <w:rFonts w:cs="Arial"/>
        </w:rPr>
        <w:t>273-ФЗ "О пр</w:t>
      </w:r>
      <w:r w:rsidRPr="00115B40">
        <w:rPr>
          <w:rFonts w:cs="Arial"/>
        </w:rPr>
        <w:t>о</w:t>
      </w:r>
      <w:r w:rsidRPr="00115B40">
        <w:rPr>
          <w:rFonts w:cs="Arial"/>
        </w:rPr>
        <w:t>тиводействии коррупции", в целях совершенствования мер по противоде</w:t>
      </w:r>
      <w:r w:rsidRPr="00115B40">
        <w:rPr>
          <w:rFonts w:cs="Arial"/>
        </w:rPr>
        <w:t>й</w:t>
      </w:r>
      <w:r w:rsidRPr="00115B40">
        <w:rPr>
          <w:rFonts w:cs="Arial"/>
        </w:rPr>
        <w:t xml:space="preserve">ствию коррупции в </w:t>
      </w:r>
      <w:r w:rsidR="00AE1719" w:rsidRPr="00115B40">
        <w:rPr>
          <w:rFonts w:cs="Arial"/>
        </w:rPr>
        <w:t>Таловск</w:t>
      </w:r>
      <w:r w:rsidRPr="00115B40">
        <w:rPr>
          <w:rFonts w:cs="Arial"/>
        </w:rPr>
        <w:t>ом муниципальном районе Воронежской обл</w:t>
      </w:r>
      <w:r w:rsidRPr="00115B40">
        <w:rPr>
          <w:rFonts w:cs="Arial"/>
        </w:rPr>
        <w:t>а</w:t>
      </w:r>
      <w:r w:rsidRPr="00115B40">
        <w:rPr>
          <w:rFonts w:cs="Arial"/>
        </w:rPr>
        <w:t>сти, устранения причин и условий, ее порождающих, искоренения злоупотребл</w:t>
      </w:r>
      <w:r w:rsidRPr="00115B40">
        <w:rPr>
          <w:rFonts w:cs="Arial"/>
        </w:rPr>
        <w:t>е</w:t>
      </w:r>
      <w:r w:rsidRPr="00115B40">
        <w:rPr>
          <w:rFonts w:cs="Arial"/>
        </w:rPr>
        <w:t>ний и пресечения преступлений с использованием должностного пол</w:t>
      </w:r>
      <w:r w:rsidRPr="00115B40">
        <w:rPr>
          <w:rFonts w:cs="Arial"/>
        </w:rPr>
        <w:t>о</w:t>
      </w:r>
      <w:r w:rsidRPr="00115B40">
        <w:rPr>
          <w:rFonts w:cs="Arial"/>
        </w:rPr>
        <w:t xml:space="preserve">жения </w:t>
      </w:r>
      <w:r w:rsidR="00A83EBF" w:rsidRPr="00115B40">
        <w:rPr>
          <w:rFonts w:cs="Arial"/>
        </w:rPr>
        <w:t xml:space="preserve">в органах местного самоуправления </w:t>
      </w:r>
      <w:r w:rsidR="00AE1719" w:rsidRPr="00115B40">
        <w:rPr>
          <w:rFonts w:cs="Arial"/>
        </w:rPr>
        <w:t>Таловск</w:t>
      </w:r>
      <w:r w:rsidR="00A83EBF" w:rsidRPr="00115B40">
        <w:rPr>
          <w:rFonts w:cs="Arial"/>
        </w:rPr>
        <w:t>ого муниципального района и пос</w:t>
      </w:r>
      <w:r w:rsidR="00A83EBF" w:rsidRPr="00115B40">
        <w:rPr>
          <w:rFonts w:cs="Arial"/>
        </w:rPr>
        <w:t>е</w:t>
      </w:r>
      <w:r w:rsidR="00A83EBF" w:rsidRPr="00115B40">
        <w:rPr>
          <w:rFonts w:cs="Arial"/>
        </w:rPr>
        <w:t xml:space="preserve">лений, </w:t>
      </w:r>
      <w:r w:rsidRPr="00115B40">
        <w:rPr>
          <w:rFonts w:cs="Arial"/>
        </w:rPr>
        <w:t>администрация</w:t>
      </w:r>
      <w:r w:rsidR="00115B40">
        <w:rPr>
          <w:rFonts w:cs="Arial"/>
        </w:rPr>
        <w:t xml:space="preserve"> </w:t>
      </w:r>
      <w:r w:rsidR="00AE1719" w:rsidRPr="00115B40">
        <w:rPr>
          <w:rFonts w:cs="Arial"/>
        </w:rPr>
        <w:t>Таловск</w:t>
      </w:r>
      <w:r w:rsidRPr="00115B40">
        <w:rPr>
          <w:rFonts w:cs="Arial"/>
        </w:rPr>
        <w:t>ого</w:t>
      </w:r>
      <w:r w:rsidR="00115B40">
        <w:rPr>
          <w:rFonts w:cs="Arial"/>
        </w:rPr>
        <w:t xml:space="preserve"> </w:t>
      </w:r>
      <w:r w:rsidRPr="00115B40">
        <w:rPr>
          <w:rFonts w:cs="Arial"/>
        </w:rPr>
        <w:t>муниципального</w:t>
      </w:r>
      <w:r w:rsidR="00115B40">
        <w:rPr>
          <w:rFonts w:cs="Arial"/>
        </w:rPr>
        <w:t xml:space="preserve"> </w:t>
      </w:r>
      <w:r w:rsidRPr="00115B40">
        <w:rPr>
          <w:rFonts w:cs="Arial"/>
        </w:rPr>
        <w:t>района</w:t>
      </w:r>
      <w:r w:rsidR="00115B40">
        <w:rPr>
          <w:rFonts w:cs="Arial"/>
        </w:rPr>
        <w:t xml:space="preserve"> </w:t>
      </w:r>
    </w:p>
    <w:p w:rsidR="003F1DDC" w:rsidRPr="00115B40" w:rsidRDefault="003F1DDC" w:rsidP="00065124">
      <w:pPr>
        <w:autoSpaceDE w:val="0"/>
        <w:autoSpaceDN w:val="0"/>
        <w:adjustRightInd w:val="0"/>
        <w:ind w:firstLine="709"/>
        <w:rPr>
          <w:rFonts w:cs="Arial"/>
        </w:rPr>
      </w:pPr>
    </w:p>
    <w:p w:rsidR="003F1DDC" w:rsidRPr="00115B40" w:rsidRDefault="003F1DDC" w:rsidP="003F1DDC">
      <w:pPr>
        <w:autoSpaceDE w:val="0"/>
        <w:autoSpaceDN w:val="0"/>
        <w:adjustRightInd w:val="0"/>
        <w:jc w:val="center"/>
        <w:rPr>
          <w:rFonts w:cs="Arial"/>
        </w:rPr>
      </w:pPr>
      <w:r w:rsidRPr="00115B40">
        <w:rPr>
          <w:rFonts w:cs="Arial"/>
        </w:rPr>
        <w:t>П О С Т А Н О В Л Я Е Т :</w:t>
      </w:r>
    </w:p>
    <w:p w:rsidR="003F1DDC" w:rsidRPr="00115B40" w:rsidRDefault="003F1DDC" w:rsidP="003F1DDC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065124" w:rsidRPr="00115B40" w:rsidRDefault="00065124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1. Утвердить:</w:t>
      </w:r>
    </w:p>
    <w:p w:rsidR="00065124" w:rsidRPr="00115B40" w:rsidRDefault="00AE1719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1</w:t>
      </w:r>
      <w:r w:rsidR="003F1DDC" w:rsidRPr="00115B40">
        <w:rPr>
          <w:sz w:val="24"/>
          <w:szCs w:val="24"/>
        </w:rPr>
        <w:t xml:space="preserve">.1. </w:t>
      </w:r>
      <w:r w:rsidR="00C0214C" w:rsidRPr="00115B40">
        <w:rPr>
          <w:sz w:val="24"/>
          <w:szCs w:val="24"/>
        </w:rPr>
        <w:t xml:space="preserve">Состав </w:t>
      </w:r>
      <w:r w:rsidR="0043058B" w:rsidRPr="00115B40">
        <w:rPr>
          <w:sz w:val="24"/>
          <w:szCs w:val="24"/>
        </w:rPr>
        <w:t>С</w:t>
      </w:r>
      <w:r w:rsidR="00065124" w:rsidRPr="00115B40">
        <w:rPr>
          <w:sz w:val="24"/>
          <w:szCs w:val="24"/>
        </w:rPr>
        <w:t xml:space="preserve">овета по противодействию коррупции в </w:t>
      </w:r>
      <w:r w:rsidRPr="00115B40">
        <w:rPr>
          <w:sz w:val="24"/>
          <w:szCs w:val="24"/>
        </w:rPr>
        <w:t>Таловск</w:t>
      </w:r>
      <w:r w:rsidR="00065124" w:rsidRPr="00115B40">
        <w:rPr>
          <w:sz w:val="24"/>
          <w:szCs w:val="24"/>
        </w:rPr>
        <w:t>ом мун</w:t>
      </w:r>
      <w:r w:rsidR="00065124" w:rsidRPr="00115B40">
        <w:rPr>
          <w:sz w:val="24"/>
          <w:szCs w:val="24"/>
        </w:rPr>
        <w:t>и</w:t>
      </w:r>
      <w:r w:rsidR="00065124" w:rsidRPr="00115B40">
        <w:rPr>
          <w:sz w:val="24"/>
          <w:szCs w:val="24"/>
        </w:rPr>
        <w:t>ципальном районе Воронежской области</w:t>
      </w:r>
      <w:r w:rsidR="003F1DDC" w:rsidRPr="00115B40">
        <w:rPr>
          <w:sz w:val="24"/>
          <w:szCs w:val="24"/>
        </w:rPr>
        <w:t xml:space="preserve"> согласно приложению</w:t>
      </w:r>
      <w:r w:rsidR="00BF0DC4" w:rsidRPr="00115B40">
        <w:rPr>
          <w:sz w:val="24"/>
          <w:szCs w:val="24"/>
        </w:rPr>
        <w:t xml:space="preserve"> 1</w:t>
      </w:r>
      <w:r w:rsidR="00065124" w:rsidRPr="00115B40">
        <w:rPr>
          <w:sz w:val="24"/>
          <w:szCs w:val="24"/>
        </w:rPr>
        <w:t>;</w:t>
      </w:r>
    </w:p>
    <w:p w:rsidR="00065124" w:rsidRPr="00115B40" w:rsidRDefault="00AE1719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1</w:t>
      </w:r>
      <w:r w:rsidR="003F1DDC" w:rsidRPr="00115B40">
        <w:rPr>
          <w:sz w:val="24"/>
          <w:szCs w:val="24"/>
        </w:rPr>
        <w:t>.2</w:t>
      </w:r>
      <w:r w:rsidR="0043058B" w:rsidRPr="00115B40">
        <w:rPr>
          <w:sz w:val="24"/>
          <w:szCs w:val="24"/>
        </w:rPr>
        <w:t xml:space="preserve">. </w:t>
      </w:r>
      <w:hyperlink r:id="rId8" w:history="1">
        <w:r w:rsidR="00065124" w:rsidRPr="00115B40">
          <w:rPr>
            <w:sz w:val="24"/>
            <w:szCs w:val="24"/>
          </w:rPr>
          <w:t>Положение</w:t>
        </w:r>
      </w:hyperlink>
      <w:r w:rsidR="00065124" w:rsidRPr="00115B40">
        <w:rPr>
          <w:sz w:val="24"/>
          <w:szCs w:val="24"/>
        </w:rPr>
        <w:t xml:space="preserve"> о Совете по противодействию коррупции в </w:t>
      </w:r>
      <w:r w:rsidRPr="00115B40">
        <w:rPr>
          <w:sz w:val="24"/>
          <w:szCs w:val="24"/>
        </w:rPr>
        <w:t>Таловск</w:t>
      </w:r>
      <w:r w:rsidR="00065124" w:rsidRPr="00115B40">
        <w:rPr>
          <w:sz w:val="24"/>
          <w:szCs w:val="24"/>
        </w:rPr>
        <w:t>ом муниципальном районе Воронежской области</w:t>
      </w:r>
      <w:r w:rsidR="003F1DDC" w:rsidRPr="00115B40">
        <w:rPr>
          <w:sz w:val="24"/>
          <w:szCs w:val="24"/>
        </w:rPr>
        <w:t xml:space="preserve"> согласно приложению</w:t>
      </w:r>
      <w:r w:rsidR="00BF0DC4" w:rsidRPr="00115B40">
        <w:rPr>
          <w:sz w:val="24"/>
          <w:szCs w:val="24"/>
        </w:rPr>
        <w:t xml:space="preserve"> 2</w:t>
      </w:r>
      <w:r w:rsidR="00065124" w:rsidRPr="00115B40">
        <w:rPr>
          <w:sz w:val="24"/>
          <w:szCs w:val="24"/>
        </w:rPr>
        <w:t>.</w:t>
      </w:r>
    </w:p>
    <w:p w:rsidR="00377422" w:rsidRPr="00115B40" w:rsidRDefault="00AE1719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2. </w:t>
      </w:r>
      <w:r w:rsidR="00377422" w:rsidRPr="00115B40">
        <w:rPr>
          <w:sz w:val="24"/>
          <w:szCs w:val="24"/>
        </w:rPr>
        <w:t>Признать утратившими силу следующие постановления администр</w:t>
      </w:r>
      <w:r w:rsidR="00377422" w:rsidRPr="00115B40">
        <w:rPr>
          <w:sz w:val="24"/>
          <w:szCs w:val="24"/>
        </w:rPr>
        <w:t>а</w:t>
      </w:r>
      <w:r w:rsidR="00377422" w:rsidRPr="00115B40">
        <w:rPr>
          <w:sz w:val="24"/>
          <w:szCs w:val="24"/>
        </w:rPr>
        <w:t>ции Таловского</w:t>
      </w:r>
      <w:r w:rsidR="00115B40">
        <w:rPr>
          <w:sz w:val="24"/>
          <w:szCs w:val="24"/>
        </w:rPr>
        <w:t xml:space="preserve"> </w:t>
      </w:r>
      <w:r w:rsidR="00377422" w:rsidRPr="00115B40">
        <w:rPr>
          <w:sz w:val="24"/>
          <w:szCs w:val="24"/>
        </w:rPr>
        <w:t>муниципального</w:t>
      </w:r>
      <w:r w:rsidR="00115B40">
        <w:rPr>
          <w:sz w:val="24"/>
          <w:szCs w:val="24"/>
        </w:rPr>
        <w:t xml:space="preserve"> </w:t>
      </w:r>
      <w:r w:rsidR="00377422" w:rsidRPr="00115B40">
        <w:rPr>
          <w:sz w:val="24"/>
          <w:szCs w:val="24"/>
        </w:rPr>
        <w:t>района:</w:t>
      </w:r>
    </w:p>
    <w:p w:rsidR="00AE1719" w:rsidRPr="00115B40" w:rsidRDefault="00377422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</w:t>
      </w:r>
      <w:r w:rsidR="00AE1719" w:rsidRPr="00115B40">
        <w:rPr>
          <w:sz w:val="24"/>
          <w:szCs w:val="24"/>
        </w:rPr>
        <w:t>остановление от</w:t>
      </w:r>
      <w:r w:rsidR="00115B40">
        <w:rPr>
          <w:sz w:val="24"/>
          <w:szCs w:val="24"/>
        </w:rPr>
        <w:t xml:space="preserve"> </w:t>
      </w:r>
      <w:r w:rsidR="00AE1719" w:rsidRPr="00115B40">
        <w:rPr>
          <w:sz w:val="24"/>
          <w:szCs w:val="24"/>
        </w:rPr>
        <w:t>03.02.2017</w:t>
      </w:r>
      <w:r w:rsidR="00C4253C" w:rsidRPr="00115B40">
        <w:rPr>
          <w:sz w:val="24"/>
          <w:szCs w:val="24"/>
        </w:rPr>
        <w:t xml:space="preserve"> </w:t>
      </w:r>
      <w:r w:rsidR="00AE1719" w:rsidRPr="00115B40">
        <w:rPr>
          <w:sz w:val="24"/>
          <w:szCs w:val="24"/>
        </w:rPr>
        <w:t>г. № 156 «</w:t>
      </w:r>
      <w:r w:rsidR="00AE1719" w:rsidRPr="00115B40">
        <w:rPr>
          <w:sz w:val="24"/>
          <w:szCs w:val="24"/>
          <w:lang w:val="en-US"/>
        </w:rPr>
        <w:t>O</w:t>
      </w:r>
      <w:r w:rsidR="00AE1719" w:rsidRPr="00115B40">
        <w:rPr>
          <w:sz w:val="24"/>
          <w:szCs w:val="24"/>
        </w:rPr>
        <w:t xml:space="preserve"> Совете по противодействию коррупции в Таловском муниципальном районе»</w:t>
      </w:r>
      <w:r w:rsidRPr="00115B40">
        <w:rPr>
          <w:sz w:val="24"/>
          <w:szCs w:val="24"/>
        </w:rPr>
        <w:t>;</w:t>
      </w:r>
    </w:p>
    <w:p w:rsidR="00377422" w:rsidRPr="00115B40" w:rsidRDefault="00377422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постановление от</w:t>
      </w:r>
      <w:r w:rsidR="00115B40">
        <w:rPr>
          <w:sz w:val="24"/>
          <w:szCs w:val="24"/>
        </w:rPr>
        <w:t xml:space="preserve"> </w:t>
      </w:r>
      <w:r w:rsidR="00127683" w:rsidRPr="00115B40">
        <w:rPr>
          <w:sz w:val="24"/>
          <w:szCs w:val="24"/>
        </w:rPr>
        <w:t>25</w:t>
      </w:r>
      <w:r w:rsidRPr="00115B40">
        <w:rPr>
          <w:sz w:val="24"/>
          <w:szCs w:val="24"/>
        </w:rPr>
        <w:t>.</w:t>
      </w:r>
      <w:r w:rsidR="00127683" w:rsidRPr="00115B40">
        <w:rPr>
          <w:sz w:val="24"/>
          <w:szCs w:val="24"/>
        </w:rPr>
        <w:t>1</w:t>
      </w:r>
      <w:r w:rsidRPr="00115B40">
        <w:rPr>
          <w:sz w:val="24"/>
          <w:szCs w:val="24"/>
        </w:rPr>
        <w:t xml:space="preserve">2.2017 г. № </w:t>
      </w:r>
      <w:r w:rsidR="00127683" w:rsidRPr="00115B40">
        <w:rPr>
          <w:sz w:val="24"/>
          <w:szCs w:val="24"/>
        </w:rPr>
        <w:t>1201</w:t>
      </w:r>
      <w:r w:rsidRPr="00115B40">
        <w:rPr>
          <w:sz w:val="24"/>
          <w:szCs w:val="24"/>
        </w:rPr>
        <w:t xml:space="preserve"> </w:t>
      </w:r>
      <w:r w:rsidR="00127683" w:rsidRPr="00115B40">
        <w:rPr>
          <w:sz w:val="24"/>
          <w:szCs w:val="24"/>
        </w:rPr>
        <w:t>«О внесении изменений в п</w:t>
      </w:r>
      <w:r w:rsidR="00127683" w:rsidRPr="00115B40">
        <w:rPr>
          <w:sz w:val="24"/>
          <w:szCs w:val="24"/>
        </w:rPr>
        <w:t>о</w:t>
      </w:r>
      <w:r w:rsidR="00127683" w:rsidRPr="00115B40">
        <w:rPr>
          <w:sz w:val="24"/>
          <w:szCs w:val="24"/>
        </w:rPr>
        <w:t>становление от 03.02.2017 №156 «О Совете по противодействию коррупции в Таловском муниципальном районе»</w:t>
      </w:r>
      <w:r w:rsidRPr="00115B40">
        <w:rPr>
          <w:sz w:val="24"/>
          <w:szCs w:val="24"/>
        </w:rPr>
        <w:t>.</w:t>
      </w:r>
    </w:p>
    <w:p w:rsidR="00065124" w:rsidRPr="00115B40" w:rsidRDefault="00065124" w:rsidP="000651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3. Контроль</w:t>
      </w:r>
      <w:r w:rsidR="00115B40">
        <w:rPr>
          <w:sz w:val="24"/>
          <w:szCs w:val="24"/>
        </w:rPr>
        <w:t xml:space="preserve"> </w:t>
      </w:r>
      <w:r w:rsidRPr="00115B40">
        <w:rPr>
          <w:sz w:val="24"/>
          <w:szCs w:val="24"/>
        </w:rPr>
        <w:t>за исполнением настоящего постановления оставляю за с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бой.</w:t>
      </w:r>
    </w:p>
    <w:p w:rsidR="00065124" w:rsidRPr="00115B40" w:rsidRDefault="00065124" w:rsidP="00065124">
      <w:pPr>
        <w:autoSpaceDE w:val="0"/>
        <w:autoSpaceDN w:val="0"/>
        <w:adjustRightInd w:val="0"/>
        <w:ind w:firstLine="709"/>
        <w:rPr>
          <w:rFonts w:cs="Arial"/>
        </w:rPr>
      </w:pPr>
    </w:p>
    <w:p w:rsidR="00065124" w:rsidRPr="00115B40" w:rsidRDefault="00065124" w:rsidP="00065124">
      <w:pPr>
        <w:autoSpaceDE w:val="0"/>
        <w:autoSpaceDN w:val="0"/>
        <w:adjustRightInd w:val="0"/>
        <w:ind w:left="142" w:firstLine="540"/>
        <w:rPr>
          <w:rFonts w:cs="Arial"/>
        </w:rPr>
      </w:pPr>
    </w:p>
    <w:p w:rsidR="00065124" w:rsidRPr="00115B40" w:rsidRDefault="00065124" w:rsidP="00065124">
      <w:pPr>
        <w:autoSpaceDE w:val="0"/>
        <w:autoSpaceDN w:val="0"/>
        <w:adjustRightInd w:val="0"/>
        <w:ind w:left="-540" w:firstLine="540"/>
        <w:rPr>
          <w:rFonts w:cs="Arial"/>
        </w:rPr>
      </w:pPr>
      <w:r w:rsidRPr="00115B40">
        <w:rPr>
          <w:rFonts w:cs="Arial"/>
        </w:rPr>
        <w:t xml:space="preserve">Глава </w:t>
      </w:r>
      <w:r w:rsidR="00AE1719" w:rsidRPr="00115B40">
        <w:rPr>
          <w:rFonts w:cs="Arial"/>
        </w:rPr>
        <w:t>Таловск</w:t>
      </w:r>
      <w:r w:rsidRPr="00115B40">
        <w:rPr>
          <w:rFonts w:cs="Arial"/>
        </w:rPr>
        <w:t>ого</w:t>
      </w:r>
    </w:p>
    <w:p w:rsidR="00065124" w:rsidRPr="00115B40" w:rsidRDefault="00065124" w:rsidP="00065124">
      <w:pPr>
        <w:autoSpaceDE w:val="0"/>
        <w:autoSpaceDN w:val="0"/>
        <w:adjustRightInd w:val="0"/>
        <w:ind w:left="-540" w:firstLine="540"/>
        <w:rPr>
          <w:rFonts w:cs="Arial"/>
        </w:rPr>
      </w:pPr>
      <w:r w:rsidRPr="00115B40">
        <w:rPr>
          <w:rFonts w:cs="Arial"/>
        </w:rPr>
        <w:t>муниципального района</w:t>
      </w:r>
      <w:r w:rsidR="00115B40">
        <w:rPr>
          <w:rFonts w:cs="Arial"/>
        </w:rPr>
        <w:t xml:space="preserve">                                                                                     </w:t>
      </w:r>
      <w:r w:rsidRPr="00115B40">
        <w:rPr>
          <w:rFonts w:cs="Arial"/>
        </w:rPr>
        <w:t>В.В.</w:t>
      </w:r>
      <w:r w:rsidR="00AE1719" w:rsidRPr="00115B40">
        <w:rPr>
          <w:rFonts w:cs="Arial"/>
        </w:rPr>
        <w:t xml:space="preserve"> Бурдин</w:t>
      </w:r>
    </w:p>
    <w:p w:rsidR="00C963BB" w:rsidRPr="00115B40" w:rsidRDefault="00115B40" w:rsidP="00115B40">
      <w:pPr>
        <w:autoSpaceDE w:val="0"/>
        <w:autoSpaceDN w:val="0"/>
        <w:adjustRightInd w:val="0"/>
        <w:ind w:left="-540" w:firstLine="540"/>
        <w:rPr>
          <w:rFonts w:cs="Arial"/>
        </w:rPr>
      </w:pPr>
      <w:r>
        <w:rPr>
          <w:rFonts w:cs="Arial"/>
        </w:rPr>
        <w:br w:type="page"/>
      </w:r>
    </w:p>
    <w:p w:rsidR="00065124" w:rsidRPr="00115B40" w:rsidRDefault="00065124" w:rsidP="0006512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15B40">
        <w:rPr>
          <w:sz w:val="24"/>
          <w:szCs w:val="24"/>
        </w:rPr>
        <w:t>Приложение</w:t>
      </w:r>
      <w:r w:rsidR="009934F2" w:rsidRPr="00115B40">
        <w:rPr>
          <w:sz w:val="24"/>
          <w:szCs w:val="24"/>
        </w:rPr>
        <w:t xml:space="preserve"> 1</w:t>
      </w:r>
    </w:p>
    <w:p w:rsidR="00065124" w:rsidRPr="00115B40" w:rsidRDefault="00065124" w:rsidP="0006512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к постановлению администрации</w:t>
      </w:r>
    </w:p>
    <w:p w:rsidR="00065124" w:rsidRPr="00115B40" w:rsidRDefault="00AE1719" w:rsidP="0006512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Таловск</w:t>
      </w:r>
      <w:r w:rsidR="00065124" w:rsidRPr="00115B40">
        <w:rPr>
          <w:sz w:val="24"/>
          <w:szCs w:val="24"/>
        </w:rPr>
        <w:t>ого муниципального района</w:t>
      </w:r>
    </w:p>
    <w:p w:rsidR="001263B9" w:rsidRDefault="008C3D18" w:rsidP="0006512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о</w:t>
      </w:r>
      <w:r w:rsidR="00065124" w:rsidRPr="00115B40">
        <w:rPr>
          <w:sz w:val="24"/>
          <w:szCs w:val="24"/>
        </w:rPr>
        <w:t>т</w:t>
      </w:r>
      <w:r w:rsidRPr="00115B40">
        <w:rPr>
          <w:sz w:val="24"/>
          <w:szCs w:val="24"/>
        </w:rPr>
        <w:t xml:space="preserve"> 12.01.2023 №10</w:t>
      </w:r>
    </w:p>
    <w:p w:rsidR="009B5159" w:rsidRDefault="002123AC" w:rsidP="00065124">
      <w:pPr>
        <w:pStyle w:val="ConsPlusNormal"/>
        <w:widowControl/>
        <w:ind w:firstLine="0"/>
        <w:jc w:val="right"/>
        <w:rPr>
          <w:b/>
          <w:i/>
          <w:sz w:val="24"/>
          <w:szCs w:val="24"/>
        </w:rPr>
      </w:pPr>
      <w:r w:rsidRPr="002123AC">
        <w:rPr>
          <w:b/>
          <w:i/>
          <w:sz w:val="24"/>
          <w:szCs w:val="24"/>
        </w:rPr>
        <w:t>(в ред. пост. №1 от 09.01.2024</w:t>
      </w:r>
      <w:r w:rsidR="009B5159">
        <w:rPr>
          <w:b/>
          <w:i/>
          <w:sz w:val="24"/>
          <w:szCs w:val="24"/>
        </w:rPr>
        <w:t>;</w:t>
      </w:r>
    </w:p>
    <w:p w:rsidR="002123AC" w:rsidRPr="002123AC" w:rsidRDefault="009B5159" w:rsidP="00065124">
      <w:pPr>
        <w:pStyle w:val="ConsPlusNormal"/>
        <w:widowControl/>
        <w:ind w:firstLine="0"/>
        <w:jc w:val="right"/>
        <w:rPr>
          <w:b/>
          <w:i/>
          <w:sz w:val="24"/>
          <w:szCs w:val="24"/>
        </w:rPr>
      </w:pPr>
      <w:r w:rsidRPr="009B5159">
        <w:rPr>
          <w:b/>
          <w:i/>
          <w:sz w:val="24"/>
          <w:szCs w:val="24"/>
        </w:rPr>
        <w:t>№82 от 21.02.2024</w:t>
      </w:r>
      <w:r w:rsidR="002123AC" w:rsidRPr="002123AC">
        <w:rPr>
          <w:b/>
          <w:i/>
          <w:sz w:val="24"/>
          <w:szCs w:val="24"/>
        </w:rPr>
        <w:t>)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123AC" w:rsidRPr="002123AC" w:rsidRDefault="002123AC" w:rsidP="002123AC">
      <w:pPr>
        <w:widowControl w:val="0"/>
        <w:spacing w:line="319" w:lineRule="exact"/>
        <w:ind w:left="20" w:firstLine="0"/>
        <w:jc w:val="center"/>
        <w:rPr>
          <w:rFonts w:cs="Arial"/>
          <w:b/>
          <w:bCs/>
          <w:color w:val="000000"/>
          <w:spacing w:val="-2"/>
        </w:rPr>
      </w:pPr>
    </w:p>
    <w:p w:rsidR="002123AC" w:rsidRPr="002123AC" w:rsidRDefault="002123AC" w:rsidP="002123AC">
      <w:pPr>
        <w:widowControl w:val="0"/>
        <w:spacing w:line="319" w:lineRule="exact"/>
        <w:ind w:left="20" w:firstLine="0"/>
        <w:jc w:val="center"/>
        <w:rPr>
          <w:rFonts w:cs="Arial"/>
          <w:b/>
          <w:bCs/>
          <w:spacing w:val="-2"/>
        </w:rPr>
      </w:pPr>
      <w:r w:rsidRPr="002123AC">
        <w:rPr>
          <w:rFonts w:cs="Arial"/>
          <w:b/>
          <w:bCs/>
          <w:color w:val="000000"/>
          <w:spacing w:val="-2"/>
        </w:rPr>
        <w:t>СОСТАВ</w:t>
      </w:r>
    </w:p>
    <w:p w:rsidR="002123AC" w:rsidRPr="002123AC" w:rsidRDefault="002123AC" w:rsidP="002123AC">
      <w:pPr>
        <w:widowControl w:val="0"/>
        <w:spacing w:line="319" w:lineRule="exact"/>
        <w:ind w:left="20" w:firstLine="0"/>
        <w:jc w:val="center"/>
        <w:rPr>
          <w:rFonts w:cs="Arial"/>
          <w:b/>
          <w:bCs/>
          <w:color w:val="000000"/>
          <w:spacing w:val="-2"/>
        </w:rPr>
      </w:pPr>
      <w:r w:rsidRPr="002123AC">
        <w:rPr>
          <w:rFonts w:cs="Arial"/>
          <w:b/>
          <w:bCs/>
          <w:color w:val="000000"/>
          <w:spacing w:val="-2"/>
        </w:rPr>
        <w:t xml:space="preserve">СОВЕТА ПО ПРОТИВОДЕЙСТВИЮ КОРРУПЦИИ В ТАЛОВСКОМ </w:t>
      </w:r>
    </w:p>
    <w:p w:rsidR="002123AC" w:rsidRPr="002123AC" w:rsidRDefault="002123AC" w:rsidP="002123AC">
      <w:pPr>
        <w:widowControl w:val="0"/>
        <w:spacing w:line="319" w:lineRule="exact"/>
        <w:ind w:left="20" w:firstLine="0"/>
        <w:jc w:val="center"/>
        <w:rPr>
          <w:rFonts w:cs="Arial"/>
          <w:b/>
          <w:bCs/>
          <w:spacing w:val="-2"/>
        </w:rPr>
      </w:pPr>
      <w:r w:rsidRPr="002123AC">
        <w:rPr>
          <w:rFonts w:cs="Arial"/>
          <w:b/>
          <w:bCs/>
          <w:color w:val="000000"/>
          <w:spacing w:val="-2"/>
        </w:rPr>
        <w:t>МУНИЦИПАЛЬНОМ РАЙОНЕ ВОРОНЕЖСКОЙ</w:t>
      </w:r>
    </w:p>
    <w:p w:rsidR="002123AC" w:rsidRPr="002123AC" w:rsidRDefault="002123AC" w:rsidP="002123AC">
      <w:pPr>
        <w:widowControl w:val="0"/>
        <w:spacing w:line="319" w:lineRule="exact"/>
        <w:ind w:left="20" w:firstLine="0"/>
        <w:jc w:val="center"/>
        <w:rPr>
          <w:rFonts w:cs="Arial"/>
          <w:b/>
          <w:bCs/>
          <w:color w:val="000000"/>
          <w:spacing w:val="-2"/>
        </w:rPr>
      </w:pPr>
      <w:r w:rsidRPr="002123AC">
        <w:rPr>
          <w:rFonts w:cs="Arial"/>
          <w:b/>
          <w:bCs/>
          <w:color w:val="000000"/>
          <w:spacing w:val="-2"/>
        </w:rPr>
        <w:t>ОБЛАСТИ</w:t>
      </w:r>
    </w:p>
    <w:p w:rsidR="002123AC" w:rsidRPr="002123AC" w:rsidRDefault="002123AC" w:rsidP="002123AC">
      <w:pPr>
        <w:widowControl w:val="0"/>
        <w:spacing w:line="360" w:lineRule="auto"/>
        <w:ind w:firstLine="709"/>
        <w:rPr>
          <w:rFonts w:cs="Arial"/>
          <w:b/>
          <w:bCs/>
          <w:color w:val="000000"/>
          <w:spacing w:val="-2"/>
        </w:rPr>
      </w:pPr>
    </w:p>
    <w:p w:rsidR="009B5159" w:rsidRPr="009B5159" w:rsidRDefault="009B5159" w:rsidP="009B5159">
      <w:pPr>
        <w:widowControl w:val="0"/>
        <w:suppressAutoHyphens/>
        <w:spacing w:line="360" w:lineRule="auto"/>
        <w:jc w:val="center"/>
        <w:rPr>
          <w:rFonts w:cs="Arial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Председатель: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Сидоров Евгений Сергеевич, глава Таловского му</w:t>
      </w:r>
      <w:r w:rsidRPr="009B5159">
        <w:rPr>
          <w:rFonts w:cs="Arial"/>
          <w:color w:val="000000"/>
          <w:spacing w:val="-1"/>
          <w:shd w:val="clear" w:color="auto" w:fill="FFFFFF"/>
        </w:rPr>
        <w:softHyphen/>
        <w:t>ниципального района.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</w:p>
    <w:p w:rsidR="009B5159" w:rsidRPr="009B5159" w:rsidRDefault="009B5159" w:rsidP="009B5159">
      <w:pPr>
        <w:widowControl w:val="0"/>
        <w:suppressAutoHyphens/>
        <w:spacing w:line="360" w:lineRule="auto"/>
        <w:jc w:val="center"/>
        <w:rPr>
          <w:rFonts w:cs="Arial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Заместитель председателя: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Дубовая Светлана Анатольевна, заместитель главы администрации по социальным вопросам – начальник отдела по образованию администрации Таловского муниципального района.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</w:rPr>
      </w:pPr>
    </w:p>
    <w:p w:rsidR="009B5159" w:rsidRPr="009B5159" w:rsidRDefault="009B5159" w:rsidP="009B5159">
      <w:pPr>
        <w:widowControl w:val="0"/>
        <w:suppressAutoHyphens/>
        <w:spacing w:line="360" w:lineRule="auto"/>
        <w:jc w:val="center"/>
        <w:rPr>
          <w:rFonts w:cs="Arial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Секретарь Совета: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Коробов Александр Владимирович, начальник организационного отдела администрации Таловского муниципального района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</w:rPr>
      </w:pPr>
    </w:p>
    <w:p w:rsidR="009B5159" w:rsidRPr="009B5159" w:rsidRDefault="009B5159" w:rsidP="009B5159">
      <w:pPr>
        <w:widowControl w:val="0"/>
        <w:suppressAutoHyphens/>
        <w:spacing w:line="360" w:lineRule="auto"/>
        <w:jc w:val="center"/>
        <w:rPr>
          <w:rFonts w:cs="Arial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Члены Совета: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Куприна Елена Ивановна, заместитель главы администрации – начальник отдела по экономике администрации Таловского муниципального района;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 xml:space="preserve">Овчаренко Людмила Александровна, руководитель аппарата администрации Таловского муниципального района; 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Мыльникова Людмила Николаевна, руководитель финансового отдела администрации Таловского муниципального района;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Новикова Наталья Владимировна, руководитель Отдела по управлению муниципальным имуществом администрации Таловского</w:t>
      </w:r>
      <w:r w:rsidRPr="009B5159">
        <w:rPr>
          <w:rFonts w:cs="Arial"/>
        </w:rPr>
        <w:t xml:space="preserve"> </w:t>
      </w:r>
      <w:r w:rsidRPr="009B5159">
        <w:rPr>
          <w:rFonts w:cs="Arial"/>
          <w:color w:val="000000"/>
          <w:spacing w:val="-1"/>
          <w:shd w:val="clear" w:color="auto" w:fill="FFFFFF"/>
        </w:rPr>
        <w:t>муниципального района;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Степаненко Ирина Ивановна, специалист 1 категории организационного отдела администрации Таловского муниципального района;</w:t>
      </w:r>
    </w:p>
    <w:p w:rsidR="009B5159" w:rsidRPr="009B5159" w:rsidRDefault="009B5159" w:rsidP="009B5159">
      <w:pPr>
        <w:widowControl w:val="0"/>
        <w:suppressAutoHyphens/>
        <w:spacing w:line="360" w:lineRule="auto"/>
        <w:rPr>
          <w:rFonts w:cs="Arial"/>
        </w:rPr>
      </w:pPr>
      <w:r w:rsidRPr="009B5159">
        <w:rPr>
          <w:rFonts w:cs="Arial"/>
        </w:rPr>
        <w:lastRenderedPageBreak/>
        <w:t>Овчаренко Владимир Александрович, заместитель начальника полиции по ООП, подполковник полиции отдела МВД России по Таловскому району (по согласованию);</w:t>
      </w:r>
    </w:p>
    <w:p w:rsidR="009B5159" w:rsidRPr="009B5159" w:rsidRDefault="009B5159" w:rsidP="009B5159">
      <w:pPr>
        <w:widowControl w:val="0"/>
        <w:shd w:val="clear" w:color="auto" w:fill="FFFFFF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 xml:space="preserve">Гусева Наталия Николаевна, директор КУВО «Управление социальной защиты населения Таловского района» (по согласованию); </w:t>
      </w:r>
    </w:p>
    <w:p w:rsidR="009B5159" w:rsidRPr="009B5159" w:rsidRDefault="009B5159" w:rsidP="009B5159">
      <w:pPr>
        <w:widowControl w:val="0"/>
        <w:shd w:val="clear" w:color="auto" w:fill="FFFFFF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>Рублевская Татьяна Сергеевна, консультант Совета народных депутатов Таловского муниципального района (по согласованию);</w:t>
      </w:r>
    </w:p>
    <w:p w:rsidR="009B5159" w:rsidRPr="009B5159" w:rsidRDefault="009B5159" w:rsidP="009B5159">
      <w:pPr>
        <w:widowControl w:val="0"/>
        <w:shd w:val="clear" w:color="auto" w:fill="FFFFFF"/>
        <w:suppressAutoHyphens/>
        <w:spacing w:line="360" w:lineRule="auto"/>
        <w:rPr>
          <w:rFonts w:cs="Arial"/>
          <w:color w:val="000000"/>
          <w:spacing w:val="-1"/>
          <w:shd w:val="clear" w:color="auto" w:fill="FFFFFF"/>
        </w:rPr>
      </w:pPr>
      <w:r w:rsidRPr="009B5159">
        <w:rPr>
          <w:rFonts w:cs="Arial"/>
          <w:color w:val="000000"/>
          <w:spacing w:val="-1"/>
          <w:shd w:val="clear" w:color="auto" w:fill="FFFFFF"/>
        </w:rPr>
        <w:t xml:space="preserve">Давыдова Анна Михайловна, председатель Общественной палаты Таловского муниципального района (по согласованию). </w:t>
      </w:r>
    </w:p>
    <w:p w:rsidR="002123AC" w:rsidRPr="002123AC" w:rsidRDefault="002123AC" w:rsidP="002123AC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</w:p>
    <w:p w:rsidR="00C963BB" w:rsidRPr="00115B40" w:rsidRDefault="00115B40" w:rsidP="009934F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rStyle w:val="0pt"/>
          <w:rFonts w:ascii="Arial" w:hAnsi="Arial" w:cs="Arial"/>
          <w:sz w:val="24"/>
          <w:szCs w:val="24"/>
        </w:rPr>
        <w:br w:type="page"/>
      </w:r>
    </w:p>
    <w:p w:rsidR="009934F2" w:rsidRPr="00115B40" w:rsidRDefault="009934F2" w:rsidP="009934F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15B40">
        <w:rPr>
          <w:sz w:val="24"/>
          <w:szCs w:val="24"/>
        </w:rPr>
        <w:t>Приложение 2</w:t>
      </w:r>
    </w:p>
    <w:p w:rsidR="009934F2" w:rsidRPr="00115B40" w:rsidRDefault="009934F2" w:rsidP="009934F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к постановлению администрации</w:t>
      </w:r>
    </w:p>
    <w:p w:rsidR="009934F2" w:rsidRPr="00115B40" w:rsidRDefault="00AE1719" w:rsidP="009934F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Таловск</w:t>
      </w:r>
      <w:r w:rsidR="009934F2" w:rsidRPr="00115B40">
        <w:rPr>
          <w:sz w:val="24"/>
          <w:szCs w:val="24"/>
        </w:rPr>
        <w:t>ого муниципального района</w:t>
      </w:r>
    </w:p>
    <w:p w:rsidR="008C3D18" w:rsidRPr="00115B40" w:rsidRDefault="008C3D18" w:rsidP="008C3D1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15B40">
        <w:rPr>
          <w:sz w:val="24"/>
          <w:szCs w:val="24"/>
        </w:rPr>
        <w:t>от 12.01.2023 №10</w:t>
      </w:r>
    </w:p>
    <w:p w:rsidR="00113BE8" w:rsidRPr="00115B40" w:rsidRDefault="00113BE8" w:rsidP="0006512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65124" w:rsidRPr="00115B40" w:rsidRDefault="00065124" w:rsidP="00065124">
      <w:pPr>
        <w:pStyle w:val="ConsPlusTitle"/>
        <w:widowControl/>
        <w:jc w:val="center"/>
        <w:rPr>
          <w:b w:val="0"/>
          <w:sz w:val="24"/>
          <w:szCs w:val="24"/>
        </w:rPr>
      </w:pPr>
      <w:r w:rsidRPr="00115B40">
        <w:rPr>
          <w:b w:val="0"/>
          <w:sz w:val="24"/>
          <w:szCs w:val="24"/>
        </w:rPr>
        <w:t>ПОЛОЖЕНИЕ</w:t>
      </w:r>
    </w:p>
    <w:p w:rsidR="00065124" w:rsidRPr="00115B40" w:rsidRDefault="00065124" w:rsidP="00065124">
      <w:pPr>
        <w:pStyle w:val="ConsPlusTitle"/>
        <w:widowControl/>
        <w:jc w:val="center"/>
        <w:rPr>
          <w:b w:val="0"/>
          <w:sz w:val="24"/>
          <w:szCs w:val="24"/>
        </w:rPr>
      </w:pPr>
      <w:r w:rsidRPr="00115B40">
        <w:rPr>
          <w:b w:val="0"/>
          <w:sz w:val="24"/>
          <w:szCs w:val="24"/>
        </w:rPr>
        <w:t>О СОВЕТЕ ПО ПРОТИВОДЕЙСТВИЮ КОРРУПЦИИ</w:t>
      </w:r>
    </w:p>
    <w:p w:rsidR="00065124" w:rsidRPr="00115B40" w:rsidRDefault="00065124" w:rsidP="00065124">
      <w:pPr>
        <w:pStyle w:val="ConsPlusTitle"/>
        <w:widowControl/>
        <w:jc w:val="center"/>
        <w:rPr>
          <w:b w:val="0"/>
          <w:sz w:val="24"/>
          <w:szCs w:val="24"/>
        </w:rPr>
      </w:pPr>
      <w:r w:rsidRPr="00115B40">
        <w:rPr>
          <w:b w:val="0"/>
          <w:sz w:val="24"/>
          <w:szCs w:val="24"/>
        </w:rPr>
        <w:t>В</w:t>
      </w:r>
      <w:r w:rsidR="00115B40">
        <w:rPr>
          <w:b w:val="0"/>
          <w:sz w:val="24"/>
          <w:szCs w:val="24"/>
        </w:rPr>
        <w:t xml:space="preserve"> </w:t>
      </w:r>
      <w:r w:rsidR="00AE1719" w:rsidRPr="00115B40">
        <w:rPr>
          <w:b w:val="0"/>
          <w:sz w:val="24"/>
          <w:szCs w:val="24"/>
        </w:rPr>
        <w:t>ТАЛОВСК</w:t>
      </w:r>
      <w:r w:rsidRPr="00115B40">
        <w:rPr>
          <w:b w:val="0"/>
          <w:sz w:val="24"/>
          <w:szCs w:val="24"/>
        </w:rPr>
        <w:t xml:space="preserve">ОМ МУНИЦИПАЛЬНОМ РАЙОНЕ </w:t>
      </w:r>
    </w:p>
    <w:p w:rsidR="00065124" w:rsidRPr="00115B40" w:rsidRDefault="00065124" w:rsidP="00065124">
      <w:pPr>
        <w:pStyle w:val="ConsPlusTitle"/>
        <w:widowControl/>
        <w:jc w:val="center"/>
        <w:rPr>
          <w:b w:val="0"/>
          <w:sz w:val="24"/>
          <w:szCs w:val="24"/>
        </w:rPr>
      </w:pPr>
      <w:r w:rsidRPr="00115B40">
        <w:rPr>
          <w:b w:val="0"/>
          <w:sz w:val="24"/>
          <w:szCs w:val="24"/>
        </w:rPr>
        <w:t>ВОРОНЕЖСКОЙ ОБЛАСТИ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I. Общие положения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ом муниципальном районе Воронежской области.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1.2. Совет по противодействию коррупции в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ом муниципальном районе Воронежской области (далее по тексту - Совет) является коллегиал</w:t>
      </w:r>
      <w:r w:rsidRPr="00115B40">
        <w:rPr>
          <w:sz w:val="24"/>
          <w:szCs w:val="24"/>
        </w:rPr>
        <w:t>ь</w:t>
      </w:r>
      <w:r w:rsidRPr="00115B40">
        <w:rPr>
          <w:sz w:val="24"/>
          <w:szCs w:val="24"/>
        </w:rPr>
        <w:t xml:space="preserve">ным совещательным органом при главе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пального района Воронежской области, образованным в целях оказания содействия админ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 xml:space="preserve">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 в реализ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ции комплексных мероприятий по противодействию ко</w:t>
      </w:r>
      <w:r w:rsidRPr="00115B40">
        <w:rPr>
          <w:sz w:val="24"/>
          <w:szCs w:val="24"/>
        </w:rPr>
        <w:t>р</w:t>
      </w:r>
      <w:r w:rsidRPr="00115B40">
        <w:rPr>
          <w:sz w:val="24"/>
          <w:szCs w:val="24"/>
        </w:rPr>
        <w:t xml:space="preserve">рупции на территории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</w:t>
      </w:r>
      <w:r w:rsidRPr="00115B40">
        <w:rPr>
          <w:sz w:val="24"/>
          <w:szCs w:val="24"/>
        </w:rPr>
        <w:t>б</w:t>
      </w:r>
      <w:r w:rsidRPr="00115B40">
        <w:rPr>
          <w:sz w:val="24"/>
          <w:szCs w:val="24"/>
        </w:rPr>
        <w:t>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1.3. Под противодействием коррупции понимается деятельность органов местного самоуправления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 в пределах имеющихся полномочий по профилактике и борьбе с ко</w:t>
      </w:r>
      <w:r w:rsidRPr="00115B40">
        <w:rPr>
          <w:sz w:val="24"/>
          <w:szCs w:val="24"/>
        </w:rPr>
        <w:t>р</w:t>
      </w:r>
      <w:r w:rsidRPr="00115B40">
        <w:rPr>
          <w:sz w:val="24"/>
          <w:szCs w:val="24"/>
        </w:rPr>
        <w:t>рупцией, минимизации и (или) ликвидации последствий коррупционных пр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вонарушений. В компетенцию Совета не входит координация деятельности правоохранительных органов по борьбе с преступностью, участие в осущест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лении прокурорского надзора, оперативно-розыскной и следственной работы правоохранительных органов.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1.4. Совет в своей деятельности руководствуется </w:t>
      </w:r>
      <w:hyperlink r:id="rId9" w:history="1">
        <w:r w:rsidRPr="00115B40">
          <w:rPr>
            <w:sz w:val="24"/>
            <w:szCs w:val="24"/>
          </w:rPr>
          <w:t>Конституцией</w:t>
        </w:r>
      </w:hyperlink>
      <w:r w:rsidRPr="00115B40">
        <w:rPr>
          <w:sz w:val="24"/>
          <w:szCs w:val="24"/>
        </w:rPr>
        <w:t xml:space="preserve"> Росси</w:t>
      </w:r>
      <w:r w:rsidRPr="00115B40">
        <w:rPr>
          <w:sz w:val="24"/>
          <w:szCs w:val="24"/>
        </w:rPr>
        <w:t>й</w:t>
      </w:r>
      <w:r w:rsidRPr="00115B40">
        <w:rPr>
          <w:sz w:val="24"/>
          <w:szCs w:val="24"/>
        </w:rPr>
        <w:t>ской Федерации, федеральным, областным законодательством, муниципал</w:t>
      </w:r>
      <w:r w:rsidRPr="00115B40">
        <w:rPr>
          <w:sz w:val="24"/>
          <w:szCs w:val="24"/>
        </w:rPr>
        <w:t>ь</w:t>
      </w:r>
      <w:r w:rsidRPr="00115B40">
        <w:rPr>
          <w:sz w:val="24"/>
          <w:szCs w:val="24"/>
        </w:rPr>
        <w:t xml:space="preserve">ными правовыми актами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области, настоящим Положением.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1.5. Положение о Совете, его состав утверждаются постановлением адм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 xml:space="preserve">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области, муниципальн</w:t>
      </w:r>
      <w:r w:rsidRPr="00115B40">
        <w:rPr>
          <w:sz w:val="24"/>
          <w:szCs w:val="24"/>
        </w:rPr>
        <w:t>ы</w:t>
      </w:r>
      <w:r w:rsidRPr="00115B40">
        <w:rPr>
          <w:sz w:val="24"/>
          <w:szCs w:val="24"/>
        </w:rPr>
        <w:t>ми предприятиями и учреждениями.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963BB" w:rsidRPr="00115B40" w:rsidRDefault="00C963BB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II. Основные задачи Совета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2.1. Основными задачами Совета являются: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- оказание содействия главе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нежской области в определении приоритетных направлений при выработке решений и реализации мер противодействия коррупции, контроль за исполн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нием решений, принятых Советом, а также анализ и оценка реализуемых м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роприятий;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lastRenderedPageBreak/>
        <w:t xml:space="preserve">- координация деятельности структурных подразделений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 xml:space="preserve">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- подготовка предложений главе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ронежской области по совершенствованию правовых, экономических и орг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низационных механизмов функционирования структурных подразделений а</w:t>
      </w:r>
      <w:r w:rsidRPr="00115B40">
        <w:rPr>
          <w:sz w:val="24"/>
          <w:szCs w:val="24"/>
        </w:rPr>
        <w:t>д</w:t>
      </w:r>
      <w:r w:rsidRPr="00115B40">
        <w:rPr>
          <w:sz w:val="24"/>
          <w:szCs w:val="24"/>
        </w:rPr>
        <w:t>министрации муниципального района, муниципальных предприятий и учр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ждений в целях устранения причин и условий, способствующих возникнов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нию и распространению коррупции, в том числе разр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ботка соответствующих муниципальных правовых актов местного самоупра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ления;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III. Функции Совета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3.1. В области принятия мер по противодействию коррупции: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участие в разработке направлений, форм и методов противодействия коррупции, контроль за их реализацией;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- участие в реализации плана противодействия коррупции на территории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содействие развитию общественного контроля за реализацией мер по борьбе с коррупцией;</w:t>
      </w:r>
    </w:p>
    <w:p w:rsidR="00C70A9B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поддержка общественных объединений, деятельность которых напра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лена на противодействие коррупции</w:t>
      </w:r>
      <w:r w:rsidR="00C70A9B" w:rsidRPr="00115B40">
        <w:rPr>
          <w:sz w:val="24"/>
          <w:szCs w:val="24"/>
        </w:rPr>
        <w:t>;</w:t>
      </w:r>
      <w:r w:rsidRPr="00115B40">
        <w:rPr>
          <w:sz w:val="24"/>
          <w:szCs w:val="24"/>
        </w:rPr>
        <w:t xml:space="preserve"> 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рассмотрение результатов антикоррупционной экспертизы проектов и вступивших в силу муниципальных правовых актов;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оценка решений и действий лиц, занимающих муниципальные должн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сти, с точки зрения этики муниципальной службы с целью выявления призн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ков конфликта интересов или коррупционных проявлений;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участие в организации и осуществлении антикоррупционного монит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ринга. Для целей настоящего Положения под антикоррупционным монит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</w:t>
      </w:r>
      <w:r w:rsidRPr="00115B40">
        <w:rPr>
          <w:sz w:val="24"/>
          <w:szCs w:val="24"/>
        </w:rPr>
        <w:t>к</w:t>
      </w:r>
      <w:r w:rsidRPr="00115B40">
        <w:rPr>
          <w:sz w:val="24"/>
          <w:szCs w:val="24"/>
        </w:rPr>
        <w:t>тивности антикоррупционных мероприятий;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выработка рекомендаций по организации мероприятий в области пр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свещения и агитации населения, муниципальных служащих в целях формир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нежской области.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3.2. В сфере противодействия криминализации экономики: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 xml:space="preserve">- подготовка предложений главе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ронежской области по укреплению законности, правопорядка, экономич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ской безопасности, обеспечению защиты прав и свобод граждан;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подготовка предложений по совершенствованию системы взаимоде</w:t>
      </w:r>
      <w:r w:rsidRPr="00115B40">
        <w:rPr>
          <w:sz w:val="24"/>
          <w:szCs w:val="24"/>
        </w:rPr>
        <w:t>й</w:t>
      </w:r>
      <w:r w:rsidRPr="00115B40">
        <w:rPr>
          <w:sz w:val="24"/>
          <w:szCs w:val="24"/>
        </w:rPr>
        <w:t>ствия органов местного самоуправления, общественности и правоохранител</w:t>
      </w:r>
      <w:r w:rsidRPr="00115B40">
        <w:rPr>
          <w:sz w:val="24"/>
          <w:szCs w:val="24"/>
        </w:rPr>
        <w:t>ь</w:t>
      </w:r>
      <w:r w:rsidRPr="00115B40">
        <w:rPr>
          <w:sz w:val="24"/>
          <w:szCs w:val="24"/>
        </w:rPr>
        <w:t xml:space="preserve">ных органов в целях </w:t>
      </w:r>
      <w:r w:rsidRPr="00115B40">
        <w:rPr>
          <w:sz w:val="24"/>
          <w:szCs w:val="24"/>
        </w:rPr>
        <w:lastRenderedPageBreak/>
        <w:t>противодействия криминализации экономики и защиты экономических интересов района и населения;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подготовка предложений и рекомендаций по организации сотруднич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ства населения, организаций, предприятий и учреждений, исполнительных о</w:t>
      </w:r>
      <w:r w:rsidRPr="00115B40">
        <w:rPr>
          <w:sz w:val="24"/>
          <w:szCs w:val="24"/>
        </w:rPr>
        <w:t>р</w:t>
      </w:r>
      <w:r w:rsidRPr="00115B40">
        <w:rPr>
          <w:sz w:val="24"/>
          <w:szCs w:val="24"/>
        </w:rPr>
        <w:t>ганов местного самоуправления, общественных объединений и СМИ, напра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ленного на противодействие криминализации экономики;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рассмотрение на заседаниях Совета информации о возникновении ко</w:t>
      </w:r>
      <w:r w:rsidRPr="00115B40">
        <w:rPr>
          <w:sz w:val="24"/>
          <w:szCs w:val="24"/>
        </w:rPr>
        <w:t>н</w:t>
      </w:r>
      <w:r w:rsidRPr="00115B40">
        <w:rPr>
          <w:sz w:val="24"/>
          <w:szCs w:val="24"/>
        </w:rPr>
        <w:t>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участие в подготовке и организации выполнения мероприятий реги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нальных и федеральных целевых программ и проектов, отнесенных к комп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тенции Совета.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IV. Полномочия Совета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4.1. Для осуществления своих функций Совет имеет право: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запрашивать и получать в установленном порядке материалы от фед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ральных органов государственной власти, территориальных органов фед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ральных органов исполнительной власти, органов государственной власти В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 xml:space="preserve">ронежской области, структурных подразделений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Воронежской области, муниципальных предприятий и учреждений, необходимые для осуществления деятельности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приглашать на свои заседания представителей федеральных органов государственной власти, органов государственной власти Воронежской обл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 xml:space="preserve">сти, структурных подразделений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го района Воронежской области, муниципальных предприятий и учреждений, общественных объединений;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привлекать к работе Совета специалистов и экспертов из научно-исследовательских и других организаций;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торами создания рабочих групп являются члены Совета. Ими же предлагаются кандидатуры в состав рабочих групп и распределяются поручения между чл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нами рабочих групп. Приглашенные члены рабочих групп имеют право сов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щательного голоса на заседаниях Совета. Руководство деятельностью рабочих групп осуществляют члены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использовать системы связи и коммуникации, пользоваться в устано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ленном порядке муниципальными базами данных.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V. Порядок работы Совета</w:t>
      </w:r>
    </w:p>
    <w:p w:rsidR="00065124" w:rsidRPr="00115B40" w:rsidRDefault="00065124" w:rsidP="000651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5.1. Заседания Совета проводятся на основании планов его заседаний л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бо при возникновении необходимости безотлагательного рассмотрения вопр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сов, относящихся к его компетенции.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5.2. Внеплановые заседания Совета проводятся по инициативе любого из его членов.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седании вопросов.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lastRenderedPageBreak/>
        <w:t>5.4. Члены Совета и привлеченные на постоянной основе эксперты (ко</w:t>
      </w:r>
      <w:r w:rsidRPr="00115B40">
        <w:rPr>
          <w:sz w:val="24"/>
          <w:szCs w:val="24"/>
        </w:rPr>
        <w:t>н</w:t>
      </w:r>
      <w:r w:rsidRPr="00115B40">
        <w:rPr>
          <w:sz w:val="24"/>
          <w:szCs w:val="24"/>
        </w:rPr>
        <w:t>сультанты) направляют свои предложения секретарю для формирования плана заседаний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5.5. Подготовка материалов к заседанию Совета осуществляется предст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вителями тех структурных подразделений администрации муниципального района, муниципальных предприятий и учреждений, к ведению которых отн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сятся вопросы повестки дня.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5.6. Извещение членов Совета о времени, месте проведения и повестке дня заседания осуществляется не позднее</w:t>
      </w:r>
      <w:r w:rsidR="00535C74" w:rsidRPr="00115B40">
        <w:rPr>
          <w:sz w:val="24"/>
          <w:szCs w:val="24"/>
        </w:rPr>
        <w:t>,</w:t>
      </w:r>
      <w:r w:rsidRPr="00115B40">
        <w:rPr>
          <w:sz w:val="24"/>
          <w:szCs w:val="24"/>
        </w:rPr>
        <w:t xml:space="preserve"> чем за пять рабочих дней до план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руемой даты проведения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5.7. Материалы к заседанию Совета представляются членам Совета не позднее чем за пять рабочих дней до даты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5.8. Предложения членов Совета по изменению проекта повестки дня з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седания представляются секретарю Совета не позднее чем за три рабочих дня до даты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5.9. При невозможности личного участия член Совета, ответственный за подготовку вопроса для текущего заседания Совета, представляет подгото</w:t>
      </w:r>
      <w:r w:rsidRPr="00115B40">
        <w:rPr>
          <w:sz w:val="24"/>
          <w:szCs w:val="24"/>
        </w:rPr>
        <w:t>в</w:t>
      </w:r>
      <w:r w:rsidRPr="00115B40">
        <w:rPr>
          <w:sz w:val="24"/>
          <w:szCs w:val="24"/>
        </w:rPr>
        <w:t>ленные к заседанию материалы секретарю Совета не позднее чем за два дня до заседания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5.10. Структурное подразделение администрации муниципального рай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на, муниципальное предприятие или учреждение, указанное в качестве испо</w:t>
      </w:r>
      <w:r w:rsidRPr="00115B40">
        <w:rPr>
          <w:sz w:val="24"/>
          <w:szCs w:val="24"/>
        </w:rPr>
        <w:t>л</w:t>
      </w:r>
      <w:r w:rsidRPr="00115B40">
        <w:rPr>
          <w:sz w:val="24"/>
          <w:szCs w:val="24"/>
        </w:rPr>
        <w:t>нителя первым, организационно обеспечивает подготовку вопроса к рассмо</w:t>
      </w:r>
      <w:r w:rsidRPr="00115B40">
        <w:rPr>
          <w:sz w:val="24"/>
          <w:szCs w:val="24"/>
        </w:rPr>
        <w:t>т</w:t>
      </w:r>
      <w:r w:rsidRPr="00115B40">
        <w:rPr>
          <w:sz w:val="24"/>
          <w:szCs w:val="24"/>
        </w:rPr>
        <w:t>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</w:t>
      </w:r>
      <w:r w:rsidR="00535C74" w:rsidRPr="00115B40">
        <w:rPr>
          <w:sz w:val="24"/>
          <w:szCs w:val="24"/>
        </w:rPr>
        <w:t>,</w:t>
      </w:r>
      <w:r w:rsidRPr="00115B40">
        <w:rPr>
          <w:sz w:val="24"/>
          <w:szCs w:val="24"/>
        </w:rPr>
        <w:t xml:space="preserve"> чем за 5 дней до дня проведения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5.11. Заседание Совета правомочно, если на нем присутствует более пол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вины от общего числа членов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5.12. На заседании Совета регламент выступлений устанавливается пре</w:t>
      </w:r>
      <w:r w:rsidRPr="00115B40">
        <w:rPr>
          <w:sz w:val="24"/>
          <w:szCs w:val="24"/>
        </w:rPr>
        <w:t>д</w:t>
      </w:r>
      <w:r w:rsidRPr="00115B40">
        <w:rPr>
          <w:sz w:val="24"/>
          <w:szCs w:val="24"/>
        </w:rPr>
        <w:t>седательствующим по согласованию с членами Совета. Как правило, для д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кладов отводится до 10 минут, для содокладов и выступлений в прениях - до 7 минут.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5.13. Решения Совета по каждому рассматриваемому вопросу приним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тельствующему.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дится до участников заседания и отражается в протоколе.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5.15. В заседаниях Совета с правом совещательного голоса вправе учас</w:t>
      </w:r>
      <w:r w:rsidRPr="00115B40">
        <w:rPr>
          <w:sz w:val="24"/>
          <w:szCs w:val="24"/>
        </w:rPr>
        <w:t>т</w:t>
      </w:r>
      <w:r w:rsidRPr="00115B40">
        <w:rPr>
          <w:sz w:val="24"/>
          <w:szCs w:val="24"/>
        </w:rPr>
        <w:t>вовать представители органов прокуратуры, исполнительных органов гос</w:t>
      </w:r>
      <w:r w:rsidRPr="00115B40">
        <w:rPr>
          <w:sz w:val="24"/>
          <w:szCs w:val="24"/>
        </w:rPr>
        <w:t>у</w:t>
      </w:r>
      <w:r w:rsidRPr="00115B40">
        <w:rPr>
          <w:sz w:val="24"/>
          <w:szCs w:val="24"/>
        </w:rPr>
        <w:t>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ря.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5.16. Решения Совета оформляются протоколами, подписываются предс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дателем и секретарем Совета и носят рекомендательный характер, а при нео</w:t>
      </w:r>
      <w:r w:rsidRPr="00115B40">
        <w:rPr>
          <w:sz w:val="24"/>
          <w:szCs w:val="24"/>
        </w:rPr>
        <w:t>б</w:t>
      </w:r>
      <w:r w:rsidRPr="00115B40">
        <w:rPr>
          <w:sz w:val="24"/>
          <w:szCs w:val="24"/>
        </w:rPr>
        <w:t xml:space="preserve">ходимости реализуются путем принятия соответствующих постановлений или распоряжений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Вороне</w:t>
      </w:r>
      <w:r w:rsidRPr="00115B40">
        <w:rPr>
          <w:sz w:val="24"/>
          <w:szCs w:val="24"/>
        </w:rPr>
        <w:t>ж</w:t>
      </w:r>
      <w:r w:rsidRPr="00115B40">
        <w:rPr>
          <w:sz w:val="24"/>
          <w:szCs w:val="24"/>
        </w:rPr>
        <w:t>ской области.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lastRenderedPageBreak/>
        <w:t>5.17. В случае несогласия с принятым решением член Совета вправе и</w:t>
      </w:r>
      <w:r w:rsidRPr="00115B40">
        <w:rPr>
          <w:sz w:val="24"/>
          <w:szCs w:val="24"/>
        </w:rPr>
        <w:t>з</w:t>
      </w:r>
      <w:r w:rsidRPr="00115B40">
        <w:rPr>
          <w:sz w:val="24"/>
          <w:szCs w:val="24"/>
        </w:rPr>
        <w:t>ложить в письменном виде свое мнение, которое подлежит обязательному приобщению к протоколу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5.19. На заседания Совета могут быть приглашены представители СМИ.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5.20. Члены Совета и привлеченные лица, не являющиеся членами Сов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та, обязаны обеспечивать сохранность и неразглашение сведений, ставших им известными в ходе работы Совета, которые в соответствии с действующим з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 xml:space="preserve">конодательством и муниципальными правовыми актами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пального района Воронежской области имеют признак конфиденциального характера.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5.21.По решению председателя Совета информация не конфиденциальн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го характера о рассмотренных Советом проблемных вопросах может перед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ваться в редакции СМИ для опубликования.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VI. Председатель Совета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6.1. Определяет место и время проведения заседаний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6.2. Формирует на основе предложений членов Совета план работы Сов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та и повестку дня его очередного заседания.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6.3. Дает поручения в сфере деятельности Совета секретарю, членам С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вета, привлеченным экспертам и консультантам.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6.4. По представлению членов Совета рассматривает и утверждает канд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датуры экспертов (консультантов)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6.5. Подписывает протоколы заседаний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VII. Полномочия секретаря Совета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7.1. На секретаря Совета возлагается ответственность за организацию проведения заседания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7.2. Секретарь Совета осуществляет следующие полномочия: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обеспечивает подготовку проекта плана работы Совета, формирует п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вестки дня его заседаний, координирует работу по подготовке необходимых материалов к заседаниям Совета, а также проектов соответствующих реш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ний, ведет протоколы заседаний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осуществляет контроль за своевременным представлением материалов и документов для рассмотрения на заседаниях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организует подготовку списка участников заседания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информирует членов Совета, экспертов, иных заинтересованных и пр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влекаемых лиц о месте, времени проведения и повестке дня очередного зас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дания Совета, обеспечивает их необходимыми материалами;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организует направление членам Совета проектов решений к очередному заседанию;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оформляет протоколы заседания Совета и подготавливает</w:t>
      </w:r>
      <w:r w:rsidR="00115B40">
        <w:rPr>
          <w:sz w:val="24"/>
          <w:szCs w:val="24"/>
        </w:rPr>
        <w:t xml:space="preserve"> </w:t>
      </w:r>
      <w:r w:rsidRPr="00115B40">
        <w:rPr>
          <w:sz w:val="24"/>
          <w:szCs w:val="24"/>
        </w:rPr>
        <w:t>их для по</w:t>
      </w:r>
      <w:r w:rsidRPr="00115B40">
        <w:rPr>
          <w:sz w:val="24"/>
          <w:szCs w:val="24"/>
        </w:rPr>
        <w:t>д</w:t>
      </w:r>
      <w:r w:rsidRPr="00115B40">
        <w:rPr>
          <w:sz w:val="24"/>
          <w:szCs w:val="24"/>
        </w:rPr>
        <w:t>писания;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организует внесение принятых изменений и дополнений в решения С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вета в соответствии с предложениями участников заседания;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lastRenderedPageBreak/>
        <w:t>- направляет решения Совета на рассмотрение руководителям структу</w:t>
      </w:r>
      <w:r w:rsidRPr="00115B40">
        <w:rPr>
          <w:sz w:val="24"/>
          <w:szCs w:val="24"/>
        </w:rPr>
        <w:t>р</w:t>
      </w:r>
      <w:r w:rsidRPr="00115B40">
        <w:rPr>
          <w:sz w:val="24"/>
          <w:szCs w:val="24"/>
        </w:rPr>
        <w:t xml:space="preserve">ных подразделений 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района Вор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нежской области, муниципальных предприятий и учреждений, касающимся исполнения решений Совета;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- осуществляет контроль за выполнением решений Совета.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15B40">
        <w:rPr>
          <w:sz w:val="24"/>
          <w:szCs w:val="24"/>
        </w:rPr>
        <w:t>VIII. Реализация решений и обеспечение деятельности Совета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8.1. По итогам проведения заседания Совета принимается решение Сов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>та.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8.2. О результатах рассмотрения, принятых мерах они сообщают секрет</w:t>
      </w:r>
      <w:r w:rsidRPr="00115B40">
        <w:rPr>
          <w:sz w:val="24"/>
          <w:szCs w:val="24"/>
        </w:rPr>
        <w:t>а</w:t>
      </w:r>
      <w:r w:rsidRPr="00115B40">
        <w:rPr>
          <w:sz w:val="24"/>
          <w:szCs w:val="24"/>
        </w:rPr>
        <w:t>рю Совета не позднее</w:t>
      </w:r>
      <w:r w:rsidR="00C70A9B" w:rsidRPr="00115B40">
        <w:rPr>
          <w:sz w:val="24"/>
          <w:szCs w:val="24"/>
        </w:rPr>
        <w:t>,</w:t>
      </w:r>
      <w:r w:rsidRPr="00115B40">
        <w:rPr>
          <w:sz w:val="24"/>
          <w:szCs w:val="24"/>
        </w:rPr>
        <w:t xml:space="preserve"> чем в месячный срок либо в иной срок, установленный Советом.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8.3. Решения Совета, затрагивающие интересы организаций, направляю</w:t>
      </w:r>
      <w:r w:rsidRPr="00115B40">
        <w:rPr>
          <w:sz w:val="24"/>
          <w:szCs w:val="24"/>
        </w:rPr>
        <w:t>т</w:t>
      </w:r>
      <w:r w:rsidRPr="00115B40">
        <w:rPr>
          <w:sz w:val="24"/>
          <w:szCs w:val="24"/>
        </w:rPr>
        <w:t>ся им для информации.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8.4. Для реализации решений Совета могут издаваться распоряжения, п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 xml:space="preserve">становления и даваться поручения главы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муниципального рай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на Воронежской области.</w:t>
      </w:r>
    </w:p>
    <w:p w:rsidR="00065124" w:rsidRPr="00115B40" w:rsidRDefault="00065124" w:rsidP="000651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5B40">
        <w:rPr>
          <w:sz w:val="24"/>
          <w:szCs w:val="24"/>
        </w:rPr>
        <w:t>8.5. О</w:t>
      </w:r>
      <w:r w:rsidR="002D77F1" w:rsidRPr="00115B40">
        <w:rPr>
          <w:sz w:val="24"/>
          <w:szCs w:val="24"/>
        </w:rPr>
        <w:t>рганизационный о</w:t>
      </w:r>
      <w:r w:rsidRPr="00115B40">
        <w:rPr>
          <w:sz w:val="24"/>
          <w:szCs w:val="24"/>
        </w:rPr>
        <w:t>тдел</w:t>
      </w:r>
      <w:r w:rsidR="00115B40">
        <w:rPr>
          <w:sz w:val="24"/>
          <w:szCs w:val="24"/>
        </w:rPr>
        <w:t xml:space="preserve"> </w:t>
      </w:r>
      <w:r w:rsidRPr="00115B40">
        <w:rPr>
          <w:sz w:val="24"/>
          <w:szCs w:val="24"/>
        </w:rPr>
        <w:t xml:space="preserve">администрации </w:t>
      </w:r>
      <w:r w:rsidR="00AE1719" w:rsidRPr="00115B40">
        <w:rPr>
          <w:sz w:val="24"/>
          <w:szCs w:val="24"/>
        </w:rPr>
        <w:t>Таловск</w:t>
      </w:r>
      <w:r w:rsidRPr="00115B40">
        <w:rPr>
          <w:sz w:val="24"/>
          <w:szCs w:val="24"/>
        </w:rPr>
        <w:t>ого муниципальн</w:t>
      </w:r>
      <w:r w:rsidRPr="00115B40">
        <w:rPr>
          <w:sz w:val="24"/>
          <w:szCs w:val="24"/>
        </w:rPr>
        <w:t>о</w:t>
      </w:r>
      <w:r w:rsidRPr="00115B40">
        <w:rPr>
          <w:sz w:val="24"/>
          <w:szCs w:val="24"/>
        </w:rPr>
        <w:t>го района Воронежской области оказывает помощь в матер</w:t>
      </w:r>
      <w:r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ально-техническом обеспечении деятельности Совета, размножении и рассылке р</w:t>
      </w:r>
      <w:r w:rsidRPr="00115B40">
        <w:rPr>
          <w:sz w:val="24"/>
          <w:szCs w:val="24"/>
        </w:rPr>
        <w:t>е</w:t>
      </w:r>
      <w:r w:rsidRPr="00115B40">
        <w:rPr>
          <w:sz w:val="24"/>
          <w:szCs w:val="24"/>
        </w:rPr>
        <w:t xml:space="preserve">шений Совета </w:t>
      </w:r>
      <w:r w:rsidR="00C963BB" w:rsidRPr="00115B40">
        <w:rPr>
          <w:sz w:val="24"/>
          <w:szCs w:val="24"/>
        </w:rPr>
        <w:t>и</w:t>
      </w:r>
      <w:r w:rsidRPr="00115B40">
        <w:rPr>
          <w:sz w:val="24"/>
          <w:szCs w:val="24"/>
        </w:rPr>
        <w:t>сполнителям.</w:t>
      </w:r>
      <w:r w:rsidR="0069270F" w:rsidRPr="00115B40">
        <w:rPr>
          <w:sz w:val="24"/>
          <w:szCs w:val="24"/>
        </w:rPr>
        <w:t xml:space="preserve"> </w:t>
      </w:r>
    </w:p>
    <w:sectPr w:rsidR="00065124" w:rsidRPr="00115B40" w:rsidSect="00115B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B4" w:rsidRDefault="008A2DB4" w:rsidP="00115B40">
      <w:r>
        <w:separator/>
      </w:r>
    </w:p>
  </w:endnote>
  <w:endnote w:type="continuationSeparator" w:id="0">
    <w:p w:rsidR="008A2DB4" w:rsidRDefault="008A2DB4" w:rsidP="001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0" w:rsidRDefault="00115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0" w:rsidRDefault="00115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0" w:rsidRDefault="00115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B4" w:rsidRDefault="008A2DB4" w:rsidP="00115B40">
      <w:r>
        <w:separator/>
      </w:r>
    </w:p>
  </w:footnote>
  <w:footnote w:type="continuationSeparator" w:id="0">
    <w:p w:rsidR="008A2DB4" w:rsidRDefault="008A2DB4" w:rsidP="0011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0" w:rsidRDefault="00115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0E" w:rsidRDefault="008A2B0E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A2B0E" w:rsidRDefault="008A2B0E">
    <w:pPr>
      <w:pStyle w:val="a6"/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8A2B0E" w:rsidRDefault="008A2B0E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8A2B0E" w:rsidRDefault="008A2B0E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19.01.2023 9:20:44</w:t>
    </w:r>
  </w:p>
  <w:p w:rsidR="00115B40" w:rsidRPr="008A2B0E" w:rsidRDefault="00115B40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40" w:rsidRDefault="00115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24"/>
    <w:rsid w:val="0000250C"/>
    <w:rsid w:val="00014FDB"/>
    <w:rsid w:val="00065124"/>
    <w:rsid w:val="000C007A"/>
    <w:rsid w:val="000F3A5F"/>
    <w:rsid w:val="00104CE3"/>
    <w:rsid w:val="00113BE8"/>
    <w:rsid w:val="00114FD8"/>
    <w:rsid w:val="00115B40"/>
    <w:rsid w:val="001263B9"/>
    <w:rsid w:val="00127683"/>
    <w:rsid w:val="00133026"/>
    <w:rsid w:val="0014359E"/>
    <w:rsid w:val="00160532"/>
    <w:rsid w:val="001A5C0C"/>
    <w:rsid w:val="001E3E63"/>
    <w:rsid w:val="002123AC"/>
    <w:rsid w:val="0023167B"/>
    <w:rsid w:val="002668F1"/>
    <w:rsid w:val="002A1445"/>
    <w:rsid w:val="002D0942"/>
    <w:rsid w:val="002D77F1"/>
    <w:rsid w:val="003036C2"/>
    <w:rsid w:val="00322081"/>
    <w:rsid w:val="00377422"/>
    <w:rsid w:val="003F1DDC"/>
    <w:rsid w:val="00411967"/>
    <w:rsid w:val="0043058B"/>
    <w:rsid w:val="004E03DA"/>
    <w:rsid w:val="004E1015"/>
    <w:rsid w:val="005328ED"/>
    <w:rsid w:val="00535C74"/>
    <w:rsid w:val="005621AE"/>
    <w:rsid w:val="005661EB"/>
    <w:rsid w:val="005761E4"/>
    <w:rsid w:val="00585741"/>
    <w:rsid w:val="00586AA3"/>
    <w:rsid w:val="005F01C9"/>
    <w:rsid w:val="0069270F"/>
    <w:rsid w:val="006A2FEB"/>
    <w:rsid w:val="006B15A4"/>
    <w:rsid w:val="006E4B7E"/>
    <w:rsid w:val="007A6CDE"/>
    <w:rsid w:val="007B428D"/>
    <w:rsid w:val="0080621A"/>
    <w:rsid w:val="0083065F"/>
    <w:rsid w:val="008A2B0E"/>
    <w:rsid w:val="008A2DB4"/>
    <w:rsid w:val="008C3D18"/>
    <w:rsid w:val="008D0298"/>
    <w:rsid w:val="00915887"/>
    <w:rsid w:val="00923852"/>
    <w:rsid w:val="00940F59"/>
    <w:rsid w:val="00957284"/>
    <w:rsid w:val="00964880"/>
    <w:rsid w:val="009934F2"/>
    <w:rsid w:val="009A6BF9"/>
    <w:rsid w:val="009B5159"/>
    <w:rsid w:val="009F1CB9"/>
    <w:rsid w:val="00A243FF"/>
    <w:rsid w:val="00A83EBF"/>
    <w:rsid w:val="00A931DC"/>
    <w:rsid w:val="00AE1719"/>
    <w:rsid w:val="00B00540"/>
    <w:rsid w:val="00B264CC"/>
    <w:rsid w:val="00B906DC"/>
    <w:rsid w:val="00BF0DC4"/>
    <w:rsid w:val="00C0214C"/>
    <w:rsid w:val="00C3488D"/>
    <w:rsid w:val="00C4253C"/>
    <w:rsid w:val="00C70A9B"/>
    <w:rsid w:val="00C905B9"/>
    <w:rsid w:val="00C963BB"/>
    <w:rsid w:val="00CA6BC2"/>
    <w:rsid w:val="00D06F99"/>
    <w:rsid w:val="00DC48FF"/>
    <w:rsid w:val="00DD0025"/>
    <w:rsid w:val="00E451BD"/>
    <w:rsid w:val="00EC024C"/>
    <w:rsid w:val="00EF1A96"/>
    <w:rsid w:val="00F1071D"/>
    <w:rsid w:val="00FA6BF5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F21517E-BF73-4456-9412-52122DC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2D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2D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2D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2D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2D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8A2DB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2DB4"/>
  </w:style>
  <w:style w:type="paragraph" w:customStyle="1" w:styleId="ConsPlusNormal">
    <w:name w:val="ConsPlusNormal"/>
    <w:uiPriority w:val="99"/>
    <w:rsid w:val="000651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651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651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651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1"/>
    <w:rsid w:val="007B428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7B428D"/>
    <w:pPr>
      <w:widowControl w:val="0"/>
      <w:shd w:val="clear" w:color="auto" w:fill="FFFFFF"/>
      <w:spacing w:after="60" w:line="0" w:lineRule="atLeast"/>
    </w:pPr>
    <w:rPr>
      <w:rFonts w:ascii="Calibri" w:hAnsi="Calibri"/>
      <w:sz w:val="26"/>
      <w:szCs w:val="26"/>
    </w:rPr>
  </w:style>
  <w:style w:type="character" w:customStyle="1" w:styleId="0pt">
    <w:name w:val="Основной текст + Интервал 0 pt"/>
    <w:rsid w:val="007B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7B428D"/>
    <w:rPr>
      <w:rFonts w:eastAsia="Times New Roman"/>
      <w:b/>
      <w:bCs/>
      <w:spacing w:val="-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428D"/>
    <w:pPr>
      <w:widowControl w:val="0"/>
      <w:shd w:val="clear" w:color="auto" w:fill="FFFFFF"/>
      <w:spacing w:before="300" w:line="319" w:lineRule="exact"/>
      <w:jc w:val="center"/>
    </w:pPr>
    <w:rPr>
      <w:rFonts w:ascii="Calibri" w:hAnsi="Calibri"/>
      <w:b/>
      <w:bCs/>
      <w:spacing w:val="-2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15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15B4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5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15B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005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0054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0054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0054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2D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A2DB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B0054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2D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8A2DB4"/>
    <w:rPr>
      <w:color w:val="0000FF"/>
      <w:u w:val="none"/>
    </w:rPr>
  </w:style>
  <w:style w:type="paragraph" w:customStyle="1" w:styleId="Application">
    <w:name w:val="Application!Приложение"/>
    <w:rsid w:val="008A2D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2D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2D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6644;fld=134;dst=10002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35F7-3EA0-491C-BDDB-826C216E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18778</CharactersWithSpaces>
  <SharedDoc>false</SharedDoc>
  <HLinks>
    <vt:vector size="12" baseType="variant"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consultantplus://offline/main?base=RLAW181;n=36644;fld=134;dst=100029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2023-01-10T12:46:00Z</cp:lastPrinted>
  <dcterms:created xsi:type="dcterms:W3CDTF">2024-03-04T11:38:00Z</dcterms:created>
  <dcterms:modified xsi:type="dcterms:W3CDTF">2024-03-04T11:39:00Z</dcterms:modified>
</cp:coreProperties>
</file>