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BC" w:rsidRPr="000B34BC" w:rsidRDefault="000B34BC" w:rsidP="000B34BC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53516" w:rsidRPr="000B34BC" w:rsidRDefault="00907799" w:rsidP="00907799">
      <w:pPr>
        <w:ind w:left="5103" w:firstLine="0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Приложение № 1 к Порядку уведомления муниципальными служащими 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Pr="000B34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представителя нанимателя (работодателя) о намерении выполнять иную оплачиваемую работу</w:t>
      </w:r>
    </w:p>
    <w:p w:rsidR="00907799" w:rsidRPr="000B34BC" w:rsidRDefault="00907799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526"/>
      </w:tblGrid>
      <w:tr w:rsidR="00753516" w:rsidRPr="000B34BC" w:rsidTr="000B34BC">
        <w:tc>
          <w:tcPr>
            <w:tcW w:w="3828" w:type="dxa"/>
            <w:shd w:val="clear" w:color="auto" w:fill="auto"/>
          </w:tcPr>
          <w:p w:rsidR="00753516" w:rsidRPr="000B34BC" w:rsidRDefault="00753516" w:rsidP="00907799">
            <w:pPr>
              <w:ind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:rsidR="000B34BC" w:rsidRDefault="00753516" w:rsidP="000B34BC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Представителю нанимателя (работодателю)</w:t>
            </w:r>
            <w:r w:rsidR="00907799" w:rsidRPr="000B3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  <w:t>____________</w:t>
            </w:r>
            <w:r w:rsidR="000B34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="00907799" w:rsidRPr="000B3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2"/>
                <w:szCs w:val="28"/>
              </w:rPr>
              <w:t>(инициалы, фамилия)</w:t>
            </w:r>
          </w:p>
          <w:p w:rsidR="000B34BC" w:rsidRDefault="000B34BC" w:rsidP="000B34BC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753516" w:rsidRPr="000B34BC" w:rsidRDefault="00753516" w:rsidP="000B34BC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от ___________________________________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="00907799" w:rsidRPr="000B34B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2"/>
                <w:szCs w:val="28"/>
              </w:rPr>
              <w:t>(Ф.И.О. муниципального служащего)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  <w:t>_____________________________________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="00907799" w:rsidRPr="000B34B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2"/>
                <w:szCs w:val="28"/>
              </w:rPr>
              <w:t>(наименование должности)</w:t>
            </w:r>
            <w:r w:rsidRPr="000B34BC">
              <w:rPr>
                <w:rFonts w:ascii="Times New Roman" w:hAnsi="Times New Roman"/>
                <w:sz w:val="22"/>
                <w:szCs w:val="28"/>
              </w:rPr>
              <w:br/>
            </w:r>
            <w:r w:rsidRPr="000B34BC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Pr="000B34BC">
              <w:rPr>
                <w:rFonts w:ascii="Times New Roman" w:hAnsi="Times New Roman"/>
                <w:sz w:val="22"/>
                <w:szCs w:val="28"/>
              </w:rPr>
              <w:t>(наименование структурного подразделения)</w:t>
            </w:r>
          </w:p>
          <w:p w:rsidR="00753516" w:rsidRPr="000B34BC" w:rsidRDefault="00753516" w:rsidP="00907799">
            <w:pPr>
              <w:ind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A71" w:rsidRPr="000B34BC" w:rsidRDefault="00C60A71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A722B9" w:rsidRPr="000B34BC" w:rsidRDefault="00C60A71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r w:rsidRPr="000B34BC">
        <w:rPr>
          <w:rFonts w:ascii="Times New Roman" w:hAnsi="Times New Roman"/>
          <w:sz w:val="28"/>
          <w:szCs w:val="28"/>
        </w:rPr>
        <w:t>Уведомление</w:t>
      </w:r>
    </w:p>
    <w:p w:rsidR="009A7FC7" w:rsidRPr="000B34BC" w:rsidRDefault="00C60A71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о намерении выполнять иную оплачиваемую работу</w:t>
      </w:r>
      <w:bookmarkEnd w:id="0"/>
      <w:r w:rsidRPr="000B34BC">
        <w:rPr>
          <w:rFonts w:ascii="Times New Roman" w:hAnsi="Times New Roman"/>
          <w:sz w:val="28"/>
          <w:szCs w:val="28"/>
        </w:rPr>
        <w:br/>
      </w:r>
    </w:p>
    <w:p w:rsidR="00007D0F" w:rsidRDefault="00C60A71" w:rsidP="00007D0F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В соответствии с частью 2 статьи 11 Федерального закона </w:t>
      </w:r>
      <w:hyperlink r:id="rId9" w:history="1">
        <w:r w:rsidRPr="000B34BC">
          <w:rPr>
            <w:rFonts w:ascii="Times New Roman" w:hAnsi="Times New Roman"/>
            <w:sz w:val="28"/>
            <w:szCs w:val="28"/>
          </w:rPr>
          <w:t>от 02.03.2007</w:t>
        </w:r>
        <w:r w:rsidR="00AF7E14" w:rsidRPr="000B34BC">
          <w:rPr>
            <w:rFonts w:ascii="Times New Roman" w:hAnsi="Times New Roman"/>
            <w:sz w:val="28"/>
            <w:szCs w:val="28"/>
          </w:rPr>
          <w:t xml:space="preserve"> </w:t>
        </w:r>
        <w:r w:rsidR="00753516" w:rsidRPr="000B34BC">
          <w:rPr>
            <w:rFonts w:ascii="Times New Roman" w:hAnsi="Times New Roman"/>
            <w:sz w:val="28"/>
            <w:szCs w:val="28"/>
          </w:rPr>
          <w:t>№</w:t>
        </w:r>
        <w:r w:rsidRPr="000B34BC">
          <w:rPr>
            <w:rFonts w:ascii="Times New Roman" w:hAnsi="Times New Roman"/>
            <w:sz w:val="28"/>
            <w:szCs w:val="28"/>
          </w:rPr>
          <w:t> 25-ФЗ </w:t>
        </w:r>
        <w:r w:rsidR="00753516" w:rsidRPr="000B34BC">
          <w:rPr>
            <w:rFonts w:ascii="Times New Roman" w:hAnsi="Times New Roman"/>
            <w:sz w:val="28"/>
            <w:szCs w:val="28"/>
          </w:rPr>
          <w:t>«</w:t>
        </w:r>
        <w:r w:rsidRPr="000B34BC">
          <w:rPr>
            <w:rFonts w:ascii="Times New Roman" w:hAnsi="Times New Roman"/>
            <w:sz w:val="28"/>
            <w:szCs w:val="28"/>
          </w:rPr>
          <w:t>О муниципальной службе в Российской Федерации</w:t>
        </w:r>
      </w:hyperlink>
      <w:r w:rsidR="00753516" w:rsidRPr="000B34BC">
        <w:rPr>
          <w:rFonts w:ascii="Times New Roman" w:hAnsi="Times New Roman"/>
          <w:sz w:val="28"/>
          <w:szCs w:val="28"/>
        </w:rPr>
        <w:t>»</w:t>
      </w:r>
      <w:r w:rsidRPr="000B34BC">
        <w:rPr>
          <w:rFonts w:ascii="Times New Roman" w:hAnsi="Times New Roman"/>
          <w:sz w:val="28"/>
          <w:szCs w:val="28"/>
        </w:rPr>
        <w:t> уведомляю Вас о</w:t>
      </w:r>
      <w:r w:rsidR="00AF7E14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>том, что я намере</w:t>
      </w:r>
      <w:proofErr w:type="gramStart"/>
      <w:r w:rsidRPr="000B34BC">
        <w:rPr>
          <w:rFonts w:ascii="Times New Roman" w:hAnsi="Times New Roman"/>
          <w:sz w:val="28"/>
          <w:szCs w:val="28"/>
        </w:rPr>
        <w:t>н(</w:t>
      </w:r>
      <w:proofErr w:type="gramEnd"/>
      <w:r w:rsidRPr="000B34BC">
        <w:rPr>
          <w:rFonts w:ascii="Times New Roman" w:hAnsi="Times New Roman"/>
          <w:sz w:val="28"/>
          <w:szCs w:val="28"/>
        </w:rPr>
        <w:t>-а) выполнять иную оплачиваемую работу</w:t>
      </w:r>
      <w:r w:rsidR="00AF7E14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>__________________________________________</w:t>
      </w:r>
      <w:r w:rsidR="00AF7E14" w:rsidRPr="000B34BC">
        <w:rPr>
          <w:rFonts w:ascii="Times New Roman" w:hAnsi="Times New Roman"/>
          <w:sz w:val="28"/>
          <w:szCs w:val="28"/>
        </w:rPr>
        <w:t>________________________</w:t>
      </w:r>
      <w:r w:rsidRPr="000B34BC">
        <w:rPr>
          <w:rFonts w:ascii="Times New Roman" w:hAnsi="Times New Roman"/>
          <w:sz w:val="28"/>
          <w:szCs w:val="28"/>
        </w:rPr>
        <w:t>__________________________________________</w:t>
      </w:r>
      <w:r w:rsidR="00AF7E14" w:rsidRPr="000B34BC">
        <w:rPr>
          <w:rFonts w:ascii="Times New Roman" w:hAnsi="Times New Roman"/>
          <w:sz w:val="28"/>
          <w:szCs w:val="28"/>
        </w:rPr>
        <w:t>________________________</w:t>
      </w:r>
      <w:r w:rsidRPr="000B34BC">
        <w:rPr>
          <w:rFonts w:ascii="Times New Roman" w:hAnsi="Times New Roman"/>
          <w:sz w:val="28"/>
          <w:szCs w:val="28"/>
        </w:rPr>
        <w:t>__________________________________</w:t>
      </w:r>
      <w:r w:rsidR="00007D0F">
        <w:rPr>
          <w:rFonts w:ascii="Times New Roman" w:hAnsi="Times New Roman"/>
          <w:sz w:val="28"/>
          <w:szCs w:val="28"/>
        </w:rPr>
        <w:t>___________________________________________</w:t>
      </w:r>
    </w:p>
    <w:p w:rsidR="009A7FC7" w:rsidRDefault="00C60A71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2"/>
          <w:szCs w:val="28"/>
        </w:rPr>
      </w:pPr>
      <w:r w:rsidRPr="000B34BC">
        <w:rPr>
          <w:rFonts w:ascii="Times New Roman" w:hAnsi="Times New Roman"/>
          <w:sz w:val="22"/>
          <w:szCs w:val="28"/>
        </w:rPr>
        <w:t>(указать сведения о деятельности, которую собирается осуществлять</w:t>
      </w:r>
      <w:r w:rsidRPr="000B34BC">
        <w:rPr>
          <w:rFonts w:ascii="Times New Roman" w:hAnsi="Times New Roman"/>
          <w:sz w:val="22"/>
          <w:szCs w:val="28"/>
        </w:rPr>
        <w:br/>
        <w:t>муниципальный служащий, место работы, должность, должностные обязанности,</w:t>
      </w:r>
      <w:r w:rsidRPr="000B34BC">
        <w:rPr>
          <w:rFonts w:ascii="Times New Roman" w:hAnsi="Times New Roman"/>
          <w:sz w:val="22"/>
          <w:szCs w:val="28"/>
        </w:rPr>
        <w:br/>
        <w:t>предполагаемую дату начала выполнения соответствующей работы, срок,</w:t>
      </w:r>
      <w:r w:rsidRPr="000B34BC">
        <w:rPr>
          <w:rFonts w:ascii="Times New Roman" w:hAnsi="Times New Roman"/>
          <w:sz w:val="22"/>
          <w:szCs w:val="28"/>
        </w:rPr>
        <w:br/>
        <w:t>в течение которого будет осуществляться соответствующая деятельность, иное)</w:t>
      </w:r>
      <w:r w:rsidR="009A7FC7" w:rsidRPr="000B34BC">
        <w:rPr>
          <w:rFonts w:ascii="Times New Roman" w:hAnsi="Times New Roman"/>
          <w:sz w:val="22"/>
          <w:szCs w:val="28"/>
        </w:rPr>
        <w:t>.</w:t>
      </w:r>
    </w:p>
    <w:p w:rsidR="000B34BC" w:rsidRPr="000B34BC" w:rsidRDefault="000B34BC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2"/>
          <w:szCs w:val="28"/>
        </w:rPr>
      </w:pPr>
    </w:p>
    <w:p w:rsidR="00D520DE" w:rsidRPr="000B34BC" w:rsidRDefault="00C60A71" w:rsidP="00007D0F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Выполнение указанной работы не повлечет</w:t>
      </w:r>
      <w:r w:rsidR="00D520DE" w:rsidRPr="000B34BC">
        <w:rPr>
          <w:rFonts w:ascii="Times New Roman" w:hAnsi="Times New Roman"/>
          <w:sz w:val="28"/>
          <w:szCs w:val="28"/>
        </w:rPr>
        <w:t xml:space="preserve"> за собой конфликта интересов.</w:t>
      </w:r>
    </w:p>
    <w:p w:rsidR="00D520DE" w:rsidRPr="000B34BC" w:rsidRDefault="00D520DE" w:rsidP="00007D0F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При выполнении указанной работы обязу</w:t>
      </w:r>
      <w:r w:rsidR="00AF7E14" w:rsidRPr="000B34BC">
        <w:rPr>
          <w:rFonts w:ascii="Times New Roman" w:hAnsi="Times New Roman"/>
          <w:sz w:val="28"/>
          <w:szCs w:val="28"/>
        </w:rPr>
        <w:t>юсь соблюдать требования, п</w:t>
      </w:r>
      <w:r w:rsidRPr="000B34BC">
        <w:rPr>
          <w:rFonts w:ascii="Times New Roman" w:hAnsi="Times New Roman"/>
          <w:sz w:val="28"/>
          <w:szCs w:val="28"/>
        </w:rPr>
        <w:t>редусмотренные статьями 14 – 14.2 Федерального закона </w:t>
      </w:r>
      <w:hyperlink r:id="rId10" w:history="1">
        <w:r w:rsidRPr="000B34BC">
          <w:rPr>
            <w:rFonts w:ascii="Times New Roman" w:hAnsi="Times New Roman"/>
            <w:sz w:val="28"/>
            <w:szCs w:val="28"/>
          </w:rPr>
          <w:t>от</w:t>
        </w:r>
        <w:r w:rsidR="00A722B9" w:rsidRPr="000B34BC">
          <w:rPr>
            <w:rFonts w:ascii="Times New Roman" w:hAnsi="Times New Roman"/>
            <w:sz w:val="28"/>
            <w:szCs w:val="28"/>
          </w:rPr>
          <w:t xml:space="preserve"> </w:t>
        </w:r>
        <w:r w:rsidRPr="000B34BC">
          <w:rPr>
            <w:rFonts w:ascii="Times New Roman" w:hAnsi="Times New Roman"/>
            <w:sz w:val="28"/>
            <w:szCs w:val="28"/>
          </w:rPr>
          <w:t>02.03.2007 № 25-ФЗ «О муниципальной службе в Российской Федерации</w:t>
        </w:r>
      </w:hyperlink>
      <w:r w:rsidRPr="000B34BC">
        <w:rPr>
          <w:rFonts w:ascii="Times New Roman" w:hAnsi="Times New Roman"/>
          <w:sz w:val="28"/>
          <w:szCs w:val="28"/>
        </w:rPr>
        <w:t>».</w:t>
      </w:r>
    </w:p>
    <w:p w:rsidR="00A75B90" w:rsidRPr="000B34BC" w:rsidRDefault="00A75B90" w:rsidP="00007D0F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________________</w:t>
      </w:r>
      <w:r w:rsidR="00007D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07799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>_______________________</w:t>
      </w:r>
    </w:p>
    <w:p w:rsidR="00A75B90" w:rsidRPr="000B34BC" w:rsidRDefault="000B34BC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            </w:t>
      </w:r>
      <w:r w:rsidR="00A75B90" w:rsidRPr="000B34BC">
        <w:rPr>
          <w:rFonts w:ascii="Times New Roman" w:hAnsi="Times New Roman"/>
          <w:sz w:val="22"/>
          <w:szCs w:val="28"/>
        </w:rPr>
        <w:t>(дата)</w:t>
      </w:r>
      <w:r>
        <w:rPr>
          <w:rFonts w:ascii="Times New Roman" w:hAnsi="Times New Roman"/>
          <w:sz w:val="22"/>
          <w:szCs w:val="28"/>
        </w:rPr>
        <w:t xml:space="preserve">                           </w:t>
      </w:r>
      <w:r w:rsidR="00007D0F">
        <w:rPr>
          <w:rFonts w:ascii="Times New Roman" w:hAnsi="Times New Roman"/>
          <w:sz w:val="22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2"/>
          <w:szCs w:val="28"/>
        </w:rPr>
        <w:t xml:space="preserve">              </w:t>
      </w:r>
      <w:r w:rsidR="00907799" w:rsidRPr="000B34BC">
        <w:rPr>
          <w:rFonts w:ascii="Times New Roman" w:hAnsi="Times New Roman"/>
          <w:sz w:val="22"/>
          <w:szCs w:val="28"/>
        </w:rPr>
        <w:t xml:space="preserve"> </w:t>
      </w:r>
      <w:r w:rsidR="00A75B90" w:rsidRPr="000B34BC">
        <w:rPr>
          <w:rFonts w:ascii="Times New Roman" w:hAnsi="Times New Roman"/>
          <w:sz w:val="22"/>
          <w:szCs w:val="28"/>
        </w:rPr>
        <w:t>(подпись)</w:t>
      </w:r>
    </w:p>
    <w:p w:rsidR="00DF09A7" w:rsidRPr="000B34BC" w:rsidRDefault="00DF09A7" w:rsidP="00007D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DF09A7" w:rsidRPr="000B34BC" w:rsidSect="00007D0F">
      <w:pgSz w:w="11906" w:h="16838"/>
      <w:pgMar w:top="567" w:right="70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C9" w:rsidRDefault="008F19C9" w:rsidP="00907799">
      <w:r>
        <w:separator/>
      </w:r>
    </w:p>
  </w:endnote>
  <w:endnote w:type="continuationSeparator" w:id="0">
    <w:p w:rsidR="008F19C9" w:rsidRDefault="008F19C9" w:rsidP="009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C9" w:rsidRDefault="008F19C9" w:rsidP="00907799">
      <w:r>
        <w:separator/>
      </w:r>
    </w:p>
  </w:footnote>
  <w:footnote w:type="continuationSeparator" w:id="0">
    <w:p w:rsidR="008F19C9" w:rsidRDefault="008F19C9" w:rsidP="0090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EDC"/>
    <w:multiLevelType w:val="hybridMultilevel"/>
    <w:tmpl w:val="9D54229A"/>
    <w:lvl w:ilvl="0" w:tplc="FA08C2E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80C7A"/>
    <w:multiLevelType w:val="hybridMultilevel"/>
    <w:tmpl w:val="E9C4BCE4"/>
    <w:lvl w:ilvl="0" w:tplc="CFD834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DC17D6"/>
    <w:multiLevelType w:val="hybridMultilevel"/>
    <w:tmpl w:val="9D54229A"/>
    <w:lvl w:ilvl="0" w:tplc="FA08C2E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55"/>
    <w:rsid w:val="00002DE6"/>
    <w:rsid w:val="00007D0F"/>
    <w:rsid w:val="000166E6"/>
    <w:rsid w:val="00083038"/>
    <w:rsid w:val="00086D55"/>
    <w:rsid w:val="000A2C07"/>
    <w:rsid w:val="000B0C7C"/>
    <w:rsid w:val="000B260D"/>
    <w:rsid w:val="000B34BC"/>
    <w:rsid w:val="000F3B38"/>
    <w:rsid w:val="001170DF"/>
    <w:rsid w:val="00147C7E"/>
    <w:rsid w:val="00150061"/>
    <w:rsid w:val="00162676"/>
    <w:rsid w:val="00167540"/>
    <w:rsid w:val="001D3B55"/>
    <w:rsid w:val="00240DA4"/>
    <w:rsid w:val="00255788"/>
    <w:rsid w:val="002668AD"/>
    <w:rsid w:val="002A4759"/>
    <w:rsid w:val="002C5143"/>
    <w:rsid w:val="003155DC"/>
    <w:rsid w:val="003759E3"/>
    <w:rsid w:val="00382A3D"/>
    <w:rsid w:val="00384A84"/>
    <w:rsid w:val="003940A5"/>
    <w:rsid w:val="003C2300"/>
    <w:rsid w:val="00444440"/>
    <w:rsid w:val="00452C52"/>
    <w:rsid w:val="00496C6F"/>
    <w:rsid w:val="004B026E"/>
    <w:rsid w:val="00500C3A"/>
    <w:rsid w:val="00541127"/>
    <w:rsid w:val="005B1BC8"/>
    <w:rsid w:val="005D1A3D"/>
    <w:rsid w:val="005F27F8"/>
    <w:rsid w:val="006053AA"/>
    <w:rsid w:val="00645CF7"/>
    <w:rsid w:val="006A1CCA"/>
    <w:rsid w:val="006D4D7C"/>
    <w:rsid w:val="0070116A"/>
    <w:rsid w:val="007332A2"/>
    <w:rsid w:val="00753516"/>
    <w:rsid w:val="0081434F"/>
    <w:rsid w:val="008D4700"/>
    <w:rsid w:val="008D4929"/>
    <w:rsid w:val="008F19C9"/>
    <w:rsid w:val="00907799"/>
    <w:rsid w:val="00916888"/>
    <w:rsid w:val="009A7FC7"/>
    <w:rsid w:val="009F2549"/>
    <w:rsid w:val="00A24A1B"/>
    <w:rsid w:val="00A43FB7"/>
    <w:rsid w:val="00A722B9"/>
    <w:rsid w:val="00A75B90"/>
    <w:rsid w:val="00A86807"/>
    <w:rsid w:val="00AF7E14"/>
    <w:rsid w:val="00B0282B"/>
    <w:rsid w:val="00B308E6"/>
    <w:rsid w:val="00B403DE"/>
    <w:rsid w:val="00B54C03"/>
    <w:rsid w:val="00B81538"/>
    <w:rsid w:val="00BA7F37"/>
    <w:rsid w:val="00BB1CFA"/>
    <w:rsid w:val="00BB6F7E"/>
    <w:rsid w:val="00BC4A80"/>
    <w:rsid w:val="00BE1A79"/>
    <w:rsid w:val="00C60A71"/>
    <w:rsid w:val="00C61CE6"/>
    <w:rsid w:val="00C86527"/>
    <w:rsid w:val="00CA534E"/>
    <w:rsid w:val="00CE77E9"/>
    <w:rsid w:val="00D34321"/>
    <w:rsid w:val="00D520DE"/>
    <w:rsid w:val="00D9376E"/>
    <w:rsid w:val="00DF09A7"/>
    <w:rsid w:val="00E108D4"/>
    <w:rsid w:val="00E24ECA"/>
    <w:rsid w:val="00E276A6"/>
    <w:rsid w:val="00E44DE9"/>
    <w:rsid w:val="00E57B88"/>
    <w:rsid w:val="00E62C97"/>
    <w:rsid w:val="00EA1834"/>
    <w:rsid w:val="00EB55AE"/>
    <w:rsid w:val="00F5338F"/>
    <w:rsid w:val="00FD5A96"/>
    <w:rsid w:val="00FF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9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9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9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9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9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09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rsid w:val="008D4929"/>
    <w:rPr>
      <w:color w:val="0000FF"/>
      <w:u w:val="none"/>
    </w:rPr>
  </w:style>
  <w:style w:type="paragraph" w:customStyle="1" w:styleId="ConsPlusNonformat">
    <w:name w:val="ConsPlusNonformat"/>
    <w:rsid w:val="00DF0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 Знак Знак Знак Знак Знак Знак Знак Знак"/>
    <w:basedOn w:val="a"/>
    <w:rsid w:val="00BB6F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1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308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5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"/>
    <w:basedOn w:val="a"/>
    <w:rsid w:val="00E62C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668AD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9077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077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77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9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9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077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9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0779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077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D49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49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49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f1">
    <w:name w:val="Обычный (Интернет)"/>
    <w:basedOn w:val="a"/>
    <w:uiPriority w:val="99"/>
    <w:unhideWhenUsed/>
    <w:rsid w:val="000B34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9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9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9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9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9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09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rsid w:val="008D4929"/>
    <w:rPr>
      <w:color w:val="0000FF"/>
      <w:u w:val="none"/>
    </w:rPr>
  </w:style>
  <w:style w:type="paragraph" w:customStyle="1" w:styleId="ConsPlusNonformat">
    <w:name w:val="ConsPlusNonformat"/>
    <w:rsid w:val="00DF0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 Знак Знак Знак Знак Знак Знак Знак Знак"/>
    <w:basedOn w:val="a"/>
    <w:rsid w:val="00BB6F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1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308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5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"/>
    <w:basedOn w:val="a"/>
    <w:rsid w:val="00E62C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668AD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9077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077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77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9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9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077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9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0779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077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D49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49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49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f1">
    <w:name w:val="Обычный (Интернет)"/>
    <w:basedOn w:val="a"/>
    <w:uiPriority w:val="99"/>
    <w:unhideWhenUsed/>
    <w:rsid w:val="000B34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306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00AD-8ED3-4649-A8D9-DE46A0B5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18" baseType="variant"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tal-yurist2</cp:lastModifiedBy>
  <cp:revision>7</cp:revision>
  <cp:lastPrinted>2022-12-27T12:44:00Z</cp:lastPrinted>
  <dcterms:created xsi:type="dcterms:W3CDTF">2022-12-26T13:09:00Z</dcterms:created>
  <dcterms:modified xsi:type="dcterms:W3CDTF">2023-08-02T13:10:00Z</dcterms:modified>
</cp:coreProperties>
</file>