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8" w:rsidRDefault="00D14FE4" w:rsidP="0078226F">
      <w:pPr>
        <w:ind w:left="5103" w:firstLine="0"/>
        <w:rPr>
          <w:rFonts w:ascii="Times New Roman" w:hAnsi="Times New Roman"/>
          <w:sz w:val="28"/>
          <w:szCs w:val="28"/>
        </w:rPr>
      </w:pPr>
      <w:r w:rsidRPr="00563A26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  <w:r w:rsidRPr="00563A26">
        <w:rPr>
          <w:rFonts w:ascii="Times New Roman" w:hAnsi="Times New Roman"/>
          <w:sz w:val="28"/>
          <w:szCs w:val="28"/>
        </w:rPr>
        <w:t>1</w:t>
      </w:r>
      <w:r w:rsidR="00160800">
        <w:rPr>
          <w:rFonts w:ascii="Times New Roman" w:hAnsi="Times New Roman"/>
          <w:sz w:val="28"/>
          <w:szCs w:val="28"/>
        </w:rPr>
        <w:t xml:space="preserve"> </w:t>
      </w:r>
      <w:r w:rsidRPr="00563A26">
        <w:rPr>
          <w:rFonts w:ascii="Times New Roman" w:hAnsi="Times New Roman"/>
          <w:sz w:val="28"/>
          <w:szCs w:val="28"/>
        </w:rPr>
        <w:t>к Порядку</w:t>
      </w:r>
    </w:p>
    <w:p w:rsidR="00160800" w:rsidRPr="00563A26" w:rsidRDefault="00160800" w:rsidP="0078226F">
      <w:pPr>
        <w:ind w:left="5103" w:firstLine="0"/>
        <w:rPr>
          <w:rFonts w:ascii="Times New Roman" w:hAnsi="Times New Roman"/>
          <w:sz w:val="28"/>
          <w:szCs w:val="28"/>
        </w:rPr>
      </w:pPr>
    </w:p>
    <w:p w:rsidR="00D14FE4" w:rsidRPr="00563A26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A1078" w:rsidRPr="00563A26" w:rsidRDefault="008A10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(Руководителю отдела администрации)</w:t>
      </w:r>
    </w:p>
    <w:p w:rsidR="00D14FE4" w:rsidRPr="00563A26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FE4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="00D14FE4" w:rsidRPr="00160800">
        <w:rPr>
          <w:rFonts w:ascii="Times New Roman" w:hAnsi="Times New Roman" w:cs="Times New Roman"/>
          <w:sz w:val="22"/>
          <w:szCs w:val="28"/>
        </w:rPr>
        <w:t>(Ф.И.О.)</w:t>
      </w:r>
    </w:p>
    <w:p w:rsidR="00160800" w:rsidRPr="00160800" w:rsidRDefault="00160800" w:rsidP="007A7BF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D14FE4" w:rsidRPr="00563A26" w:rsidRDefault="00D96D78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D14FE4" w:rsidRPr="00563A26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4FE4" w:rsidRPr="00563A26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6D78" w:rsidRPr="00160800" w:rsidRDefault="00D14FE4" w:rsidP="0078226F">
      <w:pPr>
        <w:pStyle w:val="ConsPlusNonformat"/>
        <w:ind w:left="5103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(Ф.И.О. муниципального служащего, наименование замещаемой должности)</w:t>
      </w:r>
    </w:p>
    <w:p w:rsidR="00160800" w:rsidRPr="00563A26" w:rsidRDefault="00160800" w:rsidP="0078226F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6D78" w:rsidRPr="00563A26" w:rsidRDefault="00D14FE4" w:rsidP="0016080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563A26">
        <w:rPr>
          <w:rFonts w:ascii="Times New Roman" w:hAnsi="Times New Roman" w:cs="Times New Roman"/>
          <w:sz w:val="28"/>
          <w:szCs w:val="28"/>
        </w:rPr>
        <w:t>Сообщение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D14FE4" w:rsidRPr="00563A26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D14FE4" w:rsidRPr="00160800" w:rsidRDefault="00D14FE4" w:rsidP="00160800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(Ф.И.О.)</w:t>
      </w:r>
    </w:p>
    <w:p w:rsidR="00D14FE4" w:rsidRPr="00563A26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замещающий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должность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муниципальной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 xml:space="preserve">службы в администрации </w:t>
      </w:r>
      <w:r w:rsidR="00563A26">
        <w:rPr>
          <w:rFonts w:ascii="Times New Roman" w:hAnsi="Times New Roman" w:cs="Times New Roman"/>
          <w:sz w:val="28"/>
          <w:szCs w:val="28"/>
        </w:rPr>
        <w:t>Таловского</w:t>
      </w:r>
      <w:r w:rsidRPr="00563A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A1078" w:rsidRPr="00563A26">
        <w:rPr>
          <w:rFonts w:ascii="Times New Roman" w:hAnsi="Times New Roman" w:cs="Times New Roman"/>
          <w:sz w:val="28"/>
          <w:szCs w:val="28"/>
        </w:rPr>
        <w:t>____</w:t>
      </w:r>
    </w:p>
    <w:p w:rsidR="00D14FE4" w:rsidRPr="00563A26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14FE4" w:rsidRPr="00160800" w:rsidRDefault="00D14FE4" w:rsidP="0016080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(наименование замещаемой должности, структурного подразделения органа)</w:t>
      </w:r>
    </w:p>
    <w:p w:rsidR="00D14FE4" w:rsidRPr="00563A26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Сообщаю: ___________________________________________________________</w:t>
      </w:r>
      <w:r w:rsidR="00160800">
        <w:rPr>
          <w:rFonts w:ascii="Times New Roman" w:hAnsi="Times New Roman" w:cs="Times New Roman"/>
          <w:sz w:val="28"/>
          <w:szCs w:val="28"/>
        </w:rPr>
        <w:t>_______</w:t>
      </w:r>
    </w:p>
    <w:p w:rsidR="00D14FE4" w:rsidRDefault="00D14FE4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6080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0800" w:rsidRPr="00563A26" w:rsidRDefault="00160800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(указать: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-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о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прекращении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гражданства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Российской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Федерации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либо гражданства (подданства)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иностранного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государства - участника международного договора Российской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Федерации, в соответствии с которым иностранный гражданин имеет право находиться на муниципальной службе; дата прекращения гражданства;</w:t>
      </w:r>
    </w:p>
    <w:p w:rsidR="00D14FE4" w:rsidRPr="00160800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160800">
        <w:rPr>
          <w:rFonts w:ascii="Times New Roman" w:hAnsi="Times New Roman" w:cs="Times New Roman"/>
          <w:sz w:val="22"/>
          <w:szCs w:val="28"/>
        </w:rPr>
        <w:t>- о приобретении гражданства (подданства) иностранного государства либо получении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вида на жительство или иного документа, подтверждающего право на постоянное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проживание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гражданина</w:t>
      </w:r>
      <w:r w:rsidR="00D96D78" w:rsidRPr="00160800">
        <w:rPr>
          <w:rFonts w:ascii="Times New Roman" w:hAnsi="Times New Roman" w:cs="Times New Roman"/>
          <w:sz w:val="22"/>
          <w:szCs w:val="28"/>
        </w:rPr>
        <w:t xml:space="preserve"> </w:t>
      </w:r>
      <w:r w:rsidRPr="00160800">
        <w:rPr>
          <w:rFonts w:ascii="Times New Roman" w:hAnsi="Times New Roman" w:cs="Times New Roman"/>
          <w:sz w:val="22"/>
          <w:szCs w:val="28"/>
        </w:rPr>
        <w:t>на территории иностранного государства; дата приобретения гражданства.</w:t>
      </w:r>
      <w:r w:rsidR="00160800">
        <w:rPr>
          <w:rFonts w:ascii="Times New Roman" w:hAnsi="Times New Roman" w:cs="Times New Roman"/>
          <w:sz w:val="22"/>
          <w:szCs w:val="28"/>
        </w:rPr>
        <w:t>)</w:t>
      </w:r>
    </w:p>
    <w:p w:rsidR="00D14FE4" w:rsidRPr="00563A26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E4" w:rsidRPr="00563A26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Достоверность сведений, изложенных в настоящем сообщении, подтверждаю.</w:t>
      </w:r>
    </w:p>
    <w:p w:rsidR="00D14FE4" w:rsidRPr="00563A26" w:rsidRDefault="00D14FE4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>К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сообщению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прилагаю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следующие документы, подтверждающие прекращение гражданства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Российской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Федерации/приобретение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гражданства</w:t>
      </w:r>
      <w:r w:rsidR="00D96D78"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Pr="00563A26">
        <w:rPr>
          <w:rFonts w:ascii="Times New Roman" w:hAnsi="Times New Roman" w:cs="Times New Roman"/>
          <w:sz w:val="28"/>
          <w:szCs w:val="28"/>
        </w:rPr>
        <w:t>(подданства) иностранного государства.</w:t>
      </w:r>
    </w:p>
    <w:p w:rsidR="00D96D78" w:rsidRDefault="00D96D78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1. _________________________________________________________;</w:t>
      </w:r>
    </w:p>
    <w:p w:rsidR="00160800" w:rsidRDefault="00160800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_________________________________________________________.</w:t>
      </w:r>
    </w:p>
    <w:p w:rsidR="00160800" w:rsidRPr="00563A26" w:rsidRDefault="00160800" w:rsidP="00D96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FE4" w:rsidRPr="00563A26" w:rsidRDefault="00D96D78" w:rsidP="00160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«____» ___________ 20__ г.</w:t>
      </w:r>
      <w:r w:rsidRPr="00563A26">
        <w:rPr>
          <w:rFonts w:ascii="Times New Roman" w:hAnsi="Times New Roman" w:cs="Times New Roman"/>
          <w:sz w:val="28"/>
          <w:szCs w:val="28"/>
        </w:rPr>
        <w:t xml:space="preserve"> </w:t>
      </w:r>
      <w:r w:rsidR="00D14FE4" w:rsidRPr="00563A26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14FE4" w:rsidRPr="007A7BF1" w:rsidRDefault="00160800" w:rsidP="007A7BF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</w:t>
      </w:r>
      <w:r w:rsidR="00D14FE4" w:rsidRPr="00160800">
        <w:rPr>
          <w:rFonts w:ascii="Times New Roman" w:hAnsi="Times New Roman" w:cs="Times New Roman"/>
          <w:sz w:val="22"/>
          <w:szCs w:val="28"/>
        </w:rPr>
        <w:t>(подпись) (расшифровка подписи)</w:t>
      </w:r>
    </w:p>
    <w:sectPr w:rsidR="00D14FE4" w:rsidRPr="007A7BF1" w:rsidSect="00F10B2B">
      <w:headerReference w:type="first" r:id="rId9"/>
      <w:type w:val="continuous"/>
      <w:pgSz w:w="11909" w:h="16838"/>
      <w:pgMar w:top="1134" w:right="567" w:bottom="1701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AB" w:rsidRDefault="00D67AAB" w:rsidP="000330C8">
      <w:r>
        <w:separator/>
      </w:r>
    </w:p>
  </w:endnote>
  <w:endnote w:type="continuationSeparator" w:id="0">
    <w:p w:rsidR="00D67AAB" w:rsidRDefault="00D67AAB" w:rsidP="000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AB" w:rsidRDefault="00D67AAB" w:rsidP="000330C8">
      <w:r>
        <w:separator/>
      </w:r>
    </w:p>
  </w:footnote>
  <w:footnote w:type="continuationSeparator" w:id="0">
    <w:p w:rsidR="00D67AAB" w:rsidRDefault="00D67AAB" w:rsidP="00033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23" w:rsidRDefault="005D4523">
    <w:pPr>
      <w:pStyle w:val="ae"/>
    </w:pPr>
  </w:p>
  <w:p w:rsidR="005D4523" w:rsidRDefault="005D452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D7E18"/>
    <w:multiLevelType w:val="multilevel"/>
    <w:tmpl w:val="82DA71AE"/>
    <w:lvl w:ilvl="0">
      <w:start w:val="6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451A4"/>
    <w:multiLevelType w:val="hybridMultilevel"/>
    <w:tmpl w:val="099A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76A4"/>
    <w:multiLevelType w:val="multilevel"/>
    <w:tmpl w:val="AD147C1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CE4446"/>
    <w:multiLevelType w:val="hybridMultilevel"/>
    <w:tmpl w:val="41A4AF3A"/>
    <w:lvl w:ilvl="0" w:tplc="C9F8D65C">
      <w:start w:val="6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997EB4"/>
    <w:multiLevelType w:val="hybridMultilevel"/>
    <w:tmpl w:val="367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955D1"/>
    <w:multiLevelType w:val="multilevel"/>
    <w:tmpl w:val="F424B5E6"/>
    <w:lvl w:ilvl="0">
      <w:start w:val="1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264A7"/>
    <w:multiLevelType w:val="hybridMultilevel"/>
    <w:tmpl w:val="386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67CC"/>
    <w:multiLevelType w:val="hybridMultilevel"/>
    <w:tmpl w:val="20525718"/>
    <w:lvl w:ilvl="0" w:tplc="9BB4C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051D6"/>
    <w:multiLevelType w:val="multilevel"/>
    <w:tmpl w:val="77FA3436"/>
    <w:lvl w:ilvl="0">
      <w:start w:val="14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F4"/>
    <w:rsid w:val="00003504"/>
    <w:rsid w:val="00004EA2"/>
    <w:rsid w:val="00011F4E"/>
    <w:rsid w:val="0001311A"/>
    <w:rsid w:val="000175F4"/>
    <w:rsid w:val="00017B8A"/>
    <w:rsid w:val="00020097"/>
    <w:rsid w:val="00020EDE"/>
    <w:rsid w:val="00023783"/>
    <w:rsid w:val="00023CCD"/>
    <w:rsid w:val="000247AC"/>
    <w:rsid w:val="00025DC4"/>
    <w:rsid w:val="000265DA"/>
    <w:rsid w:val="0003031A"/>
    <w:rsid w:val="00030E9B"/>
    <w:rsid w:val="000330C8"/>
    <w:rsid w:val="00035011"/>
    <w:rsid w:val="0004002D"/>
    <w:rsid w:val="0004098C"/>
    <w:rsid w:val="000423BF"/>
    <w:rsid w:val="00046AA6"/>
    <w:rsid w:val="00050303"/>
    <w:rsid w:val="00050DC3"/>
    <w:rsid w:val="0005214A"/>
    <w:rsid w:val="0005316B"/>
    <w:rsid w:val="0005349D"/>
    <w:rsid w:val="00054347"/>
    <w:rsid w:val="000556C5"/>
    <w:rsid w:val="00060B04"/>
    <w:rsid w:val="000610E2"/>
    <w:rsid w:val="00063684"/>
    <w:rsid w:val="00064D8D"/>
    <w:rsid w:val="00064FDC"/>
    <w:rsid w:val="00065F88"/>
    <w:rsid w:val="00067559"/>
    <w:rsid w:val="000774ED"/>
    <w:rsid w:val="00085534"/>
    <w:rsid w:val="00087D23"/>
    <w:rsid w:val="00090097"/>
    <w:rsid w:val="00090155"/>
    <w:rsid w:val="0009033D"/>
    <w:rsid w:val="0009299C"/>
    <w:rsid w:val="00095C98"/>
    <w:rsid w:val="000A023B"/>
    <w:rsid w:val="000A0716"/>
    <w:rsid w:val="000A08AE"/>
    <w:rsid w:val="000A2514"/>
    <w:rsid w:val="000A77CE"/>
    <w:rsid w:val="000B28D7"/>
    <w:rsid w:val="000B4380"/>
    <w:rsid w:val="000B5BD2"/>
    <w:rsid w:val="000C09B5"/>
    <w:rsid w:val="000C2DA9"/>
    <w:rsid w:val="000D1737"/>
    <w:rsid w:val="000D3BCE"/>
    <w:rsid w:val="000D414F"/>
    <w:rsid w:val="000D511D"/>
    <w:rsid w:val="000D6517"/>
    <w:rsid w:val="000E0BFE"/>
    <w:rsid w:val="000E5151"/>
    <w:rsid w:val="000E76AD"/>
    <w:rsid w:val="000F1ACB"/>
    <w:rsid w:val="000F399E"/>
    <w:rsid w:val="000F6342"/>
    <w:rsid w:val="000F74CA"/>
    <w:rsid w:val="000F7D07"/>
    <w:rsid w:val="00101BCA"/>
    <w:rsid w:val="001027E8"/>
    <w:rsid w:val="00106175"/>
    <w:rsid w:val="00107CA0"/>
    <w:rsid w:val="00112B54"/>
    <w:rsid w:val="001153B6"/>
    <w:rsid w:val="00115DC6"/>
    <w:rsid w:val="00116CBE"/>
    <w:rsid w:val="00117A9A"/>
    <w:rsid w:val="00123492"/>
    <w:rsid w:val="001236F9"/>
    <w:rsid w:val="001249AA"/>
    <w:rsid w:val="001249B9"/>
    <w:rsid w:val="001325F9"/>
    <w:rsid w:val="001407AD"/>
    <w:rsid w:val="0014472B"/>
    <w:rsid w:val="0014622F"/>
    <w:rsid w:val="0014688D"/>
    <w:rsid w:val="0015080C"/>
    <w:rsid w:val="00150BC5"/>
    <w:rsid w:val="00152B8F"/>
    <w:rsid w:val="0015328F"/>
    <w:rsid w:val="00156846"/>
    <w:rsid w:val="00160800"/>
    <w:rsid w:val="00161B87"/>
    <w:rsid w:val="001631CF"/>
    <w:rsid w:val="001641D2"/>
    <w:rsid w:val="00164FDA"/>
    <w:rsid w:val="001657DA"/>
    <w:rsid w:val="00166170"/>
    <w:rsid w:val="00170FCA"/>
    <w:rsid w:val="00171693"/>
    <w:rsid w:val="0017521E"/>
    <w:rsid w:val="00181A2A"/>
    <w:rsid w:val="00183356"/>
    <w:rsid w:val="0018412C"/>
    <w:rsid w:val="00186F18"/>
    <w:rsid w:val="001919B7"/>
    <w:rsid w:val="00191CAF"/>
    <w:rsid w:val="001943F3"/>
    <w:rsid w:val="001951D0"/>
    <w:rsid w:val="0019620B"/>
    <w:rsid w:val="001A3FE3"/>
    <w:rsid w:val="001A4B48"/>
    <w:rsid w:val="001A5737"/>
    <w:rsid w:val="001A73F7"/>
    <w:rsid w:val="001B0563"/>
    <w:rsid w:val="001B075D"/>
    <w:rsid w:val="001C116E"/>
    <w:rsid w:val="001C1230"/>
    <w:rsid w:val="001C36C5"/>
    <w:rsid w:val="001C4D46"/>
    <w:rsid w:val="001C7A5C"/>
    <w:rsid w:val="001D3166"/>
    <w:rsid w:val="001D3E4F"/>
    <w:rsid w:val="001D7685"/>
    <w:rsid w:val="001E1F20"/>
    <w:rsid w:val="001E23F7"/>
    <w:rsid w:val="001E2D93"/>
    <w:rsid w:val="001E3337"/>
    <w:rsid w:val="001E56D4"/>
    <w:rsid w:val="001E5E8D"/>
    <w:rsid w:val="001F02E2"/>
    <w:rsid w:val="001F0AC1"/>
    <w:rsid w:val="001F496D"/>
    <w:rsid w:val="001F555E"/>
    <w:rsid w:val="001F585A"/>
    <w:rsid w:val="001F5EBF"/>
    <w:rsid w:val="001F7C66"/>
    <w:rsid w:val="001F7CAE"/>
    <w:rsid w:val="002060D5"/>
    <w:rsid w:val="002079E8"/>
    <w:rsid w:val="00207ED7"/>
    <w:rsid w:val="00211BAE"/>
    <w:rsid w:val="00211DE7"/>
    <w:rsid w:val="002123FE"/>
    <w:rsid w:val="00212D53"/>
    <w:rsid w:val="00213508"/>
    <w:rsid w:val="00216852"/>
    <w:rsid w:val="00217605"/>
    <w:rsid w:val="00220553"/>
    <w:rsid w:val="00220923"/>
    <w:rsid w:val="0022266D"/>
    <w:rsid w:val="00224AC1"/>
    <w:rsid w:val="002257CD"/>
    <w:rsid w:val="002272D4"/>
    <w:rsid w:val="00230622"/>
    <w:rsid w:val="00233512"/>
    <w:rsid w:val="00234400"/>
    <w:rsid w:val="0023753B"/>
    <w:rsid w:val="0023758F"/>
    <w:rsid w:val="00240D83"/>
    <w:rsid w:val="00245C5E"/>
    <w:rsid w:val="002463DA"/>
    <w:rsid w:val="0025109B"/>
    <w:rsid w:val="00252280"/>
    <w:rsid w:val="00260AE9"/>
    <w:rsid w:val="00262C44"/>
    <w:rsid w:val="00262F8F"/>
    <w:rsid w:val="00263903"/>
    <w:rsid w:val="00265173"/>
    <w:rsid w:val="00266616"/>
    <w:rsid w:val="00273DDC"/>
    <w:rsid w:val="00274551"/>
    <w:rsid w:val="0027630E"/>
    <w:rsid w:val="00277E3F"/>
    <w:rsid w:val="00280FC7"/>
    <w:rsid w:val="00282787"/>
    <w:rsid w:val="002848BF"/>
    <w:rsid w:val="002855B6"/>
    <w:rsid w:val="00285D15"/>
    <w:rsid w:val="00287B6F"/>
    <w:rsid w:val="00287F2B"/>
    <w:rsid w:val="0029138D"/>
    <w:rsid w:val="00292214"/>
    <w:rsid w:val="0029266B"/>
    <w:rsid w:val="00292E64"/>
    <w:rsid w:val="00293ED8"/>
    <w:rsid w:val="00296E0E"/>
    <w:rsid w:val="002A1D11"/>
    <w:rsid w:val="002A2252"/>
    <w:rsid w:val="002A7EFE"/>
    <w:rsid w:val="002B7D43"/>
    <w:rsid w:val="002C4F6A"/>
    <w:rsid w:val="002C56EC"/>
    <w:rsid w:val="002C757B"/>
    <w:rsid w:val="002D2C8A"/>
    <w:rsid w:val="002D3283"/>
    <w:rsid w:val="002D5385"/>
    <w:rsid w:val="002D53B4"/>
    <w:rsid w:val="002D6F2E"/>
    <w:rsid w:val="002D75EC"/>
    <w:rsid w:val="002D781D"/>
    <w:rsid w:val="002E05EF"/>
    <w:rsid w:val="002E2957"/>
    <w:rsid w:val="002E31FE"/>
    <w:rsid w:val="002F0152"/>
    <w:rsid w:val="002F2E75"/>
    <w:rsid w:val="002F3258"/>
    <w:rsid w:val="00301D59"/>
    <w:rsid w:val="003054D3"/>
    <w:rsid w:val="0030591F"/>
    <w:rsid w:val="00306843"/>
    <w:rsid w:val="00307F63"/>
    <w:rsid w:val="003127BD"/>
    <w:rsid w:val="0031296F"/>
    <w:rsid w:val="00315DC8"/>
    <w:rsid w:val="00322F40"/>
    <w:rsid w:val="00322FA9"/>
    <w:rsid w:val="003258BD"/>
    <w:rsid w:val="00332491"/>
    <w:rsid w:val="00333E69"/>
    <w:rsid w:val="003350A1"/>
    <w:rsid w:val="00337A8F"/>
    <w:rsid w:val="00345C34"/>
    <w:rsid w:val="00346074"/>
    <w:rsid w:val="003530FE"/>
    <w:rsid w:val="00355F29"/>
    <w:rsid w:val="003560F6"/>
    <w:rsid w:val="0035626F"/>
    <w:rsid w:val="003604E0"/>
    <w:rsid w:val="003645B6"/>
    <w:rsid w:val="003648CF"/>
    <w:rsid w:val="0036525A"/>
    <w:rsid w:val="00365E4A"/>
    <w:rsid w:val="0037057B"/>
    <w:rsid w:val="003721AF"/>
    <w:rsid w:val="00373776"/>
    <w:rsid w:val="003739DB"/>
    <w:rsid w:val="00377111"/>
    <w:rsid w:val="00377678"/>
    <w:rsid w:val="00381191"/>
    <w:rsid w:val="00392F97"/>
    <w:rsid w:val="00396308"/>
    <w:rsid w:val="003A0A32"/>
    <w:rsid w:val="003A7AEF"/>
    <w:rsid w:val="003A7F2A"/>
    <w:rsid w:val="003B3229"/>
    <w:rsid w:val="003B3E83"/>
    <w:rsid w:val="003B654C"/>
    <w:rsid w:val="003C0BCF"/>
    <w:rsid w:val="003D1CBF"/>
    <w:rsid w:val="003D23C9"/>
    <w:rsid w:val="003D43C1"/>
    <w:rsid w:val="003D76BF"/>
    <w:rsid w:val="003E0A14"/>
    <w:rsid w:val="003E16B7"/>
    <w:rsid w:val="003E3512"/>
    <w:rsid w:val="003E5DFC"/>
    <w:rsid w:val="003F0781"/>
    <w:rsid w:val="003F08CD"/>
    <w:rsid w:val="003F3423"/>
    <w:rsid w:val="00402B2F"/>
    <w:rsid w:val="004044CB"/>
    <w:rsid w:val="0040792B"/>
    <w:rsid w:val="00415E1B"/>
    <w:rsid w:val="00420B21"/>
    <w:rsid w:val="0042139A"/>
    <w:rsid w:val="00421A82"/>
    <w:rsid w:val="0042368E"/>
    <w:rsid w:val="004245BD"/>
    <w:rsid w:val="00427AA9"/>
    <w:rsid w:val="00432EA3"/>
    <w:rsid w:val="004354C1"/>
    <w:rsid w:val="00435AA2"/>
    <w:rsid w:val="00441CA7"/>
    <w:rsid w:val="00447AF9"/>
    <w:rsid w:val="004511D1"/>
    <w:rsid w:val="00452225"/>
    <w:rsid w:val="00452D09"/>
    <w:rsid w:val="00455EA8"/>
    <w:rsid w:val="00457CF2"/>
    <w:rsid w:val="00463D60"/>
    <w:rsid w:val="00465679"/>
    <w:rsid w:val="00467545"/>
    <w:rsid w:val="004679EA"/>
    <w:rsid w:val="00467BD4"/>
    <w:rsid w:val="00470269"/>
    <w:rsid w:val="00471909"/>
    <w:rsid w:val="0047290A"/>
    <w:rsid w:val="00477902"/>
    <w:rsid w:val="00483FDB"/>
    <w:rsid w:val="00485362"/>
    <w:rsid w:val="00485815"/>
    <w:rsid w:val="00486C52"/>
    <w:rsid w:val="00487281"/>
    <w:rsid w:val="00487CF7"/>
    <w:rsid w:val="00491DAE"/>
    <w:rsid w:val="004A1F87"/>
    <w:rsid w:val="004A3684"/>
    <w:rsid w:val="004A5D83"/>
    <w:rsid w:val="004A6496"/>
    <w:rsid w:val="004A6A8C"/>
    <w:rsid w:val="004B040B"/>
    <w:rsid w:val="004C29BF"/>
    <w:rsid w:val="004C39C8"/>
    <w:rsid w:val="004C4833"/>
    <w:rsid w:val="004C53CE"/>
    <w:rsid w:val="004C5501"/>
    <w:rsid w:val="004C61DF"/>
    <w:rsid w:val="004C712A"/>
    <w:rsid w:val="004D01C9"/>
    <w:rsid w:val="004D05FE"/>
    <w:rsid w:val="004D2CC5"/>
    <w:rsid w:val="004D2CF0"/>
    <w:rsid w:val="004D72A4"/>
    <w:rsid w:val="004E49F1"/>
    <w:rsid w:val="004E53B1"/>
    <w:rsid w:val="004E5C03"/>
    <w:rsid w:val="004E5CDB"/>
    <w:rsid w:val="004E6645"/>
    <w:rsid w:val="004E74D1"/>
    <w:rsid w:val="004F1902"/>
    <w:rsid w:val="004F4D2F"/>
    <w:rsid w:val="00506671"/>
    <w:rsid w:val="00514872"/>
    <w:rsid w:val="00516437"/>
    <w:rsid w:val="00520DAC"/>
    <w:rsid w:val="00530983"/>
    <w:rsid w:val="005332E2"/>
    <w:rsid w:val="0053738E"/>
    <w:rsid w:val="00537EE0"/>
    <w:rsid w:val="00545ED3"/>
    <w:rsid w:val="00546053"/>
    <w:rsid w:val="005558BB"/>
    <w:rsid w:val="005577F4"/>
    <w:rsid w:val="00562FBF"/>
    <w:rsid w:val="00562FF0"/>
    <w:rsid w:val="00563214"/>
    <w:rsid w:val="00563A26"/>
    <w:rsid w:val="00572218"/>
    <w:rsid w:val="005778AC"/>
    <w:rsid w:val="00577B4B"/>
    <w:rsid w:val="00587D4F"/>
    <w:rsid w:val="00591E36"/>
    <w:rsid w:val="0059253B"/>
    <w:rsid w:val="005932AA"/>
    <w:rsid w:val="00593392"/>
    <w:rsid w:val="00593567"/>
    <w:rsid w:val="00594B10"/>
    <w:rsid w:val="00597633"/>
    <w:rsid w:val="005A0D87"/>
    <w:rsid w:val="005A2107"/>
    <w:rsid w:val="005A65F2"/>
    <w:rsid w:val="005B172D"/>
    <w:rsid w:val="005B69B3"/>
    <w:rsid w:val="005B6D07"/>
    <w:rsid w:val="005B7606"/>
    <w:rsid w:val="005C15C5"/>
    <w:rsid w:val="005D0D29"/>
    <w:rsid w:val="005D2830"/>
    <w:rsid w:val="005D391E"/>
    <w:rsid w:val="005D4523"/>
    <w:rsid w:val="005D72B5"/>
    <w:rsid w:val="005E3A6B"/>
    <w:rsid w:val="005E5757"/>
    <w:rsid w:val="005E773F"/>
    <w:rsid w:val="005E7C60"/>
    <w:rsid w:val="005F0366"/>
    <w:rsid w:val="005F1B01"/>
    <w:rsid w:val="005F1FBA"/>
    <w:rsid w:val="005F56D5"/>
    <w:rsid w:val="006013E0"/>
    <w:rsid w:val="00604CBA"/>
    <w:rsid w:val="0060574D"/>
    <w:rsid w:val="00610A45"/>
    <w:rsid w:val="00613662"/>
    <w:rsid w:val="00621EB0"/>
    <w:rsid w:val="00627240"/>
    <w:rsid w:val="00630D3F"/>
    <w:rsid w:val="0063371B"/>
    <w:rsid w:val="00634D36"/>
    <w:rsid w:val="00640756"/>
    <w:rsid w:val="00643B34"/>
    <w:rsid w:val="00643BA5"/>
    <w:rsid w:val="006463B9"/>
    <w:rsid w:val="00656EC0"/>
    <w:rsid w:val="00661938"/>
    <w:rsid w:val="006636FB"/>
    <w:rsid w:val="00667A93"/>
    <w:rsid w:val="0067024E"/>
    <w:rsid w:val="00671EDC"/>
    <w:rsid w:val="006720DA"/>
    <w:rsid w:val="00672658"/>
    <w:rsid w:val="00673A67"/>
    <w:rsid w:val="00675FCB"/>
    <w:rsid w:val="00681795"/>
    <w:rsid w:val="006830B8"/>
    <w:rsid w:val="006836CC"/>
    <w:rsid w:val="00687D9E"/>
    <w:rsid w:val="00690205"/>
    <w:rsid w:val="00690CE8"/>
    <w:rsid w:val="00694841"/>
    <w:rsid w:val="00696E63"/>
    <w:rsid w:val="006A5C16"/>
    <w:rsid w:val="006B0065"/>
    <w:rsid w:val="006B056F"/>
    <w:rsid w:val="006B6A91"/>
    <w:rsid w:val="006C1797"/>
    <w:rsid w:val="006C2F56"/>
    <w:rsid w:val="006C4987"/>
    <w:rsid w:val="006C4BE3"/>
    <w:rsid w:val="006C7A93"/>
    <w:rsid w:val="006C7B81"/>
    <w:rsid w:val="006D5732"/>
    <w:rsid w:val="006D693D"/>
    <w:rsid w:val="006E02A9"/>
    <w:rsid w:val="006E1AD4"/>
    <w:rsid w:val="006E26B6"/>
    <w:rsid w:val="006E2C5D"/>
    <w:rsid w:val="006E5715"/>
    <w:rsid w:val="006E7A64"/>
    <w:rsid w:val="00701EE0"/>
    <w:rsid w:val="007033BD"/>
    <w:rsid w:val="007039A0"/>
    <w:rsid w:val="007068C0"/>
    <w:rsid w:val="00706D8B"/>
    <w:rsid w:val="007213AB"/>
    <w:rsid w:val="007220D9"/>
    <w:rsid w:val="00725B66"/>
    <w:rsid w:val="00727288"/>
    <w:rsid w:val="00727C20"/>
    <w:rsid w:val="00733DCB"/>
    <w:rsid w:val="00735CD7"/>
    <w:rsid w:val="007370F7"/>
    <w:rsid w:val="00737C81"/>
    <w:rsid w:val="007430E7"/>
    <w:rsid w:val="00745C3D"/>
    <w:rsid w:val="00747F38"/>
    <w:rsid w:val="007504E5"/>
    <w:rsid w:val="00756DDF"/>
    <w:rsid w:val="00757026"/>
    <w:rsid w:val="0076507F"/>
    <w:rsid w:val="0076511E"/>
    <w:rsid w:val="00766B69"/>
    <w:rsid w:val="00770039"/>
    <w:rsid w:val="00770424"/>
    <w:rsid w:val="00771FB8"/>
    <w:rsid w:val="00772E6F"/>
    <w:rsid w:val="00773810"/>
    <w:rsid w:val="007740AF"/>
    <w:rsid w:val="00774612"/>
    <w:rsid w:val="007775F4"/>
    <w:rsid w:val="00780901"/>
    <w:rsid w:val="00781999"/>
    <w:rsid w:val="0078226F"/>
    <w:rsid w:val="007848A2"/>
    <w:rsid w:val="007859B0"/>
    <w:rsid w:val="007869C6"/>
    <w:rsid w:val="00787018"/>
    <w:rsid w:val="0079031F"/>
    <w:rsid w:val="00790378"/>
    <w:rsid w:val="00790D14"/>
    <w:rsid w:val="00793F36"/>
    <w:rsid w:val="007A05D5"/>
    <w:rsid w:val="007A44A1"/>
    <w:rsid w:val="007A6858"/>
    <w:rsid w:val="007A772D"/>
    <w:rsid w:val="007A7BF1"/>
    <w:rsid w:val="007B25C3"/>
    <w:rsid w:val="007C0121"/>
    <w:rsid w:val="007C1B54"/>
    <w:rsid w:val="007C2E9D"/>
    <w:rsid w:val="007C78C4"/>
    <w:rsid w:val="007D05B9"/>
    <w:rsid w:val="007D19E9"/>
    <w:rsid w:val="007D3C83"/>
    <w:rsid w:val="007E00E1"/>
    <w:rsid w:val="007E1193"/>
    <w:rsid w:val="007E1890"/>
    <w:rsid w:val="007E22EC"/>
    <w:rsid w:val="007E57D1"/>
    <w:rsid w:val="007F0C7C"/>
    <w:rsid w:val="007F0EDE"/>
    <w:rsid w:val="007F14C9"/>
    <w:rsid w:val="007F1DE7"/>
    <w:rsid w:val="007F309A"/>
    <w:rsid w:val="007F443D"/>
    <w:rsid w:val="007F577F"/>
    <w:rsid w:val="007F7DBE"/>
    <w:rsid w:val="0080135C"/>
    <w:rsid w:val="00801D3E"/>
    <w:rsid w:val="00803AE0"/>
    <w:rsid w:val="008049A2"/>
    <w:rsid w:val="008064CC"/>
    <w:rsid w:val="00806FC5"/>
    <w:rsid w:val="008139B2"/>
    <w:rsid w:val="008141BA"/>
    <w:rsid w:val="0081484E"/>
    <w:rsid w:val="00814EC2"/>
    <w:rsid w:val="0081562B"/>
    <w:rsid w:val="008179AD"/>
    <w:rsid w:val="00817DFC"/>
    <w:rsid w:val="008208D6"/>
    <w:rsid w:val="00821124"/>
    <w:rsid w:val="00822523"/>
    <w:rsid w:val="008230E5"/>
    <w:rsid w:val="00823A14"/>
    <w:rsid w:val="008250F2"/>
    <w:rsid w:val="00825431"/>
    <w:rsid w:val="00827925"/>
    <w:rsid w:val="008302FF"/>
    <w:rsid w:val="00831577"/>
    <w:rsid w:val="0083183E"/>
    <w:rsid w:val="008349EE"/>
    <w:rsid w:val="00835971"/>
    <w:rsid w:val="00840BA8"/>
    <w:rsid w:val="0084305D"/>
    <w:rsid w:val="00854008"/>
    <w:rsid w:val="008574BE"/>
    <w:rsid w:val="008650CB"/>
    <w:rsid w:val="00867CBC"/>
    <w:rsid w:val="008730BE"/>
    <w:rsid w:val="008750B9"/>
    <w:rsid w:val="00881278"/>
    <w:rsid w:val="008812FB"/>
    <w:rsid w:val="00883BC0"/>
    <w:rsid w:val="00884E9F"/>
    <w:rsid w:val="00886ACC"/>
    <w:rsid w:val="00891137"/>
    <w:rsid w:val="008921E4"/>
    <w:rsid w:val="00895020"/>
    <w:rsid w:val="008A018B"/>
    <w:rsid w:val="008A1078"/>
    <w:rsid w:val="008A153B"/>
    <w:rsid w:val="008A2877"/>
    <w:rsid w:val="008A290D"/>
    <w:rsid w:val="008A462F"/>
    <w:rsid w:val="008B0C33"/>
    <w:rsid w:val="008B2AF1"/>
    <w:rsid w:val="008B4195"/>
    <w:rsid w:val="008B5ACB"/>
    <w:rsid w:val="008B6641"/>
    <w:rsid w:val="008C0DAF"/>
    <w:rsid w:val="008C21DA"/>
    <w:rsid w:val="008C51CE"/>
    <w:rsid w:val="008C52B9"/>
    <w:rsid w:val="008C5DE4"/>
    <w:rsid w:val="008C5EEF"/>
    <w:rsid w:val="008C6172"/>
    <w:rsid w:val="008D037B"/>
    <w:rsid w:val="008D0537"/>
    <w:rsid w:val="008D4744"/>
    <w:rsid w:val="008D4854"/>
    <w:rsid w:val="008D66E8"/>
    <w:rsid w:val="008D7664"/>
    <w:rsid w:val="008E0387"/>
    <w:rsid w:val="008E5362"/>
    <w:rsid w:val="008E5884"/>
    <w:rsid w:val="008E6F2E"/>
    <w:rsid w:val="008E764D"/>
    <w:rsid w:val="008F1765"/>
    <w:rsid w:val="00901852"/>
    <w:rsid w:val="00902F47"/>
    <w:rsid w:val="0090677B"/>
    <w:rsid w:val="00906959"/>
    <w:rsid w:val="009112E5"/>
    <w:rsid w:val="00912E89"/>
    <w:rsid w:val="00917A05"/>
    <w:rsid w:val="00917D5E"/>
    <w:rsid w:val="00920566"/>
    <w:rsid w:val="00921D3E"/>
    <w:rsid w:val="00922104"/>
    <w:rsid w:val="009242A4"/>
    <w:rsid w:val="00925207"/>
    <w:rsid w:val="00932024"/>
    <w:rsid w:val="009321E6"/>
    <w:rsid w:val="0093234E"/>
    <w:rsid w:val="00932E96"/>
    <w:rsid w:val="0093375B"/>
    <w:rsid w:val="00933BF1"/>
    <w:rsid w:val="00940788"/>
    <w:rsid w:val="00944619"/>
    <w:rsid w:val="00945839"/>
    <w:rsid w:val="00947A27"/>
    <w:rsid w:val="00950218"/>
    <w:rsid w:val="009514D2"/>
    <w:rsid w:val="00960B43"/>
    <w:rsid w:val="00961467"/>
    <w:rsid w:val="00963E2B"/>
    <w:rsid w:val="009674DA"/>
    <w:rsid w:val="009748F3"/>
    <w:rsid w:val="0098024B"/>
    <w:rsid w:val="0098249F"/>
    <w:rsid w:val="00985CB0"/>
    <w:rsid w:val="00991709"/>
    <w:rsid w:val="0099313B"/>
    <w:rsid w:val="009953F8"/>
    <w:rsid w:val="009954F3"/>
    <w:rsid w:val="009A4706"/>
    <w:rsid w:val="009A6A3F"/>
    <w:rsid w:val="009B25A2"/>
    <w:rsid w:val="009B48E3"/>
    <w:rsid w:val="009B5B4C"/>
    <w:rsid w:val="009C68C1"/>
    <w:rsid w:val="009C6EB9"/>
    <w:rsid w:val="009D0D71"/>
    <w:rsid w:val="009D22B9"/>
    <w:rsid w:val="009D4340"/>
    <w:rsid w:val="009D7FE7"/>
    <w:rsid w:val="009E2136"/>
    <w:rsid w:val="009E56B7"/>
    <w:rsid w:val="009E75C0"/>
    <w:rsid w:val="009F4AD0"/>
    <w:rsid w:val="00A028F3"/>
    <w:rsid w:val="00A1348F"/>
    <w:rsid w:val="00A138F8"/>
    <w:rsid w:val="00A15A2E"/>
    <w:rsid w:val="00A16831"/>
    <w:rsid w:val="00A20C0C"/>
    <w:rsid w:val="00A22BD4"/>
    <w:rsid w:val="00A25268"/>
    <w:rsid w:val="00A27A88"/>
    <w:rsid w:val="00A27EFF"/>
    <w:rsid w:val="00A331DC"/>
    <w:rsid w:val="00A36510"/>
    <w:rsid w:val="00A42D5C"/>
    <w:rsid w:val="00A43664"/>
    <w:rsid w:val="00A4415D"/>
    <w:rsid w:val="00A45995"/>
    <w:rsid w:val="00A46D45"/>
    <w:rsid w:val="00A54BF2"/>
    <w:rsid w:val="00A6468B"/>
    <w:rsid w:val="00A64D50"/>
    <w:rsid w:val="00A665AD"/>
    <w:rsid w:val="00A72B0F"/>
    <w:rsid w:val="00A72C0E"/>
    <w:rsid w:val="00A731B4"/>
    <w:rsid w:val="00A73F7E"/>
    <w:rsid w:val="00A825CA"/>
    <w:rsid w:val="00A85453"/>
    <w:rsid w:val="00A855B6"/>
    <w:rsid w:val="00A90182"/>
    <w:rsid w:val="00A91DC9"/>
    <w:rsid w:val="00A92B86"/>
    <w:rsid w:val="00A95608"/>
    <w:rsid w:val="00AA235D"/>
    <w:rsid w:val="00AA3D60"/>
    <w:rsid w:val="00AA5851"/>
    <w:rsid w:val="00AA5880"/>
    <w:rsid w:val="00AB1339"/>
    <w:rsid w:val="00AB5CBA"/>
    <w:rsid w:val="00AB5F49"/>
    <w:rsid w:val="00AB7DE4"/>
    <w:rsid w:val="00AC0078"/>
    <w:rsid w:val="00AC5A62"/>
    <w:rsid w:val="00AC5A6C"/>
    <w:rsid w:val="00AD3806"/>
    <w:rsid w:val="00AD68EA"/>
    <w:rsid w:val="00AD72B9"/>
    <w:rsid w:val="00AE0D8E"/>
    <w:rsid w:val="00AE3B42"/>
    <w:rsid w:val="00AE599C"/>
    <w:rsid w:val="00AE6755"/>
    <w:rsid w:val="00AF77D4"/>
    <w:rsid w:val="00AF7E32"/>
    <w:rsid w:val="00B00431"/>
    <w:rsid w:val="00B01424"/>
    <w:rsid w:val="00B049ED"/>
    <w:rsid w:val="00B063BD"/>
    <w:rsid w:val="00B069EA"/>
    <w:rsid w:val="00B1265D"/>
    <w:rsid w:val="00B13587"/>
    <w:rsid w:val="00B200A0"/>
    <w:rsid w:val="00B22ECE"/>
    <w:rsid w:val="00B27496"/>
    <w:rsid w:val="00B27D41"/>
    <w:rsid w:val="00B32F23"/>
    <w:rsid w:val="00B345E9"/>
    <w:rsid w:val="00B34EB9"/>
    <w:rsid w:val="00B37666"/>
    <w:rsid w:val="00B46F51"/>
    <w:rsid w:val="00B4775A"/>
    <w:rsid w:val="00B47DA1"/>
    <w:rsid w:val="00B50686"/>
    <w:rsid w:val="00B53280"/>
    <w:rsid w:val="00B61870"/>
    <w:rsid w:val="00B64457"/>
    <w:rsid w:val="00B647EB"/>
    <w:rsid w:val="00B65E48"/>
    <w:rsid w:val="00B6698F"/>
    <w:rsid w:val="00B723CC"/>
    <w:rsid w:val="00B77650"/>
    <w:rsid w:val="00B81E27"/>
    <w:rsid w:val="00B83354"/>
    <w:rsid w:val="00B850BA"/>
    <w:rsid w:val="00B87237"/>
    <w:rsid w:val="00B92141"/>
    <w:rsid w:val="00BA0F29"/>
    <w:rsid w:val="00BA0FDA"/>
    <w:rsid w:val="00BA6F9C"/>
    <w:rsid w:val="00BA7AC1"/>
    <w:rsid w:val="00BC4D37"/>
    <w:rsid w:val="00BD5330"/>
    <w:rsid w:val="00BD67C3"/>
    <w:rsid w:val="00BE15D7"/>
    <w:rsid w:val="00BE200D"/>
    <w:rsid w:val="00BE2134"/>
    <w:rsid w:val="00BE2DC9"/>
    <w:rsid w:val="00BE3FD1"/>
    <w:rsid w:val="00BF4732"/>
    <w:rsid w:val="00BF703B"/>
    <w:rsid w:val="00C025B7"/>
    <w:rsid w:val="00C03FD3"/>
    <w:rsid w:val="00C07995"/>
    <w:rsid w:val="00C11921"/>
    <w:rsid w:val="00C12ED7"/>
    <w:rsid w:val="00C14008"/>
    <w:rsid w:val="00C2000E"/>
    <w:rsid w:val="00C20ED4"/>
    <w:rsid w:val="00C21B47"/>
    <w:rsid w:val="00C21F40"/>
    <w:rsid w:val="00C23BB0"/>
    <w:rsid w:val="00C25B78"/>
    <w:rsid w:val="00C27041"/>
    <w:rsid w:val="00C27FE8"/>
    <w:rsid w:val="00C302F6"/>
    <w:rsid w:val="00C3115A"/>
    <w:rsid w:val="00C31E27"/>
    <w:rsid w:val="00C36DEC"/>
    <w:rsid w:val="00C378E0"/>
    <w:rsid w:val="00C40337"/>
    <w:rsid w:val="00C414FB"/>
    <w:rsid w:val="00C42251"/>
    <w:rsid w:val="00C428BE"/>
    <w:rsid w:val="00C42CA8"/>
    <w:rsid w:val="00C44855"/>
    <w:rsid w:val="00C44D0D"/>
    <w:rsid w:val="00C5055D"/>
    <w:rsid w:val="00C52E3D"/>
    <w:rsid w:val="00C5639C"/>
    <w:rsid w:val="00C60430"/>
    <w:rsid w:val="00C60A68"/>
    <w:rsid w:val="00C6657A"/>
    <w:rsid w:val="00C67990"/>
    <w:rsid w:val="00C67CCE"/>
    <w:rsid w:val="00C764E1"/>
    <w:rsid w:val="00C77CDE"/>
    <w:rsid w:val="00C80411"/>
    <w:rsid w:val="00C8114D"/>
    <w:rsid w:val="00C8202A"/>
    <w:rsid w:val="00C839BF"/>
    <w:rsid w:val="00C868DE"/>
    <w:rsid w:val="00C907DB"/>
    <w:rsid w:val="00C92140"/>
    <w:rsid w:val="00C92209"/>
    <w:rsid w:val="00C92DA6"/>
    <w:rsid w:val="00C9320C"/>
    <w:rsid w:val="00C941E4"/>
    <w:rsid w:val="00CA1EBF"/>
    <w:rsid w:val="00CA3266"/>
    <w:rsid w:val="00CA3C8B"/>
    <w:rsid w:val="00CA44EA"/>
    <w:rsid w:val="00CA72AD"/>
    <w:rsid w:val="00CB2770"/>
    <w:rsid w:val="00CB4977"/>
    <w:rsid w:val="00CB7BC1"/>
    <w:rsid w:val="00CC1FF6"/>
    <w:rsid w:val="00CC792A"/>
    <w:rsid w:val="00CD11DD"/>
    <w:rsid w:val="00CD27B9"/>
    <w:rsid w:val="00CD4926"/>
    <w:rsid w:val="00CD5C2E"/>
    <w:rsid w:val="00CD604C"/>
    <w:rsid w:val="00CD7482"/>
    <w:rsid w:val="00CE49FF"/>
    <w:rsid w:val="00CE5F05"/>
    <w:rsid w:val="00CE6633"/>
    <w:rsid w:val="00CE7F1D"/>
    <w:rsid w:val="00CF0976"/>
    <w:rsid w:val="00CF3C63"/>
    <w:rsid w:val="00CF4DB9"/>
    <w:rsid w:val="00CF7C54"/>
    <w:rsid w:val="00D030BB"/>
    <w:rsid w:val="00D04726"/>
    <w:rsid w:val="00D06B88"/>
    <w:rsid w:val="00D128CC"/>
    <w:rsid w:val="00D12DD7"/>
    <w:rsid w:val="00D14FE4"/>
    <w:rsid w:val="00D1575F"/>
    <w:rsid w:val="00D20138"/>
    <w:rsid w:val="00D22EFB"/>
    <w:rsid w:val="00D24199"/>
    <w:rsid w:val="00D2669A"/>
    <w:rsid w:val="00D3196F"/>
    <w:rsid w:val="00D35E44"/>
    <w:rsid w:val="00D36044"/>
    <w:rsid w:val="00D36BB2"/>
    <w:rsid w:val="00D37BD8"/>
    <w:rsid w:val="00D43467"/>
    <w:rsid w:val="00D44504"/>
    <w:rsid w:val="00D466B3"/>
    <w:rsid w:val="00D46EB3"/>
    <w:rsid w:val="00D51E83"/>
    <w:rsid w:val="00D5392D"/>
    <w:rsid w:val="00D57E2F"/>
    <w:rsid w:val="00D626ED"/>
    <w:rsid w:val="00D67702"/>
    <w:rsid w:val="00D67AAB"/>
    <w:rsid w:val="00D75546"/>
    <w:rsid w:val="00D761B0"/>
    <w:rsid w:val="00D779F3"/>
    <w:rsid w:val="00D81886"/>
    <w:rsid w:val="00D836E7"/>
    <w:rsid w:val="00D8378D"/>
    <w:rsid w:val="00D87F7E"/>
    <w:rsid w:val="00D91D09"/>
    <w:rsid w:val="00D929F5"/>
    <w:rsid w:val="00D93DE7"/>
    <w:rsid w:val="00D94A78"/>
    <w:rsid w:val="00D9653A"/>
    <w:rsid w:val="00D96D78"/>
    <w:rsid w:val="00D97F17"/>
    <w:rsid w:val="00DA150B"/>
    <w:rsid w:val="00DA49A0"/>
    <w:rsid w:val="00DA4E67"/>
    <w:rsid w:val="00DA6FFF"/>
    <w:rsid w:val="00DC0EBE"/>
    <w:rsid w:val="00DC2ECF"/>
    <w:rsid w:val="00DC35AF"/>
    <w:rsid w:val="00DC62FE"/>
    <w:rsid w:val="00DD28CA"/>
    <w:rsid w:val="00DD5D78"/>
    <w:rsid w:val="00DD5F19"/>
    <w:rsid w:val="00DD6E28"/>
    <w:rsid w:val="00DE1988"/>
    <w:rsid w:val="00DE3993"/>
    <w:rsid w:val="00DE4800"/>
    <w:rsid w:val="00DE51F9"/>
    <w:rsid w:val="00DF041A"/>
    <w:rsid w:val="00DF0746"/>
    <w:rsid w:val="00DF208A"/>
    <w:rsid w:val="00DF4489"/>
    <w:rsid w:val="00DF4E67"/>
    <w:rsid w:val="00E104D5"/>
    <w:rsid w:val="00E12611"/>
    <w:rsid w:val="00E1292B"/>
    <w:rsid w:val="00E16AB1"/>
    <w:rsid w:val="00E20A67"/>
    <w:rsid w:val="00E23877"/>
    <w:rsid w:val="00E31083"/>
    <w:rsid w:val="00E3537F"/>
    <w:rsid w:val="00E36A57"/>
    <w:rsid w:val="00E37BB6"/>
    <w:rsid w:val="00E41C42"/>
    <w:rsid w:val="00E42712"/>
    <w:rsid w:val="00E458E7"/>
    <w:rsid w:val="00E469AC"/>
    <w:rsid w:val="00E478A2"/>
    <w:rsid w:val="00E507E4"/>
    <w:rsid w:val="00E5215D"/>
    <w:rsid w:val="00E549C9"/>
    <w:rsid w:val="00E607DC"/>
    <w:rsid w:val="00E645FA"/>
    <w:rsid w:val="00E66591"/>
    <w:rsid w:val="00E67385"/>
    <w:rsid w:val="00E67D7C"/>
    <w:rsid w:val="00E704A0"/>
    <w:rsid w:val="00E7250F"/>
    <w:rsid w:val="00E72A9C"/>
    <w:rsid w:val="00E75D8A"/>
    <w:rsid w:val="00E80934"/>
    <w:rsid w:val="00E80C1F"/>
    <w:rsid w:val="00E82126"/>
    <w:rsid w:val="00E83D85"/>
    <w:rsid w:val="00E92C3D"/>
    <w:rsid w:val="00E93A16"/>
    <w:rsid w:val="00E94EBE"/>
    <w:rsid w:val="00EA5F9E"/>
    <w:rsid w:val="00EA7452"/>
    <w:rsid w:val="00EB4864"/>
    <w:rsid w:val="00EB4E94"/>
    <w:rsid w:val="00EB4F86"/>
    <w:rsid w:val="00EB522E"/>
    <w:rsid w:val="00EB5467"/>
    <w:rsid w:val="00EB5B58"/>
    <w:rsid w:val="00EB5EBD"/>
    <w:rsid w:val="00EC050F"/>
    <w:rsid w:val="00EC18FE"/>
    <w:rsid w:val="00EC46A9"/>
    <w:rsid w:val="00ED2C24"/>
    <w:rsid w:val="00ED40B7"/>
    <w:rsid w:val="00ED4C05"/>
    <w:rsid w:val="00EE443A"/>
    <w:rsid w:val="00EE6162"/>
    <w:rsid w:val="00EE6291"/>
    <w:rsid w:val="00EE6E91"/>
    <w:rsid w:val="00EE78C4"/>
    <w:rsid w:val="00EF142A"/>
    <w:rsid w:val="00EF3F53"/>
    <w:rsid w:val="00EF47B9"/>
    <w:rsid w:val="00EF7A07"/>
    <w:rsid w:val="00EF7D87"/>
    <w:rsid w:val="00F00EA8"/>
    <w:rsid w:val="00F02B88"/>
    <w:rsid w:val="00F1053A"/>
    <w:rsid w:val="00F108E9"/>
    <w:rsid w:val="00F10B2B"/>
    <w:rsid w:val="00F11664"/>
    <w:rsid w:val="00F235C1"/>
    <w:rsid w:val="00F23AA3"/>
    <w:rsid w:val="00F23ABA"/>
    <w:rsid w:val="00F23B35"/>
    <w:rsid w:val="00F317E1"/>
    <w:rsid w:val="00F3203E"/>
    <w:rsid w:val="00F3274A"/>
    <w:rsid w:val="00F424F9"/>
    <w:rsid w:val="00F4434A"/>
    <w:rsid w:val="00F4463B"/>
    <w:rsid w:val="00F4709A"/>
    <w:rsid w:val="00F53D4E"/>
    <w:rsid w:val="00F5551A"/>
    <w:rsid w:val="00F60C20"/>
    <w:rsid w:val="00F61352"/>
    <w:rsid w:val="00F61527"/>
    <w:rsid w:val="00F62AA5"/>
    <w:rsid w:val="00F63384"/>
    <w:rsid w:val="00F65ADF"/>
    <w:rsid w:val="00F67C6C"/>
    <w:rsid w:val="00F716CF"/>
    <w:rsid w:val="00F734CB"/>
    <w:rsid w:val="00F76443"/>
    <w:rsid w:val="00F7651A"/>
    <w:rsid w:val="00F772BD"/>
    <w:rsid w:val="00F779F0"/>
    <w:rsid w:val="00F841D1"/>
    <w:rsid w:val="00F85669"/>
    <w:rsid w:val="00F87F93"/>
    <w:rsid w:val="00F9066B"/>
    <w:rsid w:val="00F926D6"/>
    <w:rsid w:val="00F93522"/>
    <w:rsid w:val="00F93FFF"/>
    <w:rsid w:val="00F95218"/>
    <w:rsid w:val="00F96D6A"/>
    <w:rsid w:val="00FA063E"/>
    <w:rsid w:val="00FA3BA7"/>
    <w:rsid w:val="00FA5A22"/>
    <w:rsid w:val="00FB0DD1"/>
    <w:rsid w:val="00FC0176"/>
    <w:rsid w:val="00FC0F50"/>
    <w:rsid w:val="00FC1FAC"/>
    <w:rsid w:val="00FC20E5"/>
    <w:rsid w:val="00FC26C0"/>
    <w:rsid w:val="00FC281D"/>
    <w:rsid w:val="00FC3209"/>
    <w:rsid w:val="00FD0862"/>
    <w:rsid w:val="00FD33C1"/>
    <w:rsid w:val="00FD4558"/>
    <w:rsid w:val="00FD694D"/>
    <w:rsid w:val="00FE3209"/>
    <w:rsid w:val="00FE406A"/>
    <w:rsid w:val="00FF0010"/>
    <w:rsid w:val="00FF0294"/>
    <w:rsid w:val="00FF14D3"/>
    <w:rsid w:val="00FF3353"/>
    <w:rsid w:val="00FF3566"/>
    <w:rsid w:val="00FF4F7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18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18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18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18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18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D818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D81886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818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D81886"/>
    <w:rPr>
      <w:color w:val="0000FF"/>
      <w:u w:val="none"/>
    </w:rPr>
  </w:style>
  <w:style w:type="paragraph" w:customStyle="1" w:styleId="Application">
    <w:name w:val="Application!Приложение"/>
    <w:rsid w:val="00D818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18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18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1A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A82"/>
    <w:rPr>
      <w:sz w:val="28"/>
    </w:rPr>
  </w:style>
  <w:style w:type="paragraph" w:customStyle="1" w:styleId="af8">
    <w:name w:val="Обычный (Интернет)"/>
    <w:basedOn w:val="a"/>
    <w:uiPriority w:val="99"/>
    <w:semiHidden/>
    <w:unhideWhenUsed/>
    <w:rsid w:val="00C764E1"/>
    <w:pPr>
      <w:spacing w:before="100" w:beforeAutospacing="1" w:after="100" w:afterAutospacing="1"/>
    </w:pPr>
  </w:style>
  <w:style w:type="paragraph" w:customStyle="1" w:styleId="ConsPlusNormal">
    <w:name w:val="ConsPlusNormal"/>
    <w:rsid w:val="00D14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4F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footer"/>
    <w:basedOn w:val="a"/>
    <w:link w:val="afa"/>
    <w:uiPriority w:val="99"/>
    <w:unhideWhenUsed/>
    <w:rsid w:val="005D45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452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188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818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818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818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818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7775F4"/>
    <w:rPr>
      <w:rFonts w:ascii="Arial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77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75F4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21A8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1A8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21A82"/>
    <w:rPr>
      <w:rFonts w:ascii="Arial" w:hAnsi="Arial"/>
      <w:b/>
      <w:bCs/>
      <w:sz w:val="26"/>
      <w:szCs w:val="28"/>
    </w:rPr>
  </w:style>
  <w:style w:type="paragraph" w:styleId="a5">
    <w:name w:val="No Spacing"/>
    <w:uiPriority w:val="1"/>
    <w:qFormat/>
    <w:rsid w:val="00421A82"/>
    <w:rPr>
      <w:rFonts w:ascii="Times New Roman" w:eastAsia="Calibri" w:hAnsi="Times New Roman"/>
      <w:sz w:val="24"/>
      <w:szCs w:val="22"/>
      <w:lang w:eastAsia="en-US"/>
    </w:rPr>
  </w:style>
  <w:style w:type="character" w:customStyle="1" w:styleId="a6">
    <w:name w:val="Комментарий пользователя Знак"/>
    <w:link w:val="a7"/>
    <w:locked/>
    <w:rsid w:val="00421A82"/>
    <w:rPr>
      <w:rFonts w:ascii="Arial" w:hAnsi="Arial"/>
      <w:i/>
      <w:iCs/>
      <w:color w:val="000080"/>
    </w:rPr>
  </w:style>
  <w:style w:type="paragraph" w:customStyle="1" w:styleId="a7">
    <w:name w:val="Комментарий пользователя"/>
    <w:basedOn w:val="a"/>
    <w:next w:val="a"/>
    <w:link w:val="a6"/>
    <w:rsid w:val="00421A82"/>
    <w:pPr>
      <w:autoSpaceDE w:val="0"/>
      <w:autoSpaceDN w:val="0"/>
      <w:adjustRightInd w:val="0"/>
      <w:ind w:left="170"/>
    </w:pPr>
    <w:rPr>
      <w:i/>
      <w:iCs/>
      <w:color w:val="000080"/>
    </w:rPr>
  </w:style>
  <w:style w:type="table" w:styleId="a8">
    <w:name w:val="Table Grid"/>
    <w:basedOn w:val="a1"/>
    <w:uiPriority w:val="59"/>
    <w:rsid w:val="00421A8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421A82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a">
    <w:name w:val="Колонтитул_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alibri105pt">
    <w:name w:val="Колонтитул + Calibri;10;5 p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Колонтитул"/>
    <w:rsid w:val="00421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link w:val="80"/>
    <w:rsid w:val="00421A82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9Exact">
    <w:name w:val="Основной текст (9) Exact"/>
    <w:rsid w:val="00421A82"/>
    <w:rPr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3Exact">
    <w:name w:val="Основной текст (13) Exact"/>
    <w:rsid w:val="00421A8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9">
    <w:name w:val="Основной текст (9)_"/>
    <w:link w:val="90"/>
    <w:rsid w:val="00421A82"/>
    <w:rPr>
      <w:shd w:val="clear" w:color="auto" w:fill="FFFFFF"/>
    </w:rPr>
  </w:style>
  <w:style w:type="character" w:customStyle="1" w:styleId="31">
    <w:name w:val="Подпись к таблице (3)_"/>
    <w:link w:val="32"/>
    <w:rsid w:val="00421A82"/>
    <w:rPr>
      <w:shd w:val="clear" w:color="auto" w:fill="FFFFFF"/>
    </w:rPr>
  </w:style>
  <w:style w:type="character" w:customStyle="1" w:styleId="CourierNew10pt">
    <w:name w:val="Основной текст + Courier New;10 pt"/>
    <w:rsid w:val="00421A8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c">
    <w:name w:val="Оглавление_"/>
    <w:link w:val="ad"/>
    <w:rsid w:val="00421A82"/>
    <w:rPr>
      <w:shd w:val="clear" w:color="auto" w:fill="FFFFFF"/>
    </w:rPr>
  </w:style>
  <w:style w:type="character" w:customStyle="1" w:styleId="Calibri4pt">
    <w:name w:val="Основной текст + Calibri;4 pt;Курсив"/>
    <w:rsid w:val="00421A82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9pt">
    <w:name w:val="Основной текст + 19 pt;Полужирный;Курсив"/>
    <w:rsid w:val="00421A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Calibri105pt0">
    <w:name w:val="Основной текст + Calibri;10;5 pt"/>
    <w:rsid w:val="00421A82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13)_"/>
    <w:link w:val="130"/>
    <w:rsid w:val="00421A82"/>
    <w:rPr>
      <w:rFonts w:eastAsia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421A82"/>
    <w:pPr>
      <w:widowControl w:val="0"/>
      <w:shd w:val="clear" w:color="auto" w:fill="FFFFFF"/>
      <w:spacing w:before="240" w:line="346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21A82"/>
    <w:pPr>
      <w:widowControl w:val="0"/>
      <w:shd w:val="clear" w:color="auto" w:fill="FFFFFF"/>
      <w:spacing w:before="60" w:after="420" w:line="0" w:lineRule="atLeast"/>
    </w:pPr>
    <w:rPr>
      <w:sz w:val="17"/>
      <w:szCs w:val="17"/>
    </w:rPr>
  </w:style>
  <w:style w:type="paragraph" w:customStyle="1" w:styleId="90">
    <w:name w:val="Основной текст (9)"/>
    <w:basedOn w:val="a"/>
    <w:link w:val="9"/>
    <w:rsid w:val="00421A82"/>
    <w:pPr>
      <w:widowControl w:val="0"/>
      <w:shd w:val="clear" w:color="auto" w:fill="FFFFFF"/>
      <w:spacing w:after="180" w:line="226" w:lineRule="exact"/>
      <w:ind w:hanging="1440"/>
    </w:pPr>
    <w:rPr>
      <w:rFonts w:ascii="Calibri" w:hAnsi="Calibri"/>
    </w:rPr>
  </w:style>
  <w:style w:type="paragraph" w:customStyle="1" w:styleId="130">
    <w:name w:val="Основной текст (13)"/>
    <w:basedOn w:val="a"/>
    <w:link w:val="13"/>
    <w:rsid w:val="00421A82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32">
    <w:name w:val="Подпись к таблице (3)"/>
    <w:basedOn w:val="a"/>
    <w:link w:val="31"/>
    <w:rsid w:val="00421A82"/>
    <w:pPr>
      <w:widowControl w:val="0"/>
      <w:shd w:val="clear" w:color="auto" w:fill="FFFFFF"/>
      <w:spacing w:line="0" w:lineRule="atLeast"/>
    </w:pPr>
    <w:rPr>
      <w:rFonts w:ascii="Calibri" w:hAnsi="Calibri"/>
    </w:rPr>
  </w:style>
  <w:style w:type="paragraph" w:customStyle="1" w:styleId="ad">
    <w:name w:val="Оглавление"/>
    <w:basedOn w:val="a"/>
    <w:link w:val="ac"/>
    <w:rsid w:val="00421A82"/>
    <w:pPr>
      <w:widowControl w:val="0"/>
      <w:shd w:val="clear" w:color="auto" w:fill="FFFFFF"/>
      <w:spacing w:line="226" w:lineRule="exact"/>
    </w:pPr>
    <w:rPr>
      <w:rFonts w:ascii="Calibri" w:hAnsi="Calibri"/>
    </w:rPr>
  </w:style>
  <w:style w:type="paragraph" w:styleId="ae">
    <w:name w:val="header"/>
    <w:basedOn w:val="a"/>
    <w:link w:val="af"/>
    <w:uiPriority w:val="99"/>
    <w:unhideWhenUsed/>
    <w:rsid w:val="00421A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421A82"/>
    <w:rPr>
      <w:rFonts w:ascii="Arial" w:hAnsi="Arial"/>
      <w:sz w:val="24"/>
      <w:szCs w:val="24"/>
    </w:rPr>
  </w:style>
  <w:style w:type="paragraph" w:styleId="af0">
    <w:name w:val="List Paragraph"/>
    <w:basedOn w:val="a"/>
    <w:uiPriority w:val="34"/>
    <w:qFormat/>
    <w:rsid w:val="00421A82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421A8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421A82"/>
    <w:rPr>
      <w:rFonts w:ascii="Tahoma" w:hAnsi="Tahoma" w:cs="Tahoma"/>
      <w:sz w:val="16"/>
      <w:szCs w:val="16"/>
    </w:rPr>
  </w:style>
  <w:style w:type="table" w:styleId="af3">
    <w:name w:val="Light Shading"/>
    <w:basedOn w:val="a1"/>
    <w:uiPriority w:val="60"/>
    <w:rsid w:val="00421A82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421A82"/>
    <w:rPr>
      <w:rFonts w:eastAsia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4">
    <w:name w:val="Revision"/>
    <w:hidden/>
    <w:uiPriority w:val="99"/>
    <w:semiHidden/>
    <w:rsid w:val="00421A82"/>
    <w:rPr>
      <w:rFonts w:eastAsia="Calibri"/>
      <w:sz w:val="22"/>
      <w:szCs w:val="22"/>
      <w:lang w:eastAsia="en-US"/>
    </w:rPr>
  </w:style>
  <w:style w:type="character" w:styleId="HTML">
    <w:name w:val="HTML Variable"/>
    <w:aliases w:val="!Ссылки в документе"/>
    <w:rsid w:val="00D8188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D81886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semiHidden/>
    <w:rsid w:val="00421A8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818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rsid w:val="00D81886"/>
    <w:rPr>
      <w:color w:val="0000FF"/>
      <w:u w:val="none"/>
    </w:rPr>
  </w:style>
  <w:style w:type="paragraph" w:customStyle="1" w:styleId="Application">
    <w:name w:val="Application!Приложение"/>
    <w:rsid w:val="00D818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188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188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1A8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1A82"/>
    <w:rPr>
      <w:sz w:val="28"/>
    </w:rPr>
  </w:style>
  <w:style w:type="paragraph" w:customStyle="1" w:styleId="af8">
    <w:name w:val="Обычный (Интернет)"/>
    <w:basedOn w:val="a"/>
    <w:uiPriority w:val="99"/>
    <w:semiHidden/>
    <w:unhideWhenUsed/>
    <w:rsid w:val="00C764E1"/>
    <w:pPr>
      <w:spacing w:before="100" w:beforeAutospacing="1" w:after="100" w:afterAutospacing="1"/>
    </w:pPr>
  </w:style>
  <w:style w:type="paragraph" w:customStyle="1" w:styleId="ConsPlusNormal">
    <w:name w:val="ConsPlusNormal"/>
    <w:rsid w:val="00D14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4F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footer"/>
    <w:basedOn w:val="a"/>
    <w:link w:val="afa"/>
    <w:uiPriority w:val="99"/>
    <w:unhideWhenUsed/>
    <w:rsid w:val="005D45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45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8C83-FE9D-4196-9571-DDF58E6D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https://bobrovcity.ru/official-documents/documents/resolution/1523/</vt:lpwstr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tal-yurist2</cp:lastModifiedBy>
  <cp:revision>13</cp:revision>
  <cp:lastPrinted>2022-12-27T12:42:00Z</cp:lastPrinted>
  <dcterms:created xsi:type="dcterms:W3CDTF">2022-12-27T06:59:00Z</dcterms:created>
  <dcterms:modified xsi:type="dcterms:W3CDTF">2023-08-02T07:54:00Z</dcterms:modified>
</cp:coreProperties>
</file>